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1EC" w:rsidRPr="00DB1E1A" w:rsidRDefault="00DC51EC" w:rsidP="00D46EFB">
      <w:pPr>
        <w:pStyle w:val="NormalWeb"/>
        <w:jc w:val="right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КОНТРОЛЬНЫЙ ЭКЗЕМПЛЯР</w:t>
      </w:r>
    </w:p>
    <w:tbl>
      <w:tblPr>
        <w:tblW w:w="0" w:type="auto"/>
        <w:tblInd w:w="-266" w:type="dxa"/>
        <w:tblLayout w:type="fixed"/>
        <w:tblLook w:val="0000"/>
      </w:tblPr>
      <w:tblGrid>
        <w:gridCol w:w="2780"/>
        <w:gridCol w:w="7505"/>
      </w:tblGrid>
      <w:tr w:rsidR="00DC51EC" w:rsidTr="00D53A59">
        <w:trPr>
          <w:trHeight w:val="2328"/>
        </w:trPr>
        <w:tc>
          <w:tcPr>
            <w:tcW w:w="2780" w:type="dxa"/>
          </w:tcPr>
          <w:p w:rsidR="00DC51EC" w:rsidRDefault="00DC51EC" w:rsidP="00D53A59">
            <w:r w:rsidRPr="00F1792E">
              <w:object w:dxaOrig="5279" w:dyaOrig="52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0.5pt;height:100.5pt" o:ole="" fillcolor="window">
                  <v:imagedata r:id="rId7" o:title=""/>
                </v:shape>
                <o:OLEObject Type="Embed" ProgID="Paint.Picture" ShapeID="_x0000_i1025" DrawAspect="Content" ObjectID="_1473745437" r:id="rId8"/>
              </w:object>
            </w:r>
          </w:p>
        </w:tc>
        <w:tc>
          <w:tcPr>
            <w:tcW w:w="7505" w:type="dxa"/>
          </w:tcPr>
          <w:p w:rsidR="00DC51EC" w:rsidRDefault="00DC51EC" w:rsidP="00D53A59">
            <w:pPr>
              <w:framePr w:hSpace="180" w:wrap="around" w:vAnchor="text" w:hAnchor="page" w:x="1423" w:y="87"/>
              <w:rPr>
                <w:b/>
              </w:rPr>
            </w:pPr>
          </w:p>
          <w:p w:rsidR="00DC51EC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образования Рязанской области</w:t>
            </w:r>
          </w:p>
          <w:p w:rsidR="00DC51EC" w:rsidRDefault="00DC51EC" w:rsidP="00DB1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Областное государственное бюджетное образовательное учреждение среднего профессионального образования </w:t>
            </w:r>
          </w:p>
          <w:p w:rsidR="00DC51EC" w:rsidRDefault="00DC51EC" w:rsidP="00D53A59">
            <w:pPr>
              <w:jc w:val="center"/>
            </w:pPr>
            <w:r>
              <w:rPr>
                <w:sz w:val="28"/>
                <w:szCs w:val="28"/>
              </w:rPr>
              <w:t>«Ряжский дорожный техникум»</w:t>
            </w:r>
          </w:p>
        </w:tc>
      </w:tr>
    </w:tbl>
    <w:p w:rsidR="00DC51EC" w:rsidRDefault="00DC51EC" w:rsidP="00D53A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DC51EC" w:rsidRDefault="00DC51EC" w:rsidP="00D53A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DC51EC" w:rsidRDefault="00DC51EC" w:rsidP="00D53A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DC51EC" w:rsidRDefault="00DC51EC" w:rsidP="00D53A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РАБОЧАЯ ПРОГРАММа УЧЕБНОЙ ДИСЦИПЛИНЫ</w:t>
      </w:r>
    </w:p>
    <w:p w:rsidR="00DC51EC" w:rsidRDefault="00DC51EC" w:rsidP="00D53A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</w:p>
    <w:p w:rsidR="00DC51EC" w:rsidRPr="00DB1E1A" w:rsidRDefault="00DC51EC" w:rsidP="00D53A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  <w:r w:rsidRPr="00DB1E1A">
        <w:rPr>
          <w:b/>
          <w:caps/>
          <w:sz w:val="32"/>
          <w:szCs w:val="32"/>
        </w:rPr>
        <w:t>ОСНОВЫ ЭКОНОМИКИ</w:t>
      </w:r>
    </w:p>
    <w:p w:rsidR="00DC51EC" w:rsidRDefault="00DC51EC" w:rsidP="00DB1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center"/>
        <w:rPr>
          <w:sz w:val="28"/>
          <w:szCs w:val="28"/>
        </w:rPr>
      </w:pPr>
    </w:p>
    <w:p w:rsidR="00DC51EC" w:rsidRDefault="00DC51EC" w:rsidP="00DB1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center"/>
        <w:rPr>
          <w:sz w:val="28"/>
          <w:szCs w:val="28"/>
        </w:rPr>
      </w:pPr>
      <w:r>
        <w:rPr>
          <w:sz w:val="28"/>
          <w:szCs w:val="28"/>
        </w:rPr>
        <w:t>(базовая подготовка)</w:t>
      </w:r>
    </w:p>
    <w:p w:rsidR="00DC51EC" w:rsidRDefault="00DC51EC" w:rsidP="00DB1E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aps/>
          <w:sz w:val="28"/>
          <w:szCs w:val="28"/>
        </w:rPr>
      </w:pPr>
    </w:p>
    <w:p w:rsidR="00DC51EC" w:rsidRDefault="00DC51EC" w:rsidP="00D53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</w:p>
    <w:p w:rsidR="00DC51EC" w:rsidRDefault="00DC51EC" w:rsidP="00D53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</w:p>
    <w:p w:rsidR="00DC51EC" w:rsidRDefault="00DC51EC" w:rsidP="00D53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Специальность:</w:t>
      </w:r>
    </w:p>
    <w:p w:rsidR="00DC51EC" w:rsidRDefault="00DC51EC" w:rsidP="00D53A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09"/>
        <w:rPr>
          <w:caps/>
          <w:sz w:val="28"/>
          <w:szCs w:val="28"/>
        </w:rPr>
      </w:pPr>
      <w:r>
        <w:rPr>
          <w:sz w:val="28"/>
          <w:szCs w:val="28"/>
        </w:rPr>
        <w:t>190629 Техническая эксплуатация подъемно-транспортных, строительных, дорожных машин и оборудования (по отраслям)</w:t>
      </w:r>
    </w:p>
    <w:p w:rsidR="00DC51EC" w:rsidRDefault="00DC51EC" w:rsidP="00D53A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C51EC" w:rsidRDefault="00DC51EC" w:rsidP="00D53A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C51EC" w:rsidRDefault="00DC51EC" w:rsidP="00D53A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C51EC" w:rsidRDefault="00DC51EC" w:rsidP="00D53A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C51EC" w:rsidRDefault="00DC51EC" w:rsidP="00D53A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C51EC" w:rsidRDefault="00DC51EC" w:rsidP="00D53A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C51EC" w:rsidRDefault="00DC51EC" w:rsidP="00D53A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C51EC" w:rsidRDefault="00DC51EC" w:rsidP="00D53A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C51EC" w:rsidRDefault="00DC51EC" w:rsidP="00D53A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C51EC" w:rsidRDefault="00DC51EC" w:rsidP="00D53A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C51EC" w:rsidRDefault="00DC51EC" w:rsidP="00D53A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C51EC" w:rsidRDefault="00DC51EC" w:rsidP="00D53A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C51EC" w:rsidRDefault="00DC51EC" w:rsidP="00D53A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C51EC" w:rsidRDefault="00DC51EC" w:rsidP="00D53A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C51EC" w:rsidRDefault="00DC51EC" w:rsidP="00D53A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C51EC" w:rsidRDefault="00DC51EC" w:rsidP="00D53A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C51EC" w:rsidRDefault="00DC51EC" w:rsidP="00D53A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C51EC" w:rsidRDefault="00DC51EC" w:rsidP="00D53A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C51EC" w:rsidRDefault="00DC51EC" w:rsidP="00D53A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C51EC" w:rsidRDefault="00DC51EC" w:rsidP="00D53A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C51EC" w:rsidRDefault="00DC51EC" w:rsidP="00D53A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C51EC" w:rsidRDefault="00DC51EC" w:rsidP="00D53A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C51EC" w:rsidRPr="00871369" w:rsidRDefault="00DC51EC" w:rsidP="00D53A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871369">
        <w:rPr>
          <w:sz w:val="28"/>
          <w:szCs w:val="28"/>
        </w:rPr>
        <w:t>201</w:t>
      </w:r>
      <w:r>
        <w:rPr>
          <w:sz w:val="28"/>
          <w:szCs w:val="28"/>
        </w:rPr>
        <w:t xml:space="preserve">4 </w:t>
      </w:r>
    </w:p>
    <w:p w:rsidR="00DC51EC" w:rsidRDefault="00DC51EC" w:rsidP="00D53A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>
        <w:br w:type="page"/>
      </w:r>
    </w:p>
    <w:p w:rsidR="00DC51EC" w:rsidRDefault="00DC51EC" w:rsidP="00D53A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C51EC" w:rsidRPr="00871369" w:rsidRDefault="00DC51EC" w:rsidP="00DB1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71369">
        <w:rPr>
          <w:bCs/>
          <w:i/>
          <w:sz w:val="28"/>
          <w:szCs w:val="28"/>
        </w:rPr>
        <w:t xml:space="preserve">      </w:t>
      </w:r>
      <w:r w:rsidRPr="00871369">
        <w:rPr>
          <w:sz w:val="28"/>
          <w:szCs w:val="28"/>
        </w:rPr>
        <w:t xml:space="preserve">Рабочая программа учебной дисциплины </w:t>
      </w:r>
      <w:r>
        <w:rPr>
          <w:sz w:val="28"/>
          <w:szCs w:val="28"/>
        </w:rPr>
        <w:t xml:space="preserve">Основы экономики </w:t>
      </w:r>
      <w:r w:rsidRPr="00871369">
        <w:rPr>
          <w:sz w:val="28"/>
          <w:szCs w:val="28"/>
        </w:rPr>
        <w:t xml:space="preserve"> разработана  на основе </w:t>
      </w:r>
      <w:r>
        <w:rPr>
          <w:sz w:val="28"/>
          <w:szCs w:val="28"/>
        </w:rPr>
        <w:t>ф</w:t>
      </w:r>
      <w:r w:rsidRPr="00871369">
        <w:rPr>
          <w:sz w:val="28"/>
          <w:szCs w:val="28"/>
        </w:rPr>
        <w:t>едерального государственного образовательного стандарта по специальност</w:t>
      </w:r>
      <w:r>
        <w:rPr>
          <w:sz w:val="28"/>
          <w:szCs w:val="28"/>
        </w:rPr>
        <w:t>и</w:t>
      </w:r>
      <w:r w:rsidRPr="00871369">
        <w:rPr>
          <w:sz w:val="28"/>
          <w:szCs w:val="28"/>
        </w:rPr>
        <w:t xml:space="preserve"> </w:t>
      </w:r>
      <w:r>
        <w:rPr>
          <w:sz w:val="28"/>
          <w:szCs w:val="28"/>
        </w:rPr>
        <w:t>среднего профессионального образования  190629 Техническая эксплуатация подъемно-транспортных, строительных, дорожных машин и оборудования (по отраслям).</w:t>
      </w:r>
      <w:r w:rsidRPr="00871369">
        <w:rPr>
          <w:sz w:val="28"/>
          <w:szCs w:val="28"/>
        </w:rPr>
        <w:t xml:space="preserve"> </w:t>
      </w:r>
    </w:p>
    <w:p w:rsidR="00DC51EC" w:rsidRDefault="00DC51EC" w:rsidP="00D53A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i/>
          <w:sz w:val="28"/>
          <w:szCs w:val="28"/>
          <w:vertAlign w:val="superscript"/>
        </w:rPr>
      </w:pPr>
    </w:p>
    <w:p w:rsidR="00DC51EC" w:rsidRPr="00871369" w:rsidRDefault="00DC51EC" w:rsidP="00D53A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i/>
          <w:sz w:val="28"/>
          <w:szCs w:val="28"/>
          <w:vertAlign w:val="superscript"/>
        </w:rPr>
      </w:pPr>
    </w:p>
    <w:p w:rsidR="00DC51EC" w:rsidRDefault="00DC51EC" w:rsidP="00DB1E1A">
      <w:pPr>
        <w:jc w:val="both"/>
        <w:rPr>
          <w:sz w:val="28"/>
          <w:szCs w:val="28"/>
        </w:rPr>
      </w:pPr>
      <w:r w:rsidRPr="00871369">
        <w:rPr>
          <w:sz w:val="28"/>
          <w:szCs w:val="28"/>
        </w:rPr>
        <w:t xml:space="preserve">Организация-разработчик: </w:t>
      </w:r>
      <w:r>
        <w:rPr>
          <w:sz w:val="28"/>
          <w:szCs w:val="28"/>
        </w:rPr>
        <w:t xml:space="preserve">областное государственное бюджетное образовательное учреждение среднего профессионального образования </w:t>
      </w:r>
    </w:p>
    <w:p w:rsidR="00DC51EC" w:rsidRPr="00871369" w:rsidRDefault="00DC51EC" w:rsidP="00DB1E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«Ряжский дорожный техникум»</w:t>
      </w:r>
    </w:p>
    <w:p w:rsidR="00DC51EC" w:rsidRDefault="00DC51EC" w:rsidP="00D53A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DC51EC" w:rsidRDefault="00DC51EC" w:rsidP="00D53A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DC51EC" w:rsidRDefault="00DC51EC" w:rsidP="00D53A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DC51EC" w:rsidRPr="00871369" w:rsidRDefault="00DC51EC" w:rsidP="00D53A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DC51EC" w:rsidRPr="00871369" w:rsidRDefault="00DC51EC" w:rsidP="00D53A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871369">
        <w:rPr>
          <w:sz w:val="28"/>
          <w:szCs w:val="28"/>
        </w:rPr>
        <w:t>Разработчик:</w:t>
      </w:r>
      <w:r>
        <w:rPr>
          <w:sz w:val="28"/>
          <w:szCs w:val="28"/>
        </w:rPr>
        <w:t xml:space="preserve"> Калужина</w:t>
      </w:r>
      <w:r w:rsidRPr="00871369">
        <w:rPr>
          <w:sz w:val="28"/>
          <w:szCs w:val="28"/>
        </w:rPr>
        <w:t xml:space="preserve"> О</w:t>
      </w:r>
      <w:r>
        <w:rPr>
          <w:sz w:val="28"/>
          <w:szCs w:val="28"/>
        </w:rPr>
        <w:t>.</w:t>
      </w:r>
      <w:r w:rsidRPr="00871369">
        <w:rPr>
          <w:sz w:val="28"/>
          <w:szCs w:val="28"/>
        </w:rPr>
        <w:t>И</w:t>
      </w:r>
      <w:r>
        <w:rPr>
          <w:sz w:val="28"/>
          <w:szCs w:val="28"/>
        </w:rPr>
        <w:t>.,</w:t>
      </w:r>
      <w:r w:rsidRPr="00871369">
        <w:rPr>
          <w:sz w:val="28"/>
          <w:szCs w:val="28"/>
        </w:rPr>
        <w:t xml:space="preserve"> преподаватель     </w:t>
      </w:r>
    </w:p>
    <w:p w:rsidR="00DC51EC" w:rsidRPr="00871369" w:rsidRDefault="00DC51EC" w:rsidP="00D53A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DC51EC" w:rsidRPr="00871369" w:rsidRDefault="00DC51EC" w:rsidP="00D53A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vertAlign w:val="superscript"/>
        </w:rPr>
      </w:pPr>
    </w:p>
    <w:p w:rsidR="00DC51EC" w:rsidRDefault="00DC51EC" w:rsidP="00D53A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vertAlign w:val="superscript"/>
        </w:rPr>
      </w:pPr>
    </w:p>
    <w:p w:rsidR="00DC51EC" w:rsidRDefault="00DC51EC" w:rsidP="00D53A59">
      <w:pPr>
        <w:widowControl w:val="0"/>
        <w:tabs>
          <w:tab w:val="left" w:pos="6420"/>
        </w:tabs>
        <w:suppressAutoHyphens/>
      </w:pPr>
    </w:p>
    <w:p w:rsidR="00DC51EC" w:rsidRDefault="00DC51EC" w:rsidP="00D53A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EB2377">
        <w:rPr>
          <w:sz w:val="28"/>
          <w:szCs w:val="28"/>
        </w:rPr>
        <w:t>Рекомендована цикловой комиссией</w:t>
      </w:r>
      <w:r>
        <w:t xml:space="preserve">  </w:t>
      </w:r>
      <w:r w:rsidRPr="00EE74D9">
        <w:rPr>
          <w:sz w:val="28"/>
          <w:szCs w:val="28"/>
        </w:rPr>
        <w:t>спец</w:t>
      </w:r>
      <w:r>
        <w:rPr>
          <w:sz w:val="28"/>
          <w:szCs w:val="28"/>
        </w:rPr>
        <w:t xml:space="preserve">иальных  дисциплин по специальности </w:t>
      </w:r>
      <w:r w:rsidRPr="00EE74D9">
        <w:rPr>
          <w:sz w:val="28"/>
          <w:szCs w:val="28"/>
        </w:rPr>
        <w:t xml:space="preserve"> 080114</w:t>
      </w:r>
      <w:r>
        <w:rPr>
          <w:sz w:val="28"/>
          <w:szCs w:val="28"/>
        </w:rPr>
        <w:t xml:space="preserve"> Экономика и бухгалтерский учет (по отраслям).</w:t>
      </w:r>
    </w:p>
    <w:p w:rsidR="00DC51EC" w:rsidRDefault="00DC51EC" w:rsidP="00D53A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DC51EC" w:rsidRDefault="00DC51EC" w:rsidP="00D53A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EB2377">
        <w:rPr>
          <w:sz w:val="28"/>
          <w:szCs w:val="28"/>
        </w:rPr>
        <w:t xml:space="preserve">Протокол заседания цикловой </w:t>
      </w:r>
      <w:r w:rsidRPr="00DB1E1A">
        <w:rPr>
          <w:sz w:val="28"/>
          <w:szCs w:val="28"/>
        </w:rPr>
        <w:t>комиссии №10 от 25 июня  2014г</w:t>
      </w:r>
      <w:r>
        <w:t>.</w:t>
      </w:r>
    </w:p>
    <w:p w:rsidR="00DC51EC" w:rsidRDefault="00DC51EC" w:rsidP="00D53A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DC51EC" w:rsidRDefault="00DC51EC" w:rsidP="00D53A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DC51EC" w:rsidRDefault="00DC51EC" w:rsidP="00D53A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DC51EC" w:rsidRDefault="00DC51EC" w:rsidP="00D53A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DC51EC" w:rsidRPr="00871369" w:rsidRDefault="00DC51EC" w:rsidP="00D53A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871369">
        <w:rPr>
          <w:sz w:val="28"/>
          <w:szCs w:val="28"/>
        </w:rPr>
        <w:t>Председатель ц</w:t>
      </w:r>
      <w:r>
        <w:rPr>
          <w:sz w:val="28"/>
          <w:szCs w:val="28"/>
        </w:rPr>
        <w:t>икловой комиссии ______________</w:t>
      </w:r>
      <w:r w:rsidRPr="00871369">
        <w:rPr>
          <w:sz w:val="28"/>
          <w:szCs w:val="28"/>
        </w:rPr>
        <w:t>Косых Г.В.</w:t>
      </w:r>
    </w:p>
    <w:p w:rsidR="00DC51EC" w:rsidRDefault="00DC51EC" w:rsidP="00D53A59">
      <w:pPr>
        <w:widowControl w:val="0"/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</w:p>
    <w:p w:rsidR="00DC51EC" w:rsidRDefault="00DC51EC" w:rsidP="00D53A59">
      <w:pPr>
        <w:widowControl w:val="0"/>
        <w:tabs>
          <w:tab w:val="left" w:pos="0"/>
        </w:tabs>
        <w:suppressAutoHyphens/>
        <w:rPr>
          <w:caps/>
          <w:sz w:val="28"/>
          <w:szCs w:val="28"/>
        </w:rPr>
      </w:pPr>
    </w:p>
    <w:p w:rsidR="00DC51EC" w:rsidRDefault="00DC51EC" w:rsidP="00D53A59">
      <w:pPr>
        <w:widowControl w:val="0"/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  <w:r>
        <w:rPr>
          <w:bCs/>
          <w:i/>
        </w:rPr>
        <w:br w:type="page"/>
      </w:r>
    </w:p>
    <w:p w:rsidR="00DC51EC" w:rsidRPr="00A74529" w:rsidRDefault="00DC51EC" w:rsidP="00D53A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8"/>
          <w:szCs w:val="28"/>
          <w:vertAlign w:val="superscript"/>
        </w:rPr>
      </w:pPr>
      <w:r w:rsidRPr="00A74529">
        <w:rPr>
          <w:sz w:val="28"/>
          <w:szCs w:val="28"/>
        </w:rPr>
        <w:t>СОДЕРЖАНИЕ</w:t>
      </w:r>
    </w:p>
    <w:p w:rsidR="00DC51EC" w:rsidRPr="00A74529" w:rsidRDefault="00DC51EC" w:rsidP="00D53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DC51EC" w:rsidRPr="00A74529" w:rsidTr="00D53A59">
        <w:tc>
          <w:tcPr>
            <w:tcW w:w="7668" w:type="dxa"/>
          </w:tcPr>
          <w:p w:rsidR="00DC51EC" w:rsidRPr="00A74529" w:rsidRDefault="00DC51EC" w:rsidP="00D53A59">
            <w:pPr>
              <w:pStyle w:val="Heading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DC51EC" w:rsidRPr="00A74529" w:rsidRDefault="00DC51EC" w:rsidP="00D53A59">
            <w:pPr>
              <w:jc w:val="center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стр.</w:t>
            </w:r>
          </w:p>
        </w:tc>
      </w:tr>
      <w:tr w:rsidR="00DC51EC" w:rsidRPr="00A74529" w:rsidTr="00D53A59">
        <w:tc>
          <w:tcPr>
            <w:tcW w:w="7668" w:type="dxa"/>
          </w:tcPr>
          <w:p w:rsidR="00DC51EC" w:rsidRPr="00A74529" w:rsidRDefault="00DC51EC" w:rsidP="00D53A59">
            <w:pPr>
              <w:pStyle w:val="Heading1"/>
              <w:numPr>
                <w:ilvl w:val="0"/>
                <w:numId w:val="2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A74529">
              <w:rPr>
                <w:b/>
                <w:caps/>
                <w:sz w:val="28"/>
                <w:szCs w:val="28"/>
              </w:rPr>
              <w:t>ПАСПОРТ РАБОЧЕЙ ПРОГРАММЫ УЧЕБНОЙ ДИСЦИПЛИНЫ</w:t>
            </w:r>
          </w:p>
          <w:p w:rsidR="00DC51EC" w:rsidRPr="00A74529" w:rsidRDefault="00DC51EC" w:rsidP="00D53A59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</w:tcPr>
          <w:p w:rsidR="00DC51EC" w:rsidRPr="00A74529" w:rsidRDefault="00DC51EC" w:rsidP="00D53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C51EC" w:rsidRPr="00A74529" w:rsidTr="00D53A59">
        <w:tc>
          <w:tcPr>
            <w:tcW w:w="7668" w:type="dxa"/>
          </w:tcPr>
          <w:p w:rsidR="00DC51EC" w:rsidRPr="00A74529" w:rsidRDefault="00DC51EC" w:rsidP="00D53A59">
            <w:pPr>
              <w:pStyle w:val="Heading1"/>
              <w:numPr>
                <w:ilvl w:val="0"/>
                <w:numId w:val="2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A74529">
              <w:rPr>
                <w:b/>
                <w:caps/>
                <w:sz w:val="28"/>
                <w:szCs w:val="28"/>
              </w:rPr>
              <w:t>СТРУКТУРА и  содержание РАБОЧЕЙ ПРОГРАММЫ УЧЕБНОЙ ДИСЦИПЛИНЫ</w:t>
            </w:r>
          </w:p>
          <w:p w:rsidR="00DC51EC" w:rsidRPr="00A74529" w:rsidRDefault="00DC51EC" w:rsidP="00D53A59">
            <w:pPr>
              <w:pStyle w:val="Heading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DC51EC" w:rsidRPr="00A74529" w:rsidRDefault="00DC51EC" w:rsidP="00D53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C51EC" w:rsidRPr="00A74529" w:rsidTr="00D53A59">
        <w:trPr>
          <w:trHeight w:val="670"/>
        </w:trPr>
        <w:tc>
          <w:tcPr>
            <w:tcW w:w="7668" w:type="dxa"/>
          </w:tcPr>
          <w:p w:rsidR="00DC51EC" w:rsidRPr="00A74529" w:rsidRDefault="00DC51EC" w:rsidP="00D53A59">
            <w:pPr>
              <w:pStyle w:val="Heading1"/>
              <w:numPr>
                <w:ilvl w:val="0"/>
                <w:numId w:val="2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A74529">
              <w:rPr>
                <w:b/>
                <w:caps/>
                <w:sz w:val="28"/>
                <w:szCs w:val="28"/>
              </w:rPr>
              <w:t>условия реализации  РАБОЧЕЙ ПРОГРАММЫ учебной дисциплины</w:t>
            </w:r>
          </w:p>
          <w:p w:rsidR="00DC51EC" w:rsidRPr="00A74529" w:rsidRDefault="00DC51EC" w:rsidP="00D53A59">
            <w:pPr>
              <w:pStyle w:val="Heading1"/>
              <w:tabs>
                <w:tab w:val="num" w:pos="0"/>
              </w:tabs>
              <w:ind w:left="284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DC51EC" w:rsidRPr="00A74529" w:rsidRDefault="00DC51EC" w:rsidP="00D53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DC51EC" w:rsidRPr="00A74529" w:rsidTr="00D53A59">
        <w:tc>
          <w:tcPr>
            <w:tcW w:w="7668" w:type="dxa"/>
          </w:tcPr>
          <w:p w:rsidR="00DC51EC" w:rsidRPr="00A74529" w:rsidRDefault="00DC51EC" w:rsidP="00D53A59">
            <w:pPr>
              <w:pStyle w:val="Heading1"/>
              <w:numPr>
                <w:ilvl w:val="0"/>
                <w:numId w:val="2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A74529">
              <w:rPr>
                <w:b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DC51EC" w:rsidRPr="00A74529" w:rsidRDefault="00DC51EC" w:rsidP="00D53A59">
            <w:pPr>
              <w:pStyle w:val="Heading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DC51EC" w:rsidRPr="00A74529" w:rsidRDefault="00DC51EC" w:rsidP="00D53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</w:tbl>
    <w:p w:rsidR="00DC51EC" w:rsidRPr="00A20A8B" w:rsidRDefault="00DC51EC" w:rsidP="00D53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C51EC" w:rsidRPr="00A20A8B" w:rsidRDefault="00DC51EC" w:rsidP="00D53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DC51EC" w:rsidRPr="00A20A8B" w:rsidRDefault="00DC51EC" w:rsidP="00D53A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  <w:u w:val="single"/>
        </w:rPr>
        <w:br w:type="page"/>
      </w:r>
      <w:r w:rsidRPr="00A20A8B">
        <w:rPr>
          <w:b/>
          <w:caps/>
          <w:sz w:val="28"/>
          <w:szCs w:val="28"/>
        </w:rPr>
        <w:t xml:space="preserve">1. паспорт </w:t>
      </w:r>
      <w:r>
        <w:rPr>
          <w:b/>
          <w:caps/>
          <w:sz w:val="28"/>
          <w:szCs w:val="28"/>
        </w:rPr>
        <w:t>РАБОЧЕЙ</w:t>
      </w:r>
      <w:r w:rsidRPr="00A20A8B">
        <w:rPr>
          <w:b/>
          <w:caps/>
          <w:sz w:val="28"/>
          <w:szCs w:val="28"/>
        </w:rPr>
        <w:t xml:space="preserve"> ПРОГРАММЫ УЧЕБНОЙ ДИСЦИПЛИНЫ</w:t>
      </w:r>
    </w:p>
    <w:p w:rsidR="00DC51EC" w:rsidRPr="00A20A8B" w:rsidRDefault="00DC51EC" w:rsidP="00D53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Основы экономики</w:t>
      </w:r>
    </w:p>
    <w:p w:rsidR="00DC51EC" w:rsidRPr="00A20A8B" w:rsidRDefault="00DC51EC" w:rsidP="00D53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DC51EC" w:rsidRPr="00A20A8B" w:rsidRDefault="00DC51EC" w:rsidP="00D53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 xml:space="preserve">1.1. Область применения </w:t>
      </w:r>
      <w:r>
        <w:rPr>
          <w:b/>
          <w:sz w:val="28"/>
          <w:szCs w:val="28"/>
        </w:rPr>
        <w:t>рабочей</w:t>
      </w:r>
      <w:r w:rsidRPr="00B30807">
        <w:rPr>
          <w:b/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программы</w:t>
      </w:r>
    </w:p>
    <w:p w:rsidR="00DC51EC" w:rsidRDefault="00DC51EC" w:rsidP="00D53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 w:rsidRPr="00B30807">
        <w:rPr>
          <w:sz w:val="28"/>
          <w:szCs w:val="28"/>
        </w:rPr>
        <w:t>Рабочая</w:t>
      </w:r>
      <w:r w:rsidRPr="00A20A8B">
        <w:rPr>
          <w:sz w:val="28"/>
          <w:szCs w:val="28"/>
        </w:rPr>
        <w:t xml:space="preserve"> программа учебной дисциплины является частью </w:t>
      </w:r>
      <w:r w:rsidRPr="00C63D84">
        <w:rPr>
          <w:sz w:val="28"/>
          <w:szCs w:val="28"/>
        </w:rPr>
        <w:t xml:space="preserve">основной профессиональной образовательной </w:t>
      </w:r>
      <w:r>
        <w:rPr>
          <w:sz w:val="28"/>
          <w:szCs w:val="28"/>
        </w:rPr>
        <w:t xml:space="preserve">программы </w:t>
      </w:r>
      <w:r w:rsidRPr="00C63D84">
        <w:rPr>
          <w:sz w:val="28"/>
          <w:szCs w:val="28"/>
        </w:rPr>
        <w:t>в соответствии с ФГОС по специальност</w:t>
      </w:r>
      <w:r>
        <w:rPr>
          <w:sz w:val="28"/>
          <w:szCs w:val="28"/>
        </w:rPr>
        <w:t>и СПО 190629</w:t>
      </w:r>
      <w:r w:rsidRPr="00585C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Техническая эксплуатация подъемно-транспортных, строительных, дорожных машин и оборудования (по отраслям). </w:t>
      </w:r>
    </w:p>
    <w:p w:rsidR="00DC51EC" w:rsidRPr="00A20A8B" w:rsidRDefault="00DC51EC" w:rsidP="00D53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12"/>
          <w:szCs w:val="16"/>
        </w:rPr>
      </w:pPr>
    </w:p>
    <w:p w:rsidR="00DC51EC" w:rsidRPr="008C5E3D" w:rsidRDefault="00DC51EC" w:rsidP="00D53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 xml:space="preserve">1.2. Место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 в структуре основной профессиональной образовательной программы: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дисциплина входит в вариативную часть общего гуманитарного и социально-экономического цикла ОГСЭ.06.</w:t>
      </w:r>
    </w:p>
    <w:p w:rsidR="00DC51EC" w:rsidRDefault="00DC51EC" w:rsidP="00D53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DC51EC" w:rsidRPr="00A20A8B" w:rsidRDefault="00DC51EC" w:rsidP="00D53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 xml:space="preserve">1.3. Цели и задачи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 xml:space="preserve">дисциплины – требования к результатам освоения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дисциплины:</w:t>
      </w:r>
    </w:p>
    <w:p w:rsidR="00DC51EC" w:rsidRPr="00A20A8B" w:rsidRDefault="00DC51EC" w:rsidP="00D53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C51EC" w:rsidRDefault="00DC51EC" w:rsidP="00D53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 xml:space="preserve">дисциплины обучающийся должен </w:t>
      </w:r>
      <w:r w:rsidRPr="00E072C3">
        <w:rPr>
          <w:b/>
          <w:sz w:val="28"/>
          <w:szCs w:val="28"/>
        </w:rPr>
        <w:t>уметь</w:t>
      </w:r>
      <w:r w:rsidRPr="00A20A8B">
        <w:rPr>
          <w:sz w:val="28"/>
          <w:szCs w:val="28"/>
        </w:rPr>
        <w:t>:</w:t>
      </w:r>
    </w:p>
    <w:p w:rsidR="00DC51EC" w:rsidRDefault="00DC51EC" w:rsidP="00D53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C51EC" w:rsidRDefault="00DC51EC" w:rsidP="00D53A59">
      <w:pPr>
        <w:numPr>
          <w:ilvl w:val="1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709"/>
        <w:jc w:val="both"/>
        <w:rPr>
          <w:sz w:val="28"/>
          <w:szCs w:val="28"/>
        </w:rPr>
      </w:pPr>
      <w:r>
        <w:rPr>
          <w:sz w:val="28"/>
          <w:szCs w:val="28"/>
        </w:rPr>
        <w:t>Находить и использовать необходимую экономическую информацию;</w:t>
      </w:r>
    </w:p>
    <w:p w:rsidR="00DC51EC" w:rsidRPr="00A20A8B" w:rsidRDefault="00DC51EC" w:rsidP="00D53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C51EC" w:rsidRPr="00A20A8B" w:rsidRDefault="00DC51EC" w:rsidP="00D53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 xml:space="preserve">дисциплины обучающийся должен </w:t>
      </w:r>
      <w:r w:rsidRPr="00E072C3">
        <w:rPr>
          <w:b/>
          <w:sz w:val="28"/>
          <w:szCs w:val="28"/>
        </w:rPr>
        <w:t>знать</w:t>
      </w:r>
      <w:r w:rsidRPr="00A20A8B">
        <w:rPr>
          <w:sz w:val="28"/>
          <w:szCs w:val="28"/>
        </w:rPr>
        <w:t>:</w:t>
      </w:r>
    </w:p>
    <w:p w:rsidR="00DC51EC" w:rsidRDefault="00DC51EC" w:rsidP="00D53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 </w:t>
      </w:r>
    </w:p>
    <w:p w:rsidR="00DC51EC" w:rsidRDefault="00DC51EC" w:rsidP="00D53A59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Главную функцию экономики;</w:t>
      </w:r>
    </w:p>
    <w:p w:rsidR="00DC51EC" w:rsidRDefault="00DC51EC" w:rsidP="00D53A59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Основные формы хозяйственной деятельности и составные черты современного рынка;</w:t>
      </w:r>
    </w:p>
    <w:p w:rsidR="00DC51EC" w:rsidRDefault="00DC51EC" w:rsidP="00D53A59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Принципы распределения доходов в микроэкономике и макроэкономике;</w:t>
      </w:r>
    </w:p>
    <w:p w:rsidR="00DC51EC" w:rsidRDefault="00DC51EC" w:rsidP="00D53A59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структуры макроэкономики;</w:t>
      </w:r>
    </w:p>
    <w:p w:rsidR="00DC51EC" w:rsidRDefault="00DC51EC" w:rsidP="00D53A59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Характерные черты развития мирового рынка товаров, услуг и валюты. </w:t>
      </w:r>
    </w:p>
    <w:p w:rsidR="00DC51EC" w:rsidRPr="00FF2568" w:rsidRDefault="00DC51EC" w:rsidP="00D53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C51EC" w:rsidRPr="00A20A8B" w:rsidRDefault="00DC51EC" w:rsidP="00D53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 xml:space="preserve">1.4. </w:t>
      </w:r>
      <w:r>
        <w:rPr>
          <w:b/>
          <w:sz w:val="28"/>
          <w:szCs w:val="28"/>
        </w:rPr>
        <w:t>К</w:t>
      </w:r>
      <w:r w:rsidRPr="00A20A8B">
        <w:rPr>
          <w:b/>
          <w:sz w:val="28"/>
          <w:szCs w:val="28"/>
        </w:rPr>
        <w:t xml:space="preserve">оличество часов на освоение </w:t>
      </w:r>
      <w:r>
        <w:rPr>
          <w:b/>
          <w:sz w:val="28"/>
          <w:szCs w:val="28"/>
        </w:rPr>
        <w:t xml:space="preserve">рабочей </w:t>
      </w:r>
      <w:r w:rsidRPr="00A20A8B">
        <w:rPr>
          <w:b/>
          <w:sz w:val="28"/>
          <w:szCs w:val="28"/>
        </w:rPr>
        <w:t xml:space="preserve">программы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дисциплины:</w:t>
      </w:r>
    </w:p>
    <w:p w:rsidR="00DC51EC" w:rsidRPr="00A20A8B" w:rsidRDefault="00DC51EC" w:rsidP="00D53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максимальной </w:t>
      </w:r>
      <w:r>
        <w:rPr>
          <w:sz w:val="28"/>
          <w:szCs w:val="28"/>
        </w:rPr>
        <w:t xml:space="preserve">учебной нагрузки обучающегося 102 </w:t>
      </w:r>
      <w:r w:rsidRPr="00A20A8B">
        <w:rPr>
          <w:sz w:val="28"/>
          <w:szCs w:val="28"/>
        </w:rPr>
        <w:t>час</w:t>
      </w:r>
      <w:r>
        <w:rPr>
          <w:sz w:val="28"/>
          <w:szCs w:val="28"/>
        </w:rPr>
        <w:t>.</w:t>
      </w:r>
      <w:r w:rsidRPr="00A20A8B">
        <w:rPr>
          <w:sz w:val="28"/>
          <w:szCs w:val="28"/>
        </w:rPr>
        <w:t>, в том числе:</w:t>
      </w:r>
    </w:p>
    <w:p w:rsidR="00DC51EC" w:rsidRPr="00A20A8B" w:rsidRDefault="00DC51EC" w:rsidP="00D53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>обязательной аудиторной учебн</w:t>
      </w:r>
      <w:r>
        <w:rPr>
          <w:sz w:val="28"/>
          <w:szCs w:val="28"/>
        </w:rPr>
        <w:t xml:space="preserve">ой нагрузки обучающегося 68 </w:t>
      </w:r>
      <w:r w:rsidRPr="00A20A8B">
        <w:rPr>
          <w:sz w:val="28"/>
          <w:szCs w:val="28"/>
        </w:rPr>
        <w:t>час</w:t>
      </w:r>
      <w:r>
        <w:rPr>
          <w:sz w:val="28"/>
          <w:szCs w:val="28"/>
        </w:rPr>
        <w:t>.</w:t>
      </w:r>
      <w:r w:rsidRPr="00A20A8B">
        <w:rPr>
          <w:sz w:val="28"/>
          <w:szCs w:val="28"/>
        </w:rPr>
        <w:t>;</w:t>
      </w:r>
    </w:p>
    <w:p w:rsidR="00DC51EC" w:rsidRDefault="00DC51EC" w:rsidP="00D53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>самосто</w:t>
      </w:r>
      <w:r>
        <w:rPr>
          <w:sz w:val="28"/>
          <w:szCs w:val="28"/>
        </w:rPr>
        <w:t>ятельной работы обучающегося 34</w:t>
      </w:r>
      <w:r w:rsidRPr="00A20A8B">
        <w:rPr>
          <w:sz w:val="28"/>
          <w:szCs w:val="28"/>
        </w:rPr>
        <w:t xml:space="preserve"> час</w:t>
      </w:r>
      <w:r>
        <w:rPr>
          <w:sz w:val="28"/>
          <w:szCs w:val="28"/>
        </w:rPr>
        <w:t>.</w:t>
      </w:r>
    </w:p>
    <w:p w:rsidR="00DC51EC" w:rsidRPr="00A20A8B" w:rsidRDefault="00DC51EC" w:rsidP="00D53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DC51EC" w:rsidRDefault="00DC51EC" w:rsidP="00D53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C51EC" w:rsidRPr="00A20A8B" w:rsidRDefault="00DC51EC" w:rsidP="00D53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 xml:space="preserve">2. СТРУКТУРА И СОДЕРЖАНИЕ </w:t>
      </w:r>
      <w:r>
        <w:rPr>
          <w:b/>
          <w:sz w:val="28"/>
          <w:szCs w:val="28"/>
        </w:rPr>
        <w:t xml:space="preserve">РАБОЧЕЙ ПРОГРАММЫ </w:t>
      </w:r>
      <w:r w:rsidRPr="00A20A8B">
        <w:rPr>
          <w:b/>
          <w:sz w:val="28"/>
          <w:szCs w:val="28"/>
        </w:rPr>
        <w:t>УЧЕБНОЙ ДИСЦИПЛИНЫ</w:t>
      </w:r>
    </w:p>
    <w:p w:rsidR="00DC51EC" w:rsidRPr="00A20A8B" w:rsidRDefault="00DC51EC" w:rsidP="00D53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u w:val="single"/>
        </w:rPr>
      </w:pPr>
      <w:r w:rsidRPr="00A20A8B">
        <w:rPr>
          <w:b/>
          <w:sz w:val="28"/>
          <w:szCs w:val="28"/>
        </w:rPr>
        <w:t>2.1. Объем учебной дисциплины и виды учебной работы</w:t>
      </w:r>
    </w:p>
    <w:p w:rsidR="00DC51EC" w:rsidRPr="00A20A8B" w:rsidRDefault="00DC51EC" w:rsidP="00D53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DC51EC" w:rsidRPr="00E413F2" w:rsidTr="00D53A59">
        <w:trPr>
          <w:trHeight w:val="460"/>
        </w:trPr>
        <w:tc>
          <w:tcPr>
            <w:tcW w:w="7904" w:type="dxa"/>
          </w:tcPr>
          <w:p w:rsidR="00DC51EC" w:rsidRPr="00E413F2" w:rsidRDefault="00DC51EC" w:rsidP="00D53A59">
            <w:pPr>
              <w:jc w:val="center"/>
              <w:rPr>
                <w:sz w:val="28"/>
                <w:szCs w:val="28"/>
              </w:rPr>
            </w:pPr>
            <w:r w:rsidRPr="00E413F2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</w:tcPr>
          <w:p w:rsidR="00DC51EC" w:rsidRPr="00E413F2" w:rsidRDefault="00DC51EC" w:rsidP="00D53A59">
            <w:pPr>
              <w:jc w:val="center"/>
              <w:rPr>
                <w:i/>
                <w:iCs/>
                <w:sz w:val="28"/>
                <w:szCs w:val="28"/>
              </w:rPr>
            </w:pPr>
            <w:r w:rsidRPr="00E413F2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DC51EC" w:rsidRPr="00E413F2" w:rsidTr="00D53A59">
        <w:trPr>
          <w:trHeight w:val="285"/>
        </w:trPr>
        <w:tc>
          <w:tcPr>
            <w:tcW w:w="7904" w:type="dxa"/>
          </w:tcPr>
          <w:p w:rsidR="00DC51EC" w:rsidRPr="00E413F2" w:rsidRDefault="00DC51EC" w:rsidP="00D53A59">
            <w:pPr>
              <w:rPr>
                <w:b/>
                <w:sz w:val="28"/>
                <w:szCs w:val="28"/>
              </w:rPr>
            </w:pPr>
            <w:r w:rsidRPr="00E413F2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DC51EC" w:rsidRPr="00E413F2" w:rsidRDefault="00DC51EC" w:rsidP="00D53A59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102</w:t>
            </w:r>
          </w:p>
        </w:tc>
      </w:tr>
      <w:tr w:rsidR="00DC51EC" w:rsidRPr="00E413F2" w:rsidTr="00D53A59">
        <w:tc>
          <w:tcPr>
            <w:tcW w:w="7904" w:type="dxa"/>
          </w:tcPr>
          <w:p w:rsidR="00DC51EC" w:rsidRPr="00E413F2" w:rsidRDefault="00DC51EC" w:rsidP="00D53A59">
            <w:pPr>
              <w:jc w:val="both"/>
              <w:rPr>
                <w:sz w:val="28"/>
                <w:szCs w:val="28"/>
              </w:rPr>
            </w:pPr>
            <w:r w:rsidRPr="00E413F2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DC51EC" w:rsidRPr="00E413F2" w:rsidRDefault="00DC51EC" w:rsidP="00D53A59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68</w:t>
            </w:r>
          </w:p>
        </w:tc>
      </w:tr>
      <w:tr w:rsidR="00DC51EC" w:rsidRPr="00E413F2" w:rsidTr="00D53A59">
        <w:tc>
          <w:tcPr>
            <w:tcW w:w="7904" w:type="dxa"/>
          </w:tcPr>
          <w:p w:rsidR="00DC51EC" w:rsidRPr="00E413F2" w:rsidRDefault="00DC51EC" w:rsidP="00D53A59">
            <w:pPr>
              <w:jc w:val="both"/>
              <w:rPr>
                <w:b/>
                <w:sz w:val="28"/>
                <w:szCs w:val="28"/>
              </w:rPr>
            </w:pPr>
            <w:r w:rsidRPr="00E413F2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DC51EC" w:rsidRPr="00E413F2" w:rsidRDefault="00DC51EC" w:rsidP="00D53A59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34</w:t>
            </w:r>
          </w:p>
        </w:tc>
      </w:tr>
      <w:tr w:rsidR="00DC51EC" w:rsidRPr="00E413F2" w:rsidTr="00D53A59">
        <w:tc>
          <w:tcPr>
            <w:tcW w:w="7904" w:type="dxa"/>
          </w:tcPr>
          <w:p w:rsidR="00DC51EC" w:rsidRPr="00E413F2" w:rsidRDefault="00DC51EC" w:rsidP="00D53A59">
            <w:pPr>
              <w:jc w:val="both"/>
              <w:rPr>
                <w:sz w:val="28"/>
                <w:szCs w:val="28"/>
              </w:rPr>
            </w:pPr>
            <w:r w:rsidRPr="00E413F2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DC51EC" w:rsidRPr="00E413F2" w:rsidRDefault="00DC51EC" w:rsidP="00D53A59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DC51EC" w:rsidRPr="00E413F2" w:rsidTr="00D53A59">
        <w:tc>
          <w:tcPr>
            <w:tcW w:w="7904" w:type="dxa"/>
          </w:tcPr>
          <w:p w:rsidR="00DC51EC" w:rsidRPr="00A20C19" w:rsidRDefault="00DC51EC" w:rsidP="00D53A59">
            <w:pPr>
              <w:jc w:val="both"/>
              <w:rPr>
                <w:sz w:val="28"/>
                <w:szCs w:val="28"/>
              </w:rPr>
            </w:pPr>
            <w:r w:rsidRPr="00E413F2">
              <w:rPr>
                <w:i/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Внеаудиторная самостоятельная работа</w:t>
            </w:r>
          </w:p>
          <w:p w:rsidR="00DC51EC" w:rsidRPr="00E413F2" w:rsidRDefault="00DC51EC" w:rsidP="00D53A5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00" w:type="dxa"/>
          </w:tcPr>
          <w:p w:rsidR="00DC51EC" w:rsidRPr="00E413F2" w:rsidRDefault="00DC51EC" w:rsidP="00D53A59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34</w:t>
            </w:r>
          </w:p>
          <w:p w:rsidR="00DC51EC" w:rsidRPr="00E413F2" w:rsidRDefault="00DC51EC" w:rsidP="00D53A59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DC51EC" w:rsidRPr="00E413F2" w:rsidTr="00D53A59">
        <w:tc>
          <w:tcPr>
            <w:tcW w:w="9704" w:type="dxa"/>
            <w:gridSpan w:val="2"/>
          </w:tcPr>
          <w:p w:rsidR="00DC51EC" w:rsidRPr="00E413F2" w:rsidRDefault="00DC51EC" w:rsidP="00D53A59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Промежуточная </w:t>
            </w:r>
            <w:r w:rsidRPr="00E413F2">
              <w:rPr>
                <w:i/>
                <w:iCs/>
                <w:sz w:val="28"/>
                <w:szCs w:val="28"/>
              </w:rPr>
              <w:t xml:space="preserve"> аттестация в форме </w:t>
            </w:r>
            <w:r>
              <w:rPr>
                <w:i/>
                <w:iCs/>
                <w:sz w:val="28"/>
                <w:szCs w:val="28"/>
              </w:rPr>
              <w:t>зачета</w:t>
            </w:r>
          </w:p>
          <w:p w:rsidR="00DC51EC" w:rsidRPr="00B2243C" w:rsidRDefault="00DC51EC" w:rsidP="00D53A59">
            <w:pPr>
              <w:jc w:val="both"/>
              <w:rPr>
                <w:iCs/>
                <w:sz w:val="28"/>
                <w:szCs w:val="28"/>
              </w:rPr>
            </w:pPr>
          </w:p>
        </w:tc>
      </w:tr>
    </w:tbl>
    <w:p w:rsidR="00DC51EC" w:rsidRPr="00A20A8B" w:rsidRDefault="00DC51EC" w:rsidP="00D53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C51EC" w:rsidRPr="00A20A8B" w:rsidRDefault="00DC51EC" w:rsidP="00D53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DC51EC" w:rsidRPr="00A20A8B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20"/>
        </w:sectPr>
      </w:pPr>
    </w:p>
    <w:p w:rsidR="00DC51EC" w:rsidRPr="00A74529" w:rsidRDefault="00DC51EC" w:rsidP="004749E7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sz w:val="28"/>
          <w:szCs w:val="28"/>
        </w:rPr>
      </w:pPr>
      <w:r w:rsidRPr="00A74529">
        <w:rPr>
          <w:b/>
          <w:sz w:val="28"/>
          <w:szCs w:val="28"/>
        </w:rPr>
        <w:t xml:space="preserve">2.2. Тематический план и содержание рабочей программы учебной дисциплины </w:t>
      </w:r>
      <w:r w:rsidRPr="00A74529">
        <w:rPr>
          <w:b/>
          <w:caps/>
          <w:sz w:val="28"/>
          <w:szCs w:val="28"/>
        </w:rPr>
        <w:t xml:space="preserve"> </w:t>
      </w:r>
      <w:r w:rsidRPr="00A74529">
        <w:rPr>
          <w:b/>
          <w:sz w:val="28"/>
          <w:szCs w:val="28"/>
        </w:rPr>
        <w:t>Основы экономики</w:t>
      </w:r>
    </w:p>
    <w:p w:rsidR="00DC51EC" w:rsidRPr="00A74529" w:rsidRDefault="00DC51EC" w:rsidP="00D53A59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"/>
        <w:gridCol w:w="3600"/>
        <w:gridCol w:w="9328"/>
        <w:gridCol w:w="1053"/>
        <w:gridCol w:w="1370"/>
      </w:tblGrid>
      <w:tr w:rsidR="00DC51EC" w:rsidRPr="00A74529" w:rsidTr="00333486">
        <w:tc>
          <w:tcPr>
            <w:tcW w:w="0" w:type="auto"/>
            <w:gridSpan w:val="2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74529">
              <w:rPr>
                <w:b/>
                <w:sz w:val="28"/>
                <w:szCs w:val="28"/>
              </w:rPr>
              <w:t>Наименование</w:t>
            </w:r>
          </w:p>
          <w:p w:rsidR="00DC51EC" w:rsidRPr="00A74529" w:rsidRDefault="00DC51EC" w:rsidP="00D53A5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74529">
              <w:rPr>
                <w:b/>
                <w:sz w:val="28"/>
                <w:szCs w:val="28"/>
              </w:rPr>
              <w:t xml:space="preserve"> разделов и тем</w:t>
            </w:r>
          </w:p>
        </w:tc>
        <w:tc>
          <w:tcPr>
            <w:tcW w:w="0" w:type="auto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74529">
              <w:rPr>
                <w:b/>
                <w:sz w:val="28"/>
                <w:szCs w:val="28"/>
              </w:rPr>
              <w:t>Содержание учебного материала, лабораторные и практические занятия, самостоятельная работа обучающихся</w:t>
            </w:r>
          </w:p>
        </w:tc>
        <w:tc>
          <w:tcPr>
            <w:tcW w:w="0" w:type="auto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74529">
              <w:rPr>
                <w:b/>
                <w:sz w:val="28"/>
                <w:szCs w:val="28"/>
              </w:rPr>
              <w:t>Объем</w:t>
            </w:r>
          </w:p>
          <w:p w:rsidR="00DC51EC" w:rsidRPr="00A74529" w:rsidRDefault="00DC51EC" w:rsidP="00D53A5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74529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0" w:type="auto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74529">
              <w:rPr>
                <w:b/>
                <w:sz w:val="28"/>
                <w:szCs w:val="28"/>
              </w:rPr>
              <w:t xml:space="preserve">Уровень </w:t>
            </w:r>
          </w:p>
          <w:p w:rsidR="00DC51EC" w:rsidRPr="00A74529" w:rsidRDefault="00DC51EC" w:rsidP="00D53A5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74529">
              <w:rPr>
                <w:b/>
                <w:sz w:val="28"/>
                <w:szCs w:val="28"/>
              </w:rPr>
              <w:t>освоения</w:t>
            </w:r>
          </w:p>
        </w:tc>
      </w:tr>
      <w:tr w:rsidR="00DC51EC" w:rsidRPr="00A74529" w:rsidTr="00333486">
        <w:tc>
          <w:tcPr>
            <w:tcW w:w="0" w:type="auto"/>
            <w:gridSpan w:val="2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4.</w:t>
            </w:r>
          </w:p>
        </w:tc>
      </w:tr>
      <w:tr w:rsidR="00DC51EC" w:rsidRPr="00A74529" w:rsidTr="00333486">
        <w:tc>
          <w:tcPr>
            <w:tcW w:w="0" w:type="auto"/>
            <w:gridSpan w:val="2"/>
            <w:vMerge w:val="restart"/>
          </w:tcPr>
          <w:p w:rsidR="00DC51EC" w:rsidRPr="00A74529" w:rsidRDefault="00DC51EC" w:rsidP="006E128A">
            <w:pPr>
              <w:spacing w:line="360" w:lineRule="auto"/>
              <w:rPr>
                <w:b/>
                <w:sz w:val="28"/>
                <w:szCs w:val="28"/>
              </w:rPr>
            </w:pPr>
            <w:r w:rsidRPr="00A74529">
              <w:rPr>
                <w:b/>
                <w:sz w:val="28"/>
                <w:szCs w:val="28"/>
              </w:rPr>
              <w:t>Введение</w:t>
            </w:r>
          </w:p>
        </w:tc>
        <w:tc>
          <w:tcPr>
            <w:tcW w:w="0" w:type="auto"/>
          </w:tcPr>
          <w:p w:rsidR="00DC51EC" w:rsidRPr="00A74529" w:rsidRDefault="00DC51EC" w:rsidP="00333486">
            <w:pPr>
              <w:ind w:firstLine="709"/>
              <w:rPr>
                <w:sz w:val="28"/>
                <w:szCs w:val="28"/>
              </w:rPr>
            </w:pPr>
            <w:r w:rsidRPr="00A74529">
              <w:rPr>
                <w:b/>
                <w:sz w:val="28"/>
                <w:szCs w:val="28"/>
              </w:rPr>
              <w:t>Содержание учебного материала:</w:t>
            </w:r>
          </w:p>
        </w:tc>
        <w:tc>
          <w:tcPr>
            <w:tcW w:w="0" w:type="auto"/>
            <w:vMerge w:val="restart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c>
          <w:tcPr>
            <w:tcW w:w="0" w:type="auto"/>
            <w:gridSpan w:val="2"/>
            <w:vMerge/>
          </w:tcPr>
          <w:p w:rsidR="00DC51EC" w:rsidRPr="00A74529" w:rsidRDefault="00DC51EC" w:rsidP="006E128A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C51EC" w:rsidRPr="00A74529" w:rsidRDefault="00DC51EC" w:rsidP="00333486">
            <w:pPr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Содержание дисциплины и ее задачи. Связь с другими дисциплинами.</w:t>
            </w:r>
            <w:r w:rsidRPr="00A74529">
              <w:rPr>
                <w:sz w:val="28"/>
                <w:szCs w:val="28"/>
              </w:rPr>
              <w:br/>
              <w:t>Материальные потребности и ограниченность ресурсов. Предмет экономической науки. Экономическая схема Адама Смита. Экономическая теория.  Ее задачи. Экономика в современных условиях.</w:t>
            </w:r>
          </w:p>
        </w:tc>
        <w:tc>
          <w:tcPr>
            <w:tcW w:w="0" w:type="auto"/>
            <w:vMerge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2</w:t>
            </w:r>
          </w:p>
        </w:tc>
      </w:tr>
      <w:tr w:rsidR="00DC51EC" w:rsidRPr="00A74529" w:rsidTr="00A43EFE">
        <w:tc>
          <w:tcPr>
            <w:tcW w:w="0" w:type="auto"/>
            <w:gridSpan w:val="3"/>
          </w:tcPr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  <w:r w:rsidRPr="00A74529">
              <w:rPr>
                <w:b/>
                <w:sz w:val="28"/>
                <w:szCs w:val="28"/>
              </w:rPr>
              <w:t>РАЗДЕЛ I. ЭКОНОМИКА И ЕЕ РОЛЬ В ЖИЗНИ ОБЩЕСТВА</w:t>
            </w:r>
          </w:p>
        </w:tc>
        <w:tc>
          <w:tcPr>
            <w:tcW w:w="0" w:type="auto"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74529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0" w:type="auto"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C51EC" w:rsidRPr="00A74529" w:rsidTr="00333486">
        <w:tc>
          <w:tcPr>
            <w:tcW w:w="0" w:type="auto"/>
            <w:gridSpan w:val="2"/>
            <w:vMerge w:val="restart"/>
          </w:tcPr>
          <w:p w:rsidR="00DC51EC" w:rsidRPr="00A74529" w:rsidRDefault="00DC51EC" w:rsidP="00726D48">
            <w:pPr>
              <w:shd w:val="clear" w:color="auto" w:fill="FFFFFF"/>
              <w:spacing w:before="4" w:line="234" w:lineRule="exact"/>
              <w:ind w:right="32"/>
              <w:jc w:val="both"/>
              <w:rPr>
                <w:b/>
                <w:sz w:val="28"/>
                <w:szCs w:val="28"/>
              </w:rPr>
            </w:pPr>
            <w:r w:rsidRPr="00A74529">
              <w:rPr>
                <w:b/>
                <w:sz w:val="28"/>
                <w:szCs w:val="28"/>
                <w:u w:val="single"/>
              </w:rPr>
              <w:t xml:space="preserve">Тема 1.1. </w:t>
            </w:r>
            <w:r w:rsidRPr="00A74529">
              <w:rPr>
                <w:sz w:val="28"/>
                <w:szCs w:val="28"/>
                <w:u w:val="single"/>
              </w:rPr>
              <w:t xml:space="preserve">Назначение и структура экономики </w:t>
            </w:r>
          </w:p>
          <w:p w:rsidR="00DC51EC" w:rsidRPr="00A74529" w:rsidRDefault="00DC51EC" w:rsidP="00D53A59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  <w:r w:rsidRPr="00A74529">
              <w:rPr>
                <w:b/>
                <w:sz w:val="28"/>
                <w:szCs w:val="28"/>
              </w:rPr>
              <w:t>Содержание учебного материала:</w:t>
            </w:r>
          </w:p>
        </w:tc>
        <w:tc>
          <w:tcPr>
            <w:tcW w:w="0" w:type="auto"/>
            <w:vMerge w:val="restart"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C51EC" w:rsidRPr="00A74529" w:rsidTr="00333486">
        <w:trPr>
          <w:trHeight w:val="2909"/>
        </w:trPr>
        <w:tc>
          <w:tcPr>
            <w:tcW w:w="0" w:type="auto"/>
            <w:gridSpan w:val="2"/>
            <w:vMerge/>
          </w:tcPr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C51EC" w:rsidRPr="00A74529" w:rsidRDefault="00DC51EC" w:rsidP="00DD365E">
            <w:pPr>
              <w:shd w:val="clear" w:color="auto" w:fill="FFFFFF"/>
              <w:spacing w:before="4" w:line="234" w:lineRule="exact"/>
              <w:ind w:right="32" w:firstLine="590"/>
              <w:jc w:val="both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 xml:space="preserve"> Главное назначение хозяйственной деятельности. Потребности обще</w:t>
            </w:r>
            <w:r w:rsidRPr="00A74529">
              <w:rPr>
                <w:sz w:val="28"/>
                <w:szCs w:val="28"/>
              </w:rPr>
              <w:softHyphen/>
              <w:t>ства и виды благ, необходимые для жизни людей. Потребности и ресурсы. Факторы производства. Возрастающая роль технического прогресса в развитии хозяйственной деятельности.</w:t>
            </w:r>
          </w:p>
          <w:p w:rsidR="00DC51EC" w:rsidRPr="00A74529" w:rsidRDefault="00DC51EC" w:rsidP="00DD365E">
            <w:pPr>
              <w:shd w:val="clear" w:color="auto" w:fill="FFFFFF"/>
              <w:spacing w:before="4" w:line="234" w:lineRule="exact"/>
              <w:ind w:right="32" w:firstLine="590"/>
              <w:jc w:val="both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Структура хозяйственной деятельности на рубеже XX - XXI столе</w:t>
            </w:r>
            <w:r w:rsidRPr="00A74529">
              <w:rPr>
                <w:sz w:val="28"/>
                <w:szCs w:val="28"/>
              </w:rPr>
              <w:softHyphen/>
              <w:t>тий. Укрепление взаимосвязи материального и нематериального производ</w:t>
            </w:r>
            <w:r w:rsidRPr="00A74529">
              <w:rPr>
                <w:sz w:val="28"/>
                <w:szCs w:val="28"/>
              </w:rPr>
              <w:softHyphen/>
              <w:t>ства, повышение роли сферы услуг.</w:t>
            </w:r>
          </w:p>
          <w:p w:rsidR="00DC51EC" w:rsidRPr="00A74529" w:rsidRDefault="00DC51EC" w:rsidP="00DD365E">
            <w:pPr>
              <w:shd w:val="clear" w:color="auto" w:fill="FFFFFF"/>
              <w:spacing w:before="4" w:line="234" w:lineRule="exact"/>
              <w:ind w:right="32" w:firstLine="590"/>
              <w:jc w:val="both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Хозяйственная деятельность общества как целостное единство техни</w:t>
            </w:r>
            <w:r w:rsidRPr="00A74529">
              <w:rPr>
                <w:sz w:val="28"/>
                <w:szCs w:val="28"/>
              </w:rPr>
              <w:softHyphen/>
              <w:t>ческих, технологических, социальных, правовых и экономических связей между людьми. Экономические отношения и их место в экономической системе. Социально-экономические и организационно-экономические от</w:t>
            </w:r>
            <w:r w:rsidRPr="00A74529">
              <w:rPr>
                <w:sz w:val="28"/>
                <w:szCs w:val="28"/>
              </w:rPr>
              <w:softHyphen/>
              <w:t>ношения между людьми.</w:t>
            </w:r>
          </w:p>
          <w:p w:rsidR="00DC51EC" w:rsidRPr="00A74529" w:rsidRDefault="00DC51EC" w:rsidP="00DD365E">
            <w:pPr>
              <w:shd w:val="clear" w:color="auto" w:fill="FFFFFF"/>
              <w:spacing w:before="4" w:line="234" w:lineRule="exact"/>
              <w:ind w:right="32" w:firstLine="590"/>
              <w:jc w:val="both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Значение изучения экономики для специалистов со средним образо</w:t>
            </w:r>
            <w:r w:rsidRPr="00A74529">
              <w:rPr>
                <w:sz w:val="28"/>
                <w:szCs w:val="28"/>
              </w:rPr>
              <w:softHyphen/>
              <w:t>ванием.</w:t>
            </w:r>
          </w:p>
          <w:p w:rsidR="00DC51EC" w:rsidRPr="00A74529" w:rsidRDefault="00DC51EC" w:rsidP="00D53A59">
            <w:pPr>
              <w:spacing w:before="180" w:line="280" w:lineRule="auto"/>
              <w:ind w:left="80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2</w:t>
            </w:r>
          </w:p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c>
          <w:tcPr>
            <w:tcW w:w="0" w:type="auto"/>
            <w:gridSpan w:val="2"/>
            <w:vMerge/>
          </w:tcPr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C51EC" w:rsidRPr="00A74529" w:rsidRDefault="00DC51EC" w:rsidP="00D53A59">
            <w:pPr>
              <w:spacing w:line="360" w:lineRule="auto"/>
              <w:rPr>
                <w:b/>
                <w:sz w:val="28"/>
                <w:szCs w:val="28"/>
              </w:rPr>
            </w:pPr>
            <w:r w:rsidRPr="00A74529">
              <w:rPr>
                <w:b/>
                <w:sz w:val="28"/>
                <w:szCs w:val="28"/>
              </w:rPr>
              <w:t>Самостоятельная работа обучающихся:</w:t>
            </w:r>
          </w:p>
        </w:tc>
        <w:tc>
          <w:tcPr>
            <w:tcW w:w="0" w:type="auto"/>
            <w:vMerge w:val="restart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Merge w:val="restart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c>
          <w:tcPr>
            <w:tcW w:w="0" w:type="auto"/>
            <w:gridSpan w:val="2"/>
            <w:vMerge/>
          </w:tcPr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Домашняя работа по теме 1.1:</w:t>
            </w:r>
          </w:p>
        </w:tc>
        <w:tc>
          <w:tcPr>
            <w:tcW w:w="0" w:type="auto"/>
            <w:vMerge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c>
          <w:tcPr>
            <w:tcW w:w="0" w:type="auto"/>
            <w:gridSpan w:val="2"/>
            <w:vMerge/>
          </w:tcPr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  <w:r w:rsidRPr="00A74529">
              <w:rPr>
                <w:b/>
                <w:sz w:val="28"/>
                <w:szCs w:val="28"/>
              </w:rPr>
              <w:t xml:space="preserve">- </w:t>
            </w:r>
            <w:r w:rsidRPr="00A74529">
              <w:rPr>
                <w:sz w:val="28"/>
                <w:szCs w:val="28"/>
              </w:rPr>
              <w:t>изучение учебного материала</w:t>
            </w:r>
          </w:p>
        </w:tc>
        <w:tc>
          <w:tcPr>
            <w:tcW w:w="0" w:type="auto"/>
            <w:vMerge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c>
          <w:tcPr>
            <w:tcW w:w="0" w:type="auto"/>
            <w:gridSpan w:val="2"/>
            <w:vMerge/>
          </w:tcPr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- написание конспекта</w:t>
            </w:r>
          </w:p>
        </w:tc>
        <w:tc>
          <w:tcPr>
            <w:tcW w:w="0" w:type="auto"/>
            <w:vMerge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c>
          <w:tcPr>
            <w:tcW w:w="0" w:type="auto"/>
            <w:gridSpan w:val="2"/>
            <w:vMerge/>
          </w:tcPr>
          <w:p w:rsidR="00DC51EC" w:rsidRPr="00A74529" w:rsidRDefault="00DC51EC" w:rsidP="00D53A59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- подготовка к текущей аттестации</w:t>
            </w: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c>
          <w:tcPr>
            <w:tcW w:w="0" w:type="auto"/>
            <w:gridSpan w:val="2"/>
            <w:vMerge/>
          </w:tcPr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Тематика внеаудиторной самостоятельной работы:</w:t>
            </w: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rPr>
          <w:trHeight w:val="2111"/>
        </w:trPr>
        <w:tc>
          <w:tcPr>
            <w:tcW w:w="0" w:type="auto"/>
            <w:gridSpan w:val="2"/>
            <w:vMerge/>
          </w:tcPr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C51EC" w:rsidRPr="00A74529" w:rsidRDefault="00DC51EC" w:rsidP="00931883">
            <w:pPr>
              <w:numPr>
                <w:ilvl w:val="0"/>
                <w:numId w:val="22"/>
              </w:numPr>
              <w:tabs>
                <w:tab w:val="clear" w:pos="900"/>
                <w:tab w:val="num" w:pos="132"/>
              </w:tabs>
              <w:ind w:left="274" w:hanging="274"/>
              <w:jc w:val="both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Что такое экономика?</w:t>
            </w:r>
          </w:p>
          <w:p w:rsidR="00DC51EC" w:rsidRPr="00A74529" w:rsidRDefault="00DC51EC" w:rsidP="00931883">
            <w:pPr>
              <w:numPr>
                <w:ilvl w:val="0"/>
                <w:numId w:val="22"/>
              </w:numPr>
              <w:tabs>
                <w:tab w:val="clear" w:pos="900"/>
                <w:tab w:val="num" w:pos="132"/>
              </w:tabs>
              <w:ind w:left="274" w:hanging="274"/>
              <w:jc w:val="both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Где впервые стали употреблять термин «экономика»?</w:t>
            </w:r>
          </w:p>
          <w:p w:rsidR="00DC51EC" w:rsidRPr="00A74529" w:rsidRDefault="00DC51EC" w:rsidP="00931883">
            <w:pPr>
              <w:numPr>
                <w:ilvl w:val="0"/>
                <w:numId w:val="22"/>
              </w:numPr>
              <w:tabs>
                <w:tab w:val="clear" w:pos="900"/>
                <w:tab w:val="num" w:pos="132"/>
              </w:tabs>
              <w:ind w:left="274" w:hanging="274"/>
              <w:jc w:val="both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Какой деятельностью занимались древние предки людей?</w:t>
            </w:r>
          </w:p>
          <w:p w:rsidR="00DC51EC" w:rsidRPr="00A74529" w:rsidRDefault="00DC51EC" w:rsidP="00931883">
            <w:pPr>
              <w:numPr>
                <w:ilvl w:val="0"/>
                <w:numId w:val="22"/>
              </w:numPr>
              <w:tabs>
                <w:tab w:val="clear" w:pos="900"/>
                <w:tab w:val="num" w:pos="132"/>
              </w:tabs>
              <w:ind w:left="274" w:hanging="274"/>
              <w:jc w:val="both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Что является естественным благом?</w:t>
            </w:r>
          </w:p>
          <w:p w:rsidR="00DC51EC" w:rsidRPr="00A74529" w:rsidRDefault="00DC51EC" w:rsidP="00931883">
            <w:pPr>
              <w:numPr>
                <w:ilvl w:val="0"/>
                <w:numId w:val="22"/>
              </w:numPr>
              <w:tabs>
                <w:tab w:val="clear" w:pos="900"/>
                <w:tab w:val="num" w:pos="132"/>
              </w:tabs>
              <w:ind w:left="274" w:hanging="274"/>
              <w:jc w:val="both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Что является экономическим благом?</w:t>
            </w:r>
          </w:p>
          <w:p w:rsidR="00DC51EC" w:rsidRPr="00A74529" w:rsidRDefault="00DC51EC" w:rsidP="00931883">
            <w:pPr>
              <w:numPr>
                <w:ilvl w:val="0"/>
                <w:numId w:val="22"/>
              </w:numPr>
              <w:tabs>
                <w:tab w:val="clear" w:pos="900"/>
                <w:tab w:val="num" w:pos="132"/>
              </w:tabs>
              <w:ind w:left="274" w:hanging="274"/>
              <w:jc w:val="both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Что относится к средствам труда?</w:t>
            </w:r>
          </w:p>
          <w:p w:rsidR="00DC51EC" w:rsidRPr="00A74529" w:rsidRDefault="00DC51EC" w:rsidP="00931883">
            <w:pPr>
              <w:numPr>
                <w:ilvl w:val="0"/>
                <w:numId w:val="22"/>
              </w:numPr>
              <w:tabs>
                <w:tab w:val="clear" w:pos="900"/>
                <w:tab w:val="num" w:pos="132"/>
              </w:tabs>
              <w:ind w:left="274" w:hanging="274"/>
              <w:jc w:val="both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Что относится к предметам труда?</w:t>
            </w:r>
          </w:p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rPr>
          <w:trHeight w:val="189"/>
        </w:trPr>
        <w:tc>
          <w:tcPr>
            <w:tcW w:w="0" w:type="auto"/>
            <w:gridSpan w:val="2"/>
            <w:vMerge w:val="restart"/>
          </w:tcPr>
          <w:p w:rsidR="00DC51EC" w:rsidRPr="00A74529" w:rsidRDefault="00DC51EC" w:rsidP="003547AA">
            <w:pPr>
              <w:spacing w:line="360" w:lineRule="auto"/>
              <w:rPr>
                <w:sz w:val="28"/>
                <w:szCs w:val="28"/>
              </w:rPr>
            </w:pPr>
            <w:r w:rsidRPr="00A74529">
              <w:rPr>
                <w:b/>
                <w:sz w:val="28"/>
                <w:szCs w:val="28"/>
                <w:u w:val="single"/>
              </w:rPr>
              <w:t>Тема 1.2</w:t>
            </w:r>
            <w:r w:rsidRPr="00A74529">
              <w:rPr>
                <w:sz w:val="28"/>
                <w:szCs w:val="28"/>
                <w:u w:val="single"/>
              </w:rPr>
              <w:t xml:space="preserve">. Собственность и ее виды </w:t>
            </w:r>
          </w:p>
        </w:tc>
        <w:tc>
          <w:tcPr>
            <w:tcW w:w="0" w:type="auto"/>
          </w:tcPr>
          <w:p w:rsidR="00DC51EC" w:rsidRPr="00A74529" w:rsidRDefault="00DC51EC" w:rsidP="00D53A59">
            <w:pPr>
              <w:spacing w:line="360" w:lineRule="auto"/>
              <w:rPr>
                <w:b/>
                <w:sz w:val="28"/>
                <w:szCs w:val="28"/>
              </w:rPr>
            </w:pPr>
            <w:r w:rsidRPr="00A74529">
              <w:rPr>
                <w:b/>
                <w:sz w:val="28"/>
                <w:szCs w:val="28"/>
              </w:rPr>
              <w:t>Содержание учебного материала:</w:t>
            </w:r>
          </w:p>
        </w:tc>
        <w:tc>
          <w:tcPr>
            <w:tcW w:w="0" w:type="auto"/>
            <w:vMerge w:val="restart"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rPr>
          <w:trHeight w:val="3309"/>
        </w:trPr>
        <w:tc>
          <w:tcPr>
            <w:tcW w:w="0" w:type="auto"/>
            <w:gridSpan w:val="2"/>
            <w:vMerge/>
          </w:tcPr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C51EC" w:rsidRPr="00A74529" w:rsidRDefault="00DC51EC" w:rsidP="003547AA">
            <w:pPr>
              <w:shd w:val="clear" w:color="auto" w:fill="FFFFFF"/>
              <w:spacing w:before="4" w:line="234" w:lineRule="exact"/>
              <w:ind w:right="32" w:firstLine="590"/>
              <w:jc w:val="both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Отношения между членами общества по присвоению, хозяйственному использованию имущества и получению дохода от собственно</w:t>
            </w:r>
            <w:r w:rsidRPr="00A74529">
              <w:rPr>
                <w:sz w:val="28"/>
                <w:szCs w:val="28"/>
              </w:rPr>
              <w:softHyphen/>
              <w:t>сти.</w:t>
            </w:r>
          </w:p>
          <w:p w:rsidR="00DC51EC" w:rsidRPr="00A74529" w:rsidRDefault="00DC51EC" w:rsidP="003547AA">
            <w:pPr>
              <w:shd w:val="clear" w:color="auto" w:fill="FFFFFF"/>
              <w:spacing w:before="4" w:line="234" w:lineRule="exact"/>
              <w:ind w:right="32" w:firstLine="590"/>
              <w:jc w:val="both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Права собственников и их закрепление в законодательстве страны. Охрана государством прав собственников</w:t>
            </w:r>
          </w:p>
          <w:p w:rsidR="00DC51EC" w:rsidRPr="00A74529" w:rsidRDefault="00DC51EC" w:rsidP="003547AA">
            <w:pPr>
              <w:shd w:val="clear" w:color="auto" w:fill="FFFFFF"/>
              <w:spacing w:before="4" w:line="234" w:lineRule="exact"/>
              <w:ind w:right="32" w:firstLine="590"/>
              <w:jc w:val="both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Основные типы собственности: частная, общая долевая и общая со</w:t>
            </w:r>
            <w:r w:rsidRPr="00A74529">
              <w:rPr>
                <w:sz w:val="28"/>
                <w:szCs w:val="28"/>
              </w:rPr>
              <w:softHyphen/>
              <w:t>вместная. Сравнительные достоинства и недостатки разных видов собст</w:t>
            </w:r>
            <w:r w:rsidRPr="00A74529">
              <w:rPr>
                <w:sz w:val="28"/>
                <w:szCs w:val="28"/>
              </w:rPr>
              <w:softHyphen/>
              <w:t>венности.</w:t>
            </w:r>
          </w:p>
          <w:p w:rsidR="00DC51EC" w:rsidRPr="00A74529" w:rsidRDefault="00DC51EC" w:rsidP="003547AA">
            <w:pPr>
              <w:shd w:val="clear" w:color="auto" w:fill="FFFFFF"/>
              <w:spacing w:before="4" w:line="234" w:lineRule="exact"/>
              <w:ind w:right="32" w:firstLine="590"/>
              <w:jc w:val="both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Исторические этапы развития и смены типов и видов собственности при капитализме. Государственный сектор национальной экономики и его социально-экономическая роль. Множественность типов и форм присвое</w:t>
            </w:r>
            <w:r w:rsidRPr="00A74529">
              <w:rPr>
                <w:sz w:val="28"/>
                <w:szCs w:val="28"/>
              </w:rPr>
              <w:softHyphen/>
              <w:t>ния в странах Запада в XX веке.</w:t>
            </w:r>
          </w:p>
          <w:p w:rsidR="00DC51EC" w:rsidRPr="00A74529" w:rsidRDefault="00DC51EC" w:rsidP="003547AA">
            <w:pPr>
              <w:shd w:val="clear" w:color="auto" w:fill="FFFFFF"/>
              <w:spacing w:before="4" w:line="234" w:lineRule="exact"/>
              <w:ind w:right="32" w:firstLine="590"/>
              <w:jc w:val="both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Полное огосударствление собственности в социалистических странах. Коренные преобразования государственной собственности в 1990-х годах в России. Структура отношений собственности в России в начале XXI века.</w:t>
            </w:r>
          </w:p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2</w:t>
            </w:r>
          </w:p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c>
          <w:tcPr>
            <w:tcW w:w="0" w:type="auto"/>
            <w:gridSpan w:val="2"/>
            <w:vMerge/>
          </w:tcPr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C51EC" w:rsidRPr="00A74529" w:rsidRDefault="00DC51EC" w:rsidP="00D53A59">
            <w:pPr>
              <w:spacing w:line="360" w:lineRule="auto"/>
              <w:rPr>
                <w:b/>
                <w:sz w:val="28"/>
                <w:szCs w:val="28"/>
              </w:rPr>
            </w:pPr>
            <w:r w:rsidRPr="00A74529">
              <w:rPr>
                <w:b/>
                <w:sz w:val="28"/>
                <w:szCs w:val="28"/>
              </w:rPr>
              <w:t>Самостоятельная работа обучающихся:</w:t>
            </w:r>
          </w:p>
        </w:tc>
        <w:tc>
          <w:tcPr>
            <w:tcW w:w="0" w:type="auto"/>
            <w:vMerge w:val="restart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Merge w:val="restart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c>
          <w:tcPr>
            <w:tcW w:w="0" w:type="auto"/>
            <w:gridSpan w:val="2"/>
            <w:vMerge/>
          </w:tcPr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Домашняя работа по теме 1.2.:</w:t>
            </w: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c>
          <w:tcPr>
            <w:tcW w:w="0" w:type="auto"/>
            <w:gridSpan w:val="2"/>
            <w:vMerge/>
          </w:tcPr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- изучить учебный материал;</w:t>
            </w: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c>
          <w:tcPr>
            <w:tcW w:w="0" w:type="auto"/>
            <w:gridSpan w:val="2"/>
            <w:vMerge/>
          </w:tcPr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- письменно ответить на контрольные вопросы.</w:t>
            </w: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c>
          <w:tcPr>
            <w:tcW w:w="0" w:type="auto"/>
            <w:gridSpan w:val="2"/>
            <w:vMerge/>
          </w:tcPr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Тематика внеаудиторной самостоятельной работы:</w:t>
            </w: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rPr>
          <w:trHeight w:val="2394"/>
        </w:trPr>
        <w:tc>
          <w:tcPr>
            <w:tcW w:w="0" w:type="auto"/>
            <w:gridSpan w:val="2"/>
            <w:vMerge/>
          </w:tcPr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C51EC" w:rsidRPr="00A74529" w:rsidRDefault="00DC51EC" w:rsidP="00931883">
            <w:pPr>
              <w:pStyle w:val="ListParagraph"/>
              <w:numPr>
                <w:ilvl w:val="0"/>
                <w:numId w:val="32"/>
              </w:numPr>
              <w:ind w:left="274" w:hanging="283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Что такое собственность?</w:t>
            </w:r>
          </w:p>
          <w:p w:rsidR="00DC51EC" w:rsidRPr="00A74529" w:rsidRDefault="00DC51EC" w:rsidP="00931883">
            <w:pPr>
              <w:pStyle w:val="ListParagraph"/>
              <w:numPr>
                <w:ilvl w:val="0"/>
                <w:numId w:val="32"/>
              </w:numPr>
              <w:ind w:left="274" w:hanging="283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Что относится к объектам собственности?</w:t>
            </w:r>
          </w:p>
          <w:p w:rsidR="00DC51EC" w:rsidRPr="00A74529" w:rsidRDefault="00DC51EC" w:rsidP="00931883">
            <w:pPr>
              <w:pStyle w:val="ListParagraph"/>
              <w:numPr>
                <w:ilvl w:val="0"/>
                <w:numId w:val="32"/>
              </w:numPr>
              <w:ind w:left="274" w:hanging="283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Что относится к субъектам собственности?</w:t>
            </w:r>
          </w:p>
          <w:p w:rsidR="00DC51EC" w:rsidRPr="00A74529" w:rsidRDefault="00DC51EC" w:rsidP="00931883">
            <w:pPr>
              <w:pStyle w:val="ListParagraph"/>
              <w:numPr>
                <w:ilvl w:val="0"/>
                <w:numId w:val="32"/>
              </w:numPr>
              <w:ind w:left="274" w:hanging="283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Что такое частная собственность?</w:t>
            </w:r>
          </w:p>
          <w:p w:rsidR="00DC51EC" w:rsidRPr="00A74529" w:rsidRDefault="00DC51EC" w:rsidP="00931883">
            <w:pPr>
              <w:pStyle w:val="ListParagraph"/>
              <w:numPr>
                <w:ilvl w:val="0"/>
                <w:numId w:val="32"/>
              </w:numPr>
              <w:ind w:left="274" w:hanging="283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Что такое приватизация?</w:t>
            </w:r>
          </w:p>
          <w:p w:rsidR="00DC51EC" w:rsidRPr="00A74529" w:rsidRDefault="00DC51EC" w:rsidP="00931883">
            <w:pPr>
              <w:pStyle w:val="ListParagraph"/>
              <w:numPr>
                <w:ilvl w:val="0"/>
                <w:numId w:val="32"/>
              </w:numPr>
              <w:spacing w:line="360" w:lineRule="auto"/>
              <w:ind w:left="274" w:hanging="283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Как происходила эволюция собственности? Перечислите основные исторические этапы.</w:t>
            </w:r>
          </w:p>
          <w:p w:rsidR="00DC51EC" w:rsidRPr="00A74529" w:rsidRDefault="00DC51EC" w:rsidP="0011158A">
            <w:pPr>
              <w:pStyle w:val="List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c>
          <w:tcPr>
            <w:tcW w:w="0" w:type="auto"/>
            <w:gridSpan w:val="2"/>
            <w:vMerge w:val="restart"/>
          </w:tcPr>
          <w:p w:rsidR="00DC51EC" w:rsidRPr="00A74529" w:rsidRDefault="00DC51EC" w:rsidP="00C230B8">
            <w:pPr>
              <w:shd w:val="clear" w:color="auto" w:fill="FFFFFF"/>
              <w:spacing w:before="4" w:line="234" w:lineRule="exact"/>
              <w:ind w:right="32"/>
              <w:rPr>
                <w:sz w:val="28"/>
                <w:szCs w:val="28"/>
                <w:u w:val="single"/>
              </w:rPr>
            </w:pPr>
            <w:r w:rsidRPr="00A74529">
              <w:rPr>
                <w:b/>
                <w:sz w:val="28"/>
                <w:szCs w:val="28"/>
                <w:u w:val="single"/>
              </w:rPr>
              <w:t>Тема 1.3.</w:t>
            </w:r>
            <w:r w:rsidRPr="00A74529">
              <w:rPr>
                <w:sz w:val="28"/>
                <w:szCs w:val="28"/>
                <w:u w:val="single"/>
              </w:rPr>
              <w:t xml:space="preserve"> Организация хозяйственной деятельности</w:t>
            </w:r>
          </w:p>
          <w:p w:rsidR="00DC51EC" w:rsidRPr="00A74529" w:rsidRDefault="00DC51EC" w:rsidP="00726D48">
            <w:pPr>
              <w:shd w:val="clear" w:color="auto" w:fill="FFFFFF"/>
              <w:spacing w:before="4" w:line="234" w:lineRule="exact"/>
              <w:ind w:right="32"/>
              <w:rPr>
                <w:sz w:val="28"/>
                <w:szCs w:val="28"/>
                <w:u w:val="single"/>
              </w:rPr>
            </w:pPr>
          </w:p>
        </w:tc>
        <w:tc>
          <w:tcPr>
            <w:tcW w:w="0" w:type="auto"/>
          </w:tcPr>
          <w:p w:rsidR="00DC51EC" w:rsidRPr="00A74529" w:rsidRDefault="00DC51EC" w:rsidP="004749E7">
            <w:pPr>
              <w:spacing w:line="360" w:lineRule="auto"/>
              <w:rPr>
                <w:b/>
                <w:sz w:val="28"/>
                <w:szCs w:val="28"/>
              </w:rPr>
            </w:pPr>
            <w:r w:rsidRPr="00A74529">
              <w:rPr>
                <w:b/>
                <w:sz w:val="28"/>
                <w:szCs w:val="28"/>
              </w:rPr>
              <w:t>Содержание учебного материала:</w:t>
            </w:r>
          </w:p>
        </w:tc>
        <w:tc>
          <w:tcPr>
            <w:tcW w:w="0" w:type="auto"/>
            <w:vMerge w:val="restart"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c>
          <w:tcPr>
            <w:tcW w:w="0" w:type="auto"/>
            <w:gridSpan w:val="2"/>
            <w:vMerge/>
          </w:tcPr>
          <w:p w:rsidR="00DC51EC" w:rsidRPr="00A74529" w:rsidRDefault="00DC51EC" w:rsidP="00D53A59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C51EC" w:rsidRPr="00A74529" w:rsidRDefault="00DC51EC" w:rsidP="00726D48">
            <w:pPr>
              <w:shd w:val="clear" w:color="auto" w:fill="FFFFFF"/>
              <w:spacing w:before="4" w:line="234" w:lineRule="exact"/>
              <w:ind w:right="32" w:firstLine="590"/>
              <w:jc w:val="both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Кооперация и разделение труда как исходные и важнейшие виды организационно- экономических отношений между людьми.</w:t>
            </w:r>
          </w:p>
          <w:p w:rsidR="00DC51EC" w:rsidRPr="00A74529" w:rsidRDefault="00DC51EC" w:rsidP="00726D48">
            <w:pPr>
              <w:shd w:val="clear" w:color="auto" w:fill="FFFFFF"/>
              <w:spacing w:before="4" w:line="234" w:lineRule="exact"/>
              <w:ind w:right="32" w:firstLine="590"/>
              <w:jc w:val="both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Кооперация труда и ее эффективность. Простая и сложная коопера</w:t>
            </w:r>
            <w:r w:rsidRPr="00A74529">
              <w:rPr>
                <w:sz w:val="28"/>
                <w:szCs w:val="28"/>
              </w:rPr>
              <w:softHyphen/>
              <w:t>ция труда.</w:t>
            </w:r>
          </w:p>
          <w:p w:rsidR="00DC51EC" w:rsidRPr="00A74529" w:rsidRDefault="00DC51EC" w:rsidP="00726D48">
            <w:pPr>
              <w:shd w:val="clear" w:color="auto" w:fill="FFFFFF"/>
              <w:spacing w:before="4" w:line="234" w:lineRule="exact"/>
              <w:ind w:right="32" w:firstLine="590"/>
              <w:jc w:val="both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Разделение труда и его связь с научно-техническим прогрессом. Эф</w:t>
            </w:r>
            <w:r w:rsidRPr="00A74529">
              <w:rPr>
                <w:sz w:val="28"/>
                <w:szCs w:val="28"/>
              </w:rPr>
              <w:softHyphen/>
              <w:t>фективность разделения труда. Формы современного общественного разде</w:t>
            </w:r>
            <w:r w:rsidRPr="00A74529">
              <w:rPr>
                <w:sz w:val="28"/>
                <w:szCs w:val="28"/>
              </w:rPr>
              <w:softHyphen/>
              <w:t>ления труда.</w:t>
            </w:r>
          </w:p>
          <w:p w:rsidR="00DC51EC" w:rsidRPr="00A74529" w:rsidRDefault="00DC51EC" w:rsidP="00726D48">
            <w:pPr>
              <w:shd w:val="clear" w:color="auto" w:fill="FFFFFF"/>
              <w:spacing w:before="4" w:line="234" w:lineRule="exact"/>
              <w:ind w:right="32" w:firstLine="590"/>
              <w:jc w:val="both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Типы организации хозяйства: натуральное и товарное производство. Их роль в решении хозяйственных задач: какие блага, как и для кого произ</w:t>
            </w:r>
            <w:r w:rsidRPr="00A74529">
              <w:rPr>
                <w:sz w:val="28"/>
                <w:szCs w:val="28"/>
              </w:rPr>
              <w:softHyphen/>
              <w:t>водить.</w:t>
            </w:r>
          </w:p>
          <w:p w:rsidR="00DC51EC" w:rsidRPr="00A74529" w:rsidRDefault="00DC51EC" w:rsidP="00726D48">
            <w:pPr>
              <w:shd w:val="clear" w:color="auto" w:fill="FFFFFF"/>
              <w:spacing w:before="4" w:line="234" w:lineRule="exact"/>
              <w:ind w:right="32" w:firstLine="590"/>
              <w:jc w:val="both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Сравнительный анализ натурального и товарного хозяйства. Пре</w:t>
            </w:r>
            <w:r w:rsidRPr="00A74529">
              <w:rPr>
                <w:sz w:val="28"/>
                <w:szCs w:val="28"/>
              </w:rPr>
              <w:softHyphen/>
              <w:t>имущества товарного производства.</w:t>
            </w:r>
          </w:p>
          <w:p w:rsidR="00DC51EC" w:rsidRPr="00A74529" w:rsidRDefault="00DC51EC" w:rsidP="00726D48">
            <w:pPr>
              <w:shd w:val="clear" w:color="auto" w:fill="FFFFFF"/>
              <w:spacing w:before="4" w:line="234" w:lineRule="exact"/>
              <w:ind w:right="32" w:firstLine="590"/>
              <w:jc w:val="both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Управление экономикой. Место управления в организации хозяйст</w:t>
            </w:r>
            <w:r w:rsidRPr="00A74529">
              <w:rPr>
                <w:sz w:val="28"/>
                <w:szCs w:val="28"/>
              </w:rPr>
              <w:softHyphen/>
              <w:t>венной деятельности. Развитие форм управления.</w:t>
            </w:r>
          </w:p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2</w:t>
            </w:r>
          </w:p>
        </w:tc>
      </w:tr>
      <w:tr w:rsidR="00DC51EC" w:rsidRPr="00A74529" w:rsidTr="005113B5">
        <w:tc>
          <w:tcPr>
            <w:tcW w:w="0" w:type="auto"/>
            <w:gridSpan w:val="2"/>
            <w:vMerge/>
          </w:tcPr>
          <w:p w:rsidR="00DC51EC" w:rsidRPr="00A74529" w:rsidRDefault="00DC51EC" w:rsidP="00D53A59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C51EC" w:rsidRPr="00A74529" w:rsidRDefault="00DC51EC" w:rsidP="004749E7">
            <w:pPr>
              <w:spacing w:line="360" w:lineRule="auto"/>
              <w:rPr>
                <w:b/>
                <w:sz w:val="28"/>
                <w:szCs w:val="28"/>
              </w:rPr>
            </w:pPr>
            <w:r w:rsidRPr="00A74529">
              <w:rPr>
                <w:b/>
                <w:sz w:val="28"/>
                <w:szCs w:val="28"/>
              </w:rPr>
              <w:t>Самостоятельная работа обучающихся:</w:t>
            </w:r>
          </w:p>
        </w:tc>
        <w:tc>
          <w:tcPr>
            <w:tcW w:w="0" w:type="auto"/>
            <w:vMerge w:val="restart"/>
          </w:tcPr>
          <w:p w:rsidR="00DC51EC" w:rsidRPr="00A74529" w:rsidRDefault="00DC51EC" w:rsidP="005113B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c>
          <w:tcPr>
            <w:tcW w:w="0" w:type="auto"/>
            <w:gridSpan w:val="2"/>
            <w:vMerge/>
          </w:tcPr>
          <w:p w:rsidR="00DC51EC" w:rsidRPr="00A74529" w:rsidRDefault="00DC51EC" w:rsidP="00D53A59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C51EC" w:rsidRPr="00A74529" w:rsidRDefault="00DC51EC" w:rsidP="00102A4C">
            <w:pPr>
              <w:spacing w:line="360" w:lineRule="auto"/>
              <w:rPr>
                <w:b/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Домашняя работа по теме 1.3.:</w:t>
            </w: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c>
          <w:tcPr>
            <w:tcW w:w="0" w:type="auto"/>
            <w:gridSpan w:val="2"/>
            <w:vMerge/>
          </w:tcPr>
          <w:p w:rsidR="00DC51EC" w:rsidRPr="00A74529" w:rsidRDefault="00DC51EC" w:rsidP="00D53A59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C51EC" w:rsidRPr="00A74529" w:rsidRDefault="00DC51EC" w:rsidP="004749E7">
            <w:pPr>
              <w:spacing w:line="360" w:lineRule="auto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- изучить учебный материал;</w:t>
            </w: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c>
          <w:tcPr>
            <w:tcW w:w="0" w:type="auto"/>
            <w:gridSpan w:val="2"/>
            <w:vMerge/>
          </w:tcPr>
          <w:p w:rsidR="00DC51EC" w:rsidRPr="00A74529" w:rsidRDefault="00DC51EC" w:rsidP="00D53A59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C51EC" w:rsidRPr="00A74529" w:rsidRDefault="00DC51EC" w:rsidP="004749E7">
            <w:pPr>
              <w:spacing w:line="360" w:lineRule="auto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- написание конспекта</w:t>
            </w: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c>
          <w:tcPr>
            <w:tcW w:w="0" w:type="auto"/>
            <w:gridSpan w:val="2"/>
            <w:vMerge/>
          </w:tcPr>
          <w:p w:rsidR="00DC51EC" w:rsidRPr="00A74529" w:rsidRDefault="00DC51EC" w:rsidP="00D53A59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C51EC" w:rsidRPr="00A74529" w:rsidRDefault="00DC51EC" w:rsidP="004749E7">
            <w:pPr>
              <w:spacing w:line="360" w:lineRule="auto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- подготовка к текущей аттестации</w:t>
            </w: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c>
          <w:tcPr>
            <w:tcW w:w="0" w:type="auto"/>
            <w:gridSpan w:val="2"/>
            <w:vMerge/>
          </w:tcPr>
          <w:p w:rsidR="00DC51EC" w:rsidRPr="00A74529" w:rsidRDefault="00DC51EC" w:rsidP="00D53A59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C51EC" w:rsidRPr="00A74529" w:rsidRDefault="00DC51EC" w:rsidP="004749E7">
            <w:pPr>
              <w:spacing w:line="360" w:lineRule="auto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Тематика внеаудиторной самостоятельной работы:</w:t>
            </w: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c>
          <w:tcPr>
            <w:tcW w:w="0" w:type="auto"/>
            <w:gridSpan w:val="2"/>
            <w:vMerge/>
          </w:tcPr>
          <w:p w:rsidR="00DC51EC" w:rsidRPr="00A74529" w:rsidRDefault="00DC51EC" w:rsidP="00D53A59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C51EC" w:rsidRPr="00A74529" w:rsidRDefault="00DC51EC" w:rsidP="00931883">
            <w:pPr>
              <w:numPr>
                <w:ilvl w:val="0"/>
                <w:numId w:val="30"/>
              </w:numPr>
              <w:tabs>
                <w:tab w:val="clear" w:pos="720"/>
                <w:tab w:val="num" w:pos="-9"/>
              </w:tabs>
              <w:ind w:left="-9" w:hanging="1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Каковы сущность и формы кооперирования?</w:t>
            </w:r>
          </w:p>
          <w:p w:rsidR="00DC51EC" w:rsidRPr="00A74529" w:rsidRDefault="00DC51EC" w:rsidP="00931883">
            <w:pPr>
              <w:numPr>
                <w:ilvl w:val="0"/>
                <w:numId w:val="30"/>
              </w:numPr>
              <w:tabs>
                <w:tab w:val="clear" w:pos="720"/>
                <w:tab w:val="num" w:pos="-9"/>
              </w:tabs>
              <w:ind w:left="-9" w:hanging="1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Какие показатели использования для оценки уровня кооперирования?</w:t>
            </w:r>
          </w:p>
          <w:p w:rsidR="00DC51EC" w:rsidRPr="00A74529" w:rsidRDefault="00DC51EC" w:rsidP="00931883">
            <w:pPr>
              <w:numPr>
                <w:ilvl w:val="0"/>
                <w:numId w:val="30"/>
              </w:numPr>
              <w:tabs>
                <w:tab w:val="clear" w:pos="720"/>
                <w:tab w:val="num" w:pos="-9"/>
              </w:tabs>
              <w:ind w:left="-9" w:hanging="1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Как определяется экономическая эффективность разделения труда и кооперирования производства?</w:t>
            </w:r>
          </w:p>
          <w:p w:rsidR="00DC51EC" w:rsidRPr="00A74529" w:rsidRDefault="00DC51EC" w:rsidP="00931883">
            <w:pPr>
              <w:numPr>
                <w:ilvl w:val="0"/>
                <w:numId w:val="30"/>
              </w:numPr>
              <w:tabs>
                <w:tab w:val="clear" w:pos="720"/>
                <w:tab w:val="num" w:pos="-9"/>
              </w:tabs>
              <w:ind w:left="-9" w:hanging="1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Назовите основные направления кооперирования в международном разделении труда.</w:t>
            </w:r>
          </w:p>
          <w:p w:rsidR="00DC51EC" w:rsidRPr="00A74529" w:rsidRDefault="00DC51EC" w:rsidP="00931883">
            <w:pPr>
              <w:numPr>
                <w:ilvl w:val="0"/>
                <w:numId w:val="30"/>
              </w:numPr>
              <w:tabs>
                <w:tab w:val="clear" w:pos="720"/>
                <w:tab w:val="num" w:pos="-9"/>
              </w:tabs>
              <w:ind w:left="-9" w:hanging="1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Назовите исторические предпосылки появления натурального производства.</w:t>
            </w:r>
          </w:p>
          <w:p w:rsidR="00DC51EC" w:rsidRPr="00A74529" w:rsidRDefault="00DC51EC" w:rsidP="00931883">
            <w:pPr>
              <w:numPr>
                <w:ilvl w:val="0"/>
                <w:numId w:val="30"/>
              </w:numPr>
              <w:tabs>
                <w:tab w:val="clear" w:pos="720"/>
                <w:tab w:val="num" w:pos="-9"/>
              </w:tabs>
              <w:ind w:left="-9" w:hanging="1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Назовите основные преимущества товарного производства перед натуральным.</w:t>
            </w:r>
          </w:p>
          <w:p w:rsidR="00DC51EC" w:rsidRPr="00A74529" w:rsidRDefault="00DC51EC" w:rsidP="00931883">
            <w:pPr>
              <w:tabs>
                <w:tab w:val="num" w:pos="-9"/>
              </w:tabs>
              <w:ind w:left="-9" w:hanging="1"/>
              <w:rPr>
                <w:sz w:val="28"/>
                <w:szCs w:val="28"/>
              </w:rPr>
            </w:pPr>
          </w:p>
          <w:p w:rsidR="00DC51EC" w:rsidRPr="00A74529" w:rsidRDefault="00DC51EC" w:rsidP="004749E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7E5FA4">
        <w:tc>
          <w:tcPr>
            <w:tcW w:w="0" w:type="auto"/>
            <w:gridSpan w:val="3"/>
          </w:tcPr>
          <w:p w:rsidR="00DC51EC" w:rsidRPr="00A74529" w:rsidRDefault="00DC51EC" w:rsidP="00C52B18">
            <w:pPr>
              <w:shd w:val="clear" w:color="auto" w:fill="FFFFFF"/>
              <w:spacing w:before="4" w:line="234" w:lineRule="exact"/>
              <w:ind w:right="32" w:firstLine="590"/>
              <w:jc w:val="center"/>
              <w:rPr>
                <w:b/>
                <w:sz w:val="28"/>
                <w:szCs w:val="28"/>
              </w:rPr>
            </w:pPr>
            <w:r w:rsidRPr="00A74529">
              <w:rPr>
                <w:b/>
                <w:sz w:val="28"/>
                <w:szCs w:val="28"/>
              </w:rPr>
              <w:t xml:space="preserve">Раздел </w:t>
            </w:r>
            <w:r w:rsidRPr="00A74529">
              <w:rPr>
                <w:b/>
                <w:sz w:val="28"/>
                <w:szCs w:val="28"/>
                <w:lang w:val="en-US"/>
              </w:rPr>
              <w:t>II</w:t>
            </w:r>
            <w:r w:rsidRPr="00A74529">
              <w:rPr>
                <w:b/>
                <w:sz w:val="28"/>
                <w:szCs w:val="28"/>
              </w:rPr>
              <w:t>.  МИКРОЭКОНОМИКА</w:t>
            </w:r>
          </w:p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74529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0" w:type="auto"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c>
          <w:tcPr>
            <w:tcW w:w="0" w:type="auto"/>
            <w:gridSpan w:val="2"/>
            <w:vMerge w:val="restart"/>
          </w:tcPr>
          <w:p w:rsidR="00DC51EC" w:rsidRPr="00A74529" w:rsidRDefault="00DC51EC" w:rsidP="00C230B8">
            <w:pPr>
              <w:shd w:val="clear" w:color="auto" w:fill="FFFFFF"/>
              <w:spacing w:before="4" w:line="234" w:lineRule="exact"/>
              <w:ind w:right="32"/>
              <w:rPr>
                <w:sz w:val="28"/>
                <w:szCs w:val="28"/>
                <w:u w:val="single"/>
              </w:rPr>
            </w:pPr>
            <w:r w:rsidRPr="00A74529">
              <w:rPr>
                <w:b/>
                <w:sz w:val="28"/>
                <w:szCs w:val="28"/>
                <w:u w:val="single"/>
              </w:rPr>
              <w:t>Тема 2.1.</w:t>
            </w:r>
            <w:r w:rsidRPr="00A74529">
              <w:rPr>
                <w:sz w:val="28"/>
                <w:szCs w:val="28"/>
                <w:u w:val="single"/>
              </w:rPr>
              <w:t xml:space="preserve"> Структура микроэкономики</w:t>
            </w:r>
          </w:p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C51EC" w:rsidRPr="00A74529" w:rsidRDefault="00DC51EC" w:rsidP="00D53A59">
            <w:pPr>
              <w:spacing w:line="360" w:lineRule="auto"/>
              <w:rPr>
                <w:b/>
                <w:sz w:val="28"/>
                <w:szCs w:val="28"/>
              </w:rPr>
            </w:pPr>
            <w:r w:rsidRPr="00A74529">
              <w:rPr>
                <w:b/>
                <w:sz w:val="28"/>
                <w:szCs w:val="28"/>
              </w:rPr>
              <w:t>Содержание учебного материала:</w:t>
            </w:r>
          </w:p>
        </w:tc>
        <w:tc>
          <w:tcPr>
            <w:tcW w:w="0" w:type="auto"/>
            <w:vMerge w:val="restart"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c>
          <w:tcPr>
            <w:tcW w:w="0" w:type="auto"/>
            <w:gridSpan w:val="2"/>
            <w:vMerge/>
          </w:tcPr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C51EC" w:rsidRPr="00A74529" w:rsidRDefault="00DC51EC" w:rsidP="00726D48">
            <w:pPr>
              <w:shd w:val="clear" w:color="auto" w:fill="FFFFFF"/>
              <w:spacing w:before="4" w:line="234" w:lineRule="exact"/>
              <w:ind w:right="32" w:firstLine="590"/>
              <w:jc w:val="both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Основные формы хозяйственной деятельности: микроэкономика, макроэкономика и мировая экономика.</w:t>
            </w:r>
          </w:p>
          <w:p w:rsidR="00DC51EC" w:rsidRPr="00A74529" w:rsidRDefault="00DC51EC" w:rsidP="00726D48">
            <w:pPr>
              <w:shd w:val="clear" w:color="auto" w:fill="FFFFFF"/>
              <w:spacing w:before="4" w:line="234" w:lineRule="exact"/>
              <w:ind w:right="32" w:firstLine="590"/>
              <w:jc w:val="both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Составные части микроэкономики. Домашнее хозяйство. Предпри</w:t>
            </w:r>
            <w:r w:rsidRPr="00A74529">
              <w:rPr>
                <w:sz w:val="28"/>
                <w:szCs w:val="28"/>
              </w:rPr>
              <w:softHyphen/>
              <w:t>ятие</w:t>
            </w:r>
          </w:p>
          <w:p w:rsidR="00DC51EC" w:rsidRPr="00A74529" w:rsidRDefault="00DC51EC" w:rsidP="00726D48">
            <w:pPr>
              <w:shd w:val="clear" w:color="auto" w:fill="FFFFFF"/>
              <w:spacing w:before="4" w:line="234" w:lineRule="exact"/>
              <w:ind w:right="32" w:firstLine="590"/>
              <w:jc w:val="both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Особенности отношения собственности, кооперации и разделения труда, организации хозяйства и управления предприятий в микроэкономи</w:t>
            </w:r>
            <w:r w:rsidRPr="00A74529">
              <w:rPr>
                <w:sz w:val="28"/>
                <w:szCs w:val="28"/>
              </w:rPr>
              <w:softHyphen/>
              <w:t>ке.</w:t>
            </w:r>
          </w:p>
          <w:p w:rsidR="00DC51EC" w:rsidRPr="00A74529" w:rsidRDefault="00DC51EC" w:rsidP="00726D48">
            <w:pPr>
              <w:shd w:val="clear" w:color="auto" w:fill="FFFFFF"/>
              <w:spacing w:before="4" w:line="234" w:lineRule="exact"/>
              <w:ind w:right="32" w:firstLine="590"/>
              <w:jc w:val="both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Взаимодействие домашних хозяйств и предприятий в циклических потоках микроэкономики.</w:t>
            </w:r>
          </w:p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2</w:t>
            </w:r>
          </w:p>
        </w:tc>
      </w:tr>
      <w:tr w:rsidR="00DC51EC" w:rsidRPr="00A74529" w:rsidTr="00F75291">
        <w:tc>
          <w:tcPr>
            <w:tcW w:w="0" w:type="auto"/>
            <w:gridSpan w:val="2"/>
            <w:vMerge/>
          </w:tcPr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C51EC" w:rsidRPr="00A74529" w:rsidRDefault="00DC51EC" w:rsidP="005113B5">
            <w:pPr>
              <w:shd w:val="clear" w:color="auto" w:fill="FFFFFF"/>
              <w:spacing w:before="4" w:line="234" w:lineRule="exact"/>
              <w:ind w:right="32"/>
              <w:jc w:val="both"/>
              <w:rPr>
                <w:sz w:val="28"/>
                <w:szCs w:val="28"/>
              </w:rPr>
            </w:pPr>
            <w:r w:rsidRPr="00A74529">
              <w:rPr>
                <w:b/>
                <w:sz w:val="28"/>
                <w:szCs w:val="28"/>
              </w:rPr>
              <w:t>Самостоятельная работа обучающихся:</w:t>
            </w:r>
          </w:p>
        </w:tc>
        <w:tc>
          <w:tcPr>
            <w:tcW w:w="0" w:type="auto"/>
            <w:vMerge w:val="restart"/>
          </w:tcPr>
          <w:p w:rsidR="00DC51EC" w:rsidRPr="00A74529" w:rsidRDefault="00DC51EC" w:rsidP="00F7529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c>
          <w:tcPr>
            <w:tcW w:w="0" w:type="auto"/>
            <w:gridSpan w:val="2"/>
            <w:vMerge/>
          </w:tcPr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C51EC" w:rsidRPr="00A74529" w:rsidRDefault="00DC51EC" w:rsidP="0011158A">
            <w:pPr>
              <w:shd w:val="clear" w:color="auto" w:fill="FFFFFF"/>
              <w:spacing w:before="4" w:line="234" w:lineRule="exact"/>
              <w:ind w:right="32" w:firstLine="590"/>
              <w:jc w:val="both"/>
              <w:rPr>
                <w:b/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Домашняя работа по теме 2.1.:</w:t>
            </w: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c>
          <w:tcPr>
            <w:tcW w:w="0" w:type="auto"/>
            <w:gridSpan w:val="2"/>
            <w:vMerge/>
          </w:tcPr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C51EC" w:rsidRPr="00A74529" w:rsidRDefault="00DC51EC" w:rsidP="004749E7">
            <w:pPr>
              <w:spacing w:line="360" w:lineRule="auto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- изучить учебный материал;</w:t>
            </w: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c>
          <w:tcPr>
            <w:tcW w:w="0" w:type="auto"/>
            <w:gridSpan w:val="2"/>
            <w:vMerge/>
          </w:tcPr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C51EC" w:rsidRPr="00A74529" w:rsidRDefault="00DC51EC" w:rsidP="004749E7">
            <w:pPr>
              <w:spacing w:line="360" w:lineRule="auto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- письменно ответить на контрольные вопросы.</w:t>
            </w: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c>
          <w:tcPr>
            <w:tcW w:w="0" w:type="auto"/>
            <w:gridSpan w:val="2"/>
            <w:vMerge/>
          </w:tcPr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C51EC" w:rsidRPr="00A74529" w:rsidRDefault="00DC51EC" w:rsidP="004749E7">
            <w:pPr>
              <w:spacing w:line="360" w:lineRule="auto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- подготовка к текущей аттестации</w:t>
            </w: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c>
          <w:tcPr>
            <w:tcW w:w="0" w:type="auto"/>
            <w:gridSpan w:val="2"/>
            <w:vMerge/>
          </w:tcPr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C51EC" w:rsidRPr="00A74529" w:rsidRDefault="00DC51EC" w:rsidP="004749E7">
            <w:pPr>
              <w:spacing w:line="360" w:lineRule="auto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Тематика внеаудиторной самостоятельной работы:</w:t>
            </w: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c>
          <w:tcPr>
            <w:tcW w:w="0" w:type="auto"/>
            <w:gridSpan w:val="2"/>
            <w:vMerge/>
          </w:tcPr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C51EC" w:rsidRPr="00A74529" w:rsidRDefault="00DC51EC" w:rsidP="0011158A">
            <w:pPr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1.Какие формы собственности влияют на хозяйственную деятельность?</w:t>
            </w:r>
          </w:p>
          <w:p w:rsidR="00DC51EC" w:rsidRPr="00A74529" w:rsidRDefault="00DC51EC" w:rsidP="0011158A">
            <w:pPr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2. Какие особенности функционирования домашнего хозяйства и предприятия?</w:t>
            </w:r>
          </w:p>
          <w:p w:rsidR="00DC51EC" w:rsidRPr="00A74529" w:rsidRDefault="00DC51EC" w:rsidP="0011158A">
            <w:pPr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3. Какие организационно-экономические формы взаимодействия домашних хозяйств и предприятий?</w:t>
            </w:r>
          </w:p>
          <w:p w:rsidR="00DC51EC" w:rsidRPr="00A74529" w:rsidRDefault="00DC51EC" w:rsidP="0011158A">
            <w:pPr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4. Как отражается эффективность взаимодействия домашних хозяйств и предприятий на показателях уровня жизни населения?</w:t>
            </w:r>
          </w:p>
          <w:p w:rsidR="00DC51EC" w:rsidRPr="00A74529" w:rsidRDefault="00DC51EC" w:rsidP="0011158A">
            <w:pPr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5. На каких принципах происходит распределение доходов между домашними хозяйствами и предприятиями?</w:t>
            </w:r>
          </w:p>
          <w:p w:rsidR="00DC51EC" w:rsidRPr="00A74529" w:rsidRDefault="00DC51EC" w:rsidP="004749E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c>
          <w:tcPr>
            <w:tcW w:w="0" w:type="auto"/>
            <w:gridSpan w:val="2"/>
            <w:vMerge w:val="restart"/>
          </w:tcPr>
          <w:p w:rsidR="00DC51EC" w:rsidRPr="00A74529" w:rsidRDefault="00DC51EC" w:rsidP="001652F7">
            <w:pPr>
              <w:shd w:val="clear" w:color="auto" w:fill="FFFFFF"/>
              <w:spacing w:before="4" w:line="234" w:lineRule="exact"/>
              <w:ind w:right="32"/>
              <w:jc w:val="both"/>
              <w:rPr>
                <w:sz w:val="28"/>
                <w:szCs w:val="28"/>
                <w:u w:val="single"/>
              </w:rPr>
            </w:pPr>
            <w:r w:rsidRPr="00A74529">
              <w:rPr>
                <w:b/>
                <w:sz w:val="28"/>
                <w:szCs w:val="28"/>
                <w:u w:val="single"/>
              </w:rPr>
              <w:t>Тема 2.2.</w:t>
            </w:r>
            <w:r w:rsidRPr="00A74529">
              <w:rPr>
                <w:sz w:val="28"/>
                <w:szCs w:val="28"/>
                <w:u w:val="single"/>
              </w:rPr>
              <w:t xml:space="preserve"> Рынок</w:t>
            </w:r>
          </w:p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C51EC" w:rsidRPr="00A74529" w:rsidRDefault="00DC51EC" w:rsidP="00D53A59">
            <w:pPr>
              <w:spacing w:line="360" w:lineRule="auto"/>
              <w:rPr>
                <w:b/>
                <w:sz w:val="28"/>
                <w:szCs w:val="28"/>
              </w:rPr>
            </w:pPr>
            <w:r w:rsidRPr="00A74529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rPr>
          <w:trHeight w:val="3475"/>
        </w:trPr>
        <w:tc>
          <w:tcPr>
            <w:tcW w:w="0" w:type="auto"/>
            <w:gridSpan w:val="2"/>
            <w:vMerge/>
          </w:tcPr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C51EC" w:rsidRPr="00A74529" w:rsidRDefault="00DC51EC" w:rsidP="00726D48">
            <w:pPr>
              <w:shd w:val="clear" w:color="auto" w:fill="FFFFFF"/>
              <w:spacing w:before="4" w:line="234" w:lineRule="exact"/>
              <w:ind w:right="32" w:firstLine="590"/>
              <w:jc w:val="both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Рынок как форма экономических связей между специализированны</w:t>
            </w:r>
            <w:r w:rsidRPr="00A74529">
              <w:rPr>
                <w:sz w:val="28"/>
                <w:szCs w:val="28"/>
              </w:rPr>
              <w:softHyphen/>
              <w:t>ми и обособленными товаровладельцами.</w:t>
            </w:r>
          </w:p>
          <w:p w:rsidR="00DC51EC" w:rsidRPr="00A74529" w:rsidRDefault="00DC51EC" w:rsidP="00726D48">
            <w:pPr>
              <w:shd w:val="clear" w:color="auto" w:fill="FFFFFF"/>
              <w:spacing w:before="4" w:line="234" w:lineRule="exact"/>
              <w:ind w:right="32" w:firstLine="590"/>
              <w:jc w:val="both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Современный рынок как единая совокупность особых отраслей тор</w:t>
            </w:r>
            <w:r w:rsidRPr="00A74529">
              <w:rPr>
                <w:sz w:val="28"/>
                <w:szCs w:val="28"/>
              </w:rPr>
              <w:softHyphen/>
              <w:t>говой деятельности.</w:t>
            </w:r>
          </w:p>
          <w:p w:rsidR="00DC51EC" w:rsidRPr="00A74529" w:rsidRDefault="00DC51EC" w:rsidP="00726D48">
            <w:pPr>
              <w:shd w:val="clear" w:color="auto" w:fill="FFFFFF"/>
              <w:spacing w:before="4" w:line="234" w:lineRule="exact"/>
              <w:ind w:right="32" w:firstLine="590"/>
              <w:jc w:val="both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Свободное развитие рынка и его регулирование.</w:t>
            </w:r>
          </w:p>
          <w:p w:rsidR="00DC51EC" w:rsidRPr="00A74529" w:rsidRDefault="00DC51EC" w:rsidP="00726D48">
            <w:pPr>
              <w:shd w:val="clear" w:color="auto" w:fill="FFFFFF"/>
              <w:spacing w:before="4" w:line="234" w:lineRule="exact"/>
              <w:ind w:right="32" w:firstLine="590"/>
              <w:jc w:val="both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Зарождение рыночного обмена товаров и возникновение денег. Исто</w:t>
            </w:r>
            <w:r w:rsidRPr="00A74529">
              <w:rPr>
                <w:sz w:val="28"/>
                <w:szCs w:val="28"/>
              </w:rPr>
              <w:softHyphen/>
              <w:t>рия развития денег (товарные деньги, золотой стандарт, современные де</w:t>
            </w:r>
            <w:r w:rsidRPr="00A74529">
              <w:rPr>
                <w:sz w:val="28"/>
                <w:szCs w:val="28"/>
              </w:rPr>
              <w:softHyphen/>
              <w:t>нежные средства, электронные деньги).</w:t>
            </w:r>
          </w:p>
          <w:p w:rsidR="00DC51EC" w:rsidRPr="00A74529" w:rsidRDefault="00DC51EC" w:rsidP="00726D48">
            <w:pPr>
              <w:shd w:val="clear" w:color="auto" w:fill="FFFFFF"/>
              <w:spacing w:before="4" w:line="234" w:lineRule="exact"/>
              <w:ind w:right="32" w:firstLine="590"/>
              <w:jc w:val="both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Механизм рыночного ценообразования. Рыночная цена и ее воздей</w:t>
            </w:r>
            <w:r w:rsidRPr="00A74529">
              <w:rPr>
                <w:sz w:val="28"/>
                <w:szCs w:val="28"/>
              </w:rPr>
              <w:softHyphen/>
              <w:t>ствие на индивидуальный спрос покупателя и индивидуальное предложение продавца.</w:t>
            </w:r>
          </w:p>
          <w:p w:rsidR="00DC51EC" w:rsidRPr="00A74529" w:rsidRDefault="00DC51EC" w:rsidP="00726D48">
            <w:pPr>
              <w:shd w:val="clear" w:color="auto" w:fill="FFFFFF"/>
              <w:spacing w:before="4" w:line="234" w:lineRule="exact"/>
              <w:ind w:right="32" w:firstLine="590"/>
              <w:jc w:val="both"/>
              <w:rPr>
                <w:sz w:val="28"/>
                <w:szCs w:val="28"/>
              </w:rPr>
            </w:pPr>
          </w:p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2</w:t>
            </w:r>
          </w:p>
        </w:tc>
      </w:tr>
      <w:tr w:rsidR="00DC51EC" w:rsidRPr="00A74529" w:rsidTr="00333486">
        <w:tc>
          <w:tcPr>
            <w:tcW w:w="0" w:type="auto"/>
            <w:gridSpan w:val="2"/>
            <w:vMerge/>
          </w:tcPr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C51EC" w:rsidRPr="00A74529" w:rsidRDefault="00DC51EC" w:rsidP="00D53A59">
            <w:pPr>
              <w:spacing w:line="360" w:lineRule="auto"/>
              <w:rPr>
                <w:b/>
                <w:sz w:val="28"/>
                <w:szCs w:val="28"/>
              </w:rPr>
            </w:pPr>
            <w:r w:rsidRPr="00A74529">
              <w:rPr>
                <w:b/>
                <w:sz w:val="28"/>
                <w:szCs w:val="28"/>
              </w:rPr>
              <w:t>Самостоятельная работа обучающихся:</w:t>
            </w:r>
          </w:p>
        </w:tc>
        <w:tc>
          <w:tcPr>
            <w:tcW w:w="0" w:type="auto"/>
            <w:vMerge w:val="restart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Merge w:val="restart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c>
          <w:tcPr>
            <w:tcW w:w="0" w:type="auto"/>
            <w:gridSpan w:val="2"/>
            <w:vMerge/>
          </w:tcPr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C51EC" w:rsidRPr="00A74529" w:rsidRDefault="00DC51EC" w:rsidP="0011158A">
            <w:pPr>
              <w:spacing w:line="360" w:lineRule="auto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Домашняя работа по теме 2.2.</w:t>
            </w: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c>
          <w:tcPr>
            <w:tcW w:w="0" w:type="auto"/>
            <w:gridSpan w:val="2"/>
            <w:vMerge/>
          </w:tcPr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  <w:lang w:val="en-US"/>
              </w:rPr>
              <w:t xml:space="preserve">- </w:t>
            </w:r>
            <w:r w:rsidRPr="00A74529">
              <w:rPr>
                <w:sz w:val="28"/>
                <w:szCs w:val="28"/>
              </w:rPr>
              <w:t>написать конспект;</w:t>
            </w: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c>
          <w:tcPr>
            <w:tcW w:w="0" w:type="auto"/>
            <w:gridSpan w:val="2"/>
            <w:vMerge/>
          </w:tcPr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- изучить учебный материал;</w:t>
            </w: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c>
          <w:tcPr>
            <w:tcW w:w="0" w:type="auto"/>
            <w:gridSpan w:val="2"/>
            <w:vMerge/>
          </w:tcPr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- ответить на контрольные вопросы;</w:t>
            </w: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c>
          <w:tcPr>
            <w:tcW w:w="0" w:type="auto"/>
            <w:gridSpan w:val="2"/>
            <w:vMerge/>
          </w:tcPr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- подготовиться к текущей аттестации.</w:t>
            </w: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c>
          <w:tcPr>
            <w:tcW w:w="0" w:type="auto"/>
            <w:gridSpan w:val="2"/>
            <w:vMerge/>
          </w:tcPr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Тематика внеаудиторной самостоятельной работы:</w:t>
            </w: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rPr>
          <w:trHeight w:val="6221"/>
        </w:trPr>
        <w:tc>
          <w:tcPr>
            <w:tcW w:w="0" w:type="auto"/>
            <w:gridSpan w:val="2"/>
            <w:vMerge/>
          </w:tcPr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C51EC" w:rsidRPr="00A74529" w:rsidRDefault="00DC51EC" w:rsidP="00931883">
            <w:pPr>
              <w:numPr>
                <w:ilvl w:val="0"/>
                <w:numId w:val="33"/>
              </w:numPr>
              <w:tabs>
                <w:tab w:val="clear" w:pos="720"/>
                <w:tab w:val="num" w:pos="274"/>
              </w:tabs>
              <w:ind w:left="416" w:hanging="284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Дайте определение понятия «рынок». Перечислите субъекты рыночного хозяйства</w:t>
            </w:r>
          </w:p>
          <w:p w:rsidR="00DC51EC" w:rsidRPr="00A74529" w:rsidRDefault="00DC51EC" w:rsidP="00931883">
            <w:pPr>
              <w:numPr>
                <w:ilvl w:val="0"/>
                <w:numId w:val="33"/>
              </w:numPr>
              <w:tabs>
                <w:tab w:val="clear" w:pos="720"/>
                <w:tab w:val="num" w:pos="274"/>
              </w:tabs>
              <w:ind w:left="416" w:hanging="284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Назовите условия, необходимые для восстановления и существования рынка.</w:t>
            </w:r>
          </w:p>
          <w:p w:rsidR="00DC51EC" w:rsidRPr="00A74529" w:rsidRDefault="00DC51EC" w:rsidP="00931883">
            <w:pPr>
              <w:numPr>
                <w:ilvl w:val="0"/>
                <w:numId w:val="33"/>
              </w:numPr>
              <w:tabs>
                <w:tab w:val="clear" w:pos="720"/>
                <w:tab w:val="num" w:pos="274"/>
              </w:tabs>
              <w:ind w:left="416" w:hanging="284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По каким основным признакам можно классифицировать рынок?</w:t>
            </w:r>
          </w:p>
          <w:p w:rsidR="00DC51EC" w:rsidRPr="00A74529" w:rsidRDefault="00DC51EC" w:rsidP="00931883">
            <w:pPr>
              <w:numPr>
                <w:ilvl w:val="0"/>
                <w:numId w:val="33"/>
              </w:numPr>
              <w:tabs>
                <w:tab w:val="clear" w:pos="720"/>
                <w:tab w:val="num" w:pos="274"/>
              </w:tabs>
              <w:ind w:left="416" w:hanging="284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Взаимосвязь, между какими факторами устанавливает закон спроса?</w:t>
            </w:r>
          </w:p>
          <w:p w:rsidR="00DC51EC" w:rsidRPr="00A74529" w:rsidRDefault="00DC51EC" w:rsidP="00931883">
            <w:pPr>
              <w:numPr>
                <w:ilvl w:val="0"/>
                <w:numId w:val="33"/>
              </w:numPr>
              <w:tabs>
                <w:tab w:val="clear" w:pos="720"/>
                <w:tab w:val="num" w:pos="274"/>
              </w:tabs>
              <w:ind w:left="416" w:hanging="284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Назовите неценовые факторы спроса и расскажите, как они влияют на положение кривой спроса.</w:t>
            </w:r>
          </w:p>
          <w:p w:rsidR="00DC51EC" w:rsidRPr="00A74529" w:rsidRDefault="00DC51EC" w:rsidP="00931883">
            <w:pPr>
              <w:numPr>
                <w:ilvl w:val="0"/>
                <w:numId w:val="33"/>
              </w:numPr>
              <w:tabs>
                <w:tab w:val="clear" w:pos="720"/>
                <w:tab w:val="num" w:pos="274"/>
              </w:tabs>
              <w:ind w:left="416" w:hanging="284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Дайте определение понятия «предложение», от каких факторов зависит его величина?</w:t>
            </w:r>
          </w:p>
          <w:p w:rsidR="00DC51EC" w:rsidRPr="00A74529" w:rsidRDefault="00DC51EC" w:rsidP="00931883">
            <w:pPr>
              <w:numPr>
                <w:ilvl w:val="0"/>
                <w:numId w:val="33"/>
              </w:numPr>
              <w:tabs>
                <w:tab w:val="clear" w:pos="720"/>
                <w:tab w:val="num" w:pos="274"/>
              </w:tabs>
              <w:ind w:left="416" w:hanging="284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Какой характер  зависимости устанавливает закон предложения между ценой продукции и объёмом её предложение?</w:t>
            </w:r>
          </w:p>
          <w:p w:rsidR="00DC51EC" w:rsidRPr="00A74529" w:rsidRDefault="00DC51EC" w:rsidP="00931883">
            <w:pPr>
              <w:numPr>
                <w:ilvl w:val="0"/>
                <w:numId w:val="33"/>
              </w:numPr>
              <w:tabs>
                <w:tab w:val="clear" w:pos="720"/>
                <w:tab w:val="num" w:pos="274"/>
              </w:tabs>
              <w:ind w:left="416" w:hanging="284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 xml:space="preserve"> Что поднимают под ценовой эластичностью спроса? Какие факторы  влияют на ценовую эластичность спроса?</w:t>
            </w:r>
          </w:p>
          <w:p w:rsidR="00DC51EC" w:rsidRPr="00A74529" w:rsidRDefault="00DC51EC" w:rsidP="00931883">
            <w:pPr>
              <w:numPr>
                <w:ilvl w:val="0"/>
                <w:numId w:val="33"/>
              </w:numPr>
              <w:tabs>
                <w:tab w:val="clear" w:pos="720"/>
                <w:tab w:val="num" w:pos="274"/>
              </w:tabs>
              <w:ind w:left="416" w:hanging="284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Как рассчитывается и что показывает коэффициент ценовой эластичности спроса?</w:t>
            </w:r>
          </w:p>
          <w:p w:rsidR="00DC51EC" w:rsidRPr="00A74529" w:rsidRDefault="00DC51EC" w:rsidP="00931883">
            <w:pPr>
              <w:numPr>
                <w:ilvl w:val="0"/>
                <w:numId w:val="33"/>
              </w:numPr>
              <w:tabs>
                <w:tab w:val="clear" w:pos="720"/>
                <w:tab w:val="num" w:pos="274"/>
              </w:tabs>
              <w:ind w:left="416" w:hanging="284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Как определяется коэффициент ценовой эластичности предложения? Объясните механизм влияния фактора времени на степень эластичности предложения.</w:t>
            </w:r>
          </w:p>
          <w:p w:rsidR="00DC51EC" w:rsidRPr="00A74529" w:rsidRDefault="00DC51EC" w:rsidP="00931883">
            <w:pPr>
              <w:numPr>
                <w:ilvl w:val="0"/>
                <w:numId w:val="33"/>
              </w:numPr>
              <w:tabs>
                <w:tab w:val="clear" w:pos="720"/>
                <w:tab w:val="num" w:pos="274"/>
              </w:tabs>
              <w:ind w:left="416" w:hanging="284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Что понимается под рыночным равновесием, и при каких условиях оно достигается?</w:t>
            </w:r>
          </w:p>
          <w:p w:rsidR="00DC51EC" w:rsidRPr="00A74529" w:rsidRDefault="00DC51EC" w:rsidP="00931883">
            <w:pPr>
              <w:numPr>
                <w:ilvl w:val="0"/>
                <w:numId w:val="33"/>
              </w:numPr>
              <w:tabs>
                <w:tab w:val="clear" w:pos="720"/>
                <w:tab w:val="num" w:pos="274"/>
              </w:tabs>
              <w:ind w:left="416" w:hanging="284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При каких условиях возникает дефицит продукции? Каким образом рыночный механизм обеспечивает ликвидацию дефицита?</w:t>
            </w:r>
          </w:p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c>
          <w:tcPr>
            <w:tcW w:w="0" w:type="auto"/>
            <w:gridSpan w:val="2"/>
            <w:vMerge w:val="restart"/>
          </w:tcPr>
          <w:p w:rsidR="00DC51EC" w:rsidRPr="00A74529" w:rsidRDefault="00DC51EC" w:rsidP="004749E7">
            <w:pPr>
              <w:spacing w:line="360" w:lineRule="auto"/>
              <w:rPr>
                <w:sz w:val="28"/>
                <w:szCs w:val="28"/>
              </w:rPr>
            </w:pPr>
            <w:r w:rsidRPr="00A74529">
              <w:rPr>
                <w:b/>
                <w:sz w:val="28"/>
                <w:szCs w:val="28"/>
                <w:u w:val="single"/>
              </w:rPr>
              <w:t>Тема 2.3.</w:t>
            </w:r>
            <w:r w:rsidRPr="00A74529">
              <w:rPr>
                <w:sz w:val="28"/>
                <w:szCs w:val="28"/>
                <w:u w:val="single"/>
              </w:rPr>
              <w:t xml:space="preserve"> Конкуренция и монополия</w:t>
            </w:r>
          </w:p>
        </w:tc>
        <w:tc>
          <w:tcPr>
            <w:tcW w:w="0" w:type="auto"/>
          </w:tcPr>
          <w:p w:rsidR="00DC51EC" w:rsidRPr="00A74529" w:rsidRDefault="00DC51EC" w:rsidP="004749E7">
            <w:pPr>
              <w:spacing w:line="360" w:lineRule="auto"/>
              <w:rPr>
                <w:b/>
                <w:sz w:val="28"/>
                <w:szCs w:val="28"/>
              </w:rPr>
            </w:pPr>
            <w:r w:rsidRPr="00A74529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c>
          <w:tcPr>
            <w:tcW w:w="0" w:type="auto"/>
            <w:gridSpan w:val="2"/>
            <w:vMerge/>
          </w:tcPr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C51EC" w:rsidRPr="00A74529" w:rsidRDefault="00DC51EC" w:rsidP="00726D48">
            <w:pPr>
              <w:shd w:val="clear" w:color="auto" w:fill="FFFFFF"/>
              <w:spacing w:before="4" w:line="234" w:lineRule="exact"/>
              <w:ind w:right="32" w:firstLine="590"/>
              <w:jc w:val="both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Конкуренция: ее сущность и формы. Индивидуальная конкуренция, ее условия и результаты рыночной игры. Сущность и последствия националь</w:t>
            </w:r>
            <w:r w:rsidRPr="00A74529">
              <w:rPr>
                <w:sz w:val="28"/>
                <w:szCs w:val="28"/>
              </w:rPr>
              <w:softHyphen/>
              <w:t>ной конкуренции. Зависимость рыночной цены от массового спроса и массового предложения.</w:t>
            </w:r>
          </w:p>
          <w:p w:rsidR="00DC51EC" w:rsidRPr="00A74529" w:rsidRDefault="00DC51EC" w:rsidP="00726D48">
            <w:pPr>
              <w:shd w:val="clear" w:color="auto" w:fill="FFFFFF"/>
              <w:spacing w:before="4" w:line="234" w:lineRule="exact"/>
              <w:ind w:right="32" w:firstLine="590"/>
              <w:jc w:val="both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Причины образования и виды монополий. Абсолютная монополия и коренное изменение механизма образования рыночных цен. Антимонопо</w:t>
            </w:r>
            <w:r w:rsidRPr="00A74529">
              <w:rPr>
                <w:sz w:val="28"/>
                <w:szCs w:val="28"/>
              </w:rPr>
              <w:softHyphen/>
              <w:t>листическое регулирование.</w:t>
            </w:r>
          </w:p>
          <w:p w:rsidR="00DC51EC" w:rsidRPr="00A74529" w:rsidRDefault="00DC51EC" w:rsidP="00726D48">
            <w:pPr>
              <w:shd w:val="clear" w:color="auto" w:fill="FFFFFF"/>
              <w:spacing w:before="4" w:line="234" w:lineRule="exact"/>
              <w:ind w:right="32" w:firstLine="590"/>
              <w:jc w:val="both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Новое во взаимосвязи конкуренции и монополии во второй половине XX века. Монополистическая конкуренция и олигополия. Неценовая конку</w:t>
            </w:r>
            <w:r w:rsidRPr="00A74529">
              <w:rPr>
                <w:sz w:val="28"/>
                <w:szCs w:val="28"/>
              </w:rPr>
              <w:softHyphen/>
              <w:t>ренция.</w:t>
            </w:r>
          </w:p>
          <w:p w:rsidR="00DC51EC" w:rsidRPr="00A74529" w:rsidRDefault="00DC51EC" w:rsidP="00726D48">
            <w:pPr>
              <w:shd w:val="clear" w:color="auto" w:fill="FFFFFF"/>
              <w:spacing w:before="4" w:line="234" w:lineRule="exact"/>
              <w:ind w:right="32" w:firstLine="590"/>
              <w:jc w:val="both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Россия, путь к современному развитому рынку.</w:t>
            </w:r>
          </w:p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2</w:t>
            </w:r>
          </w:p>
        </w:tc>
      </w:tr>
      <w:tr w:rsidR="00DC51EC" w:rsidRPr="00A74529" w:rsidTr="005113B5">
        <w:tc>
          <w:tcPr>
            <w:tcW w:w="0" w:type="auto"/>
            <w:gridSpan w:val="2"/>
            <w:vMerge w:val="restart"/>
          </w:tcPr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C51EC" w:rsidRPr="00A74529" w:rsidRDefault="00DC51EC" w:rsidP="0023115F">
            <w:pPr>
              <w:spacing w:line="360" w:lineRule="auto"/>
              <w:rPr>
                <w:b/>
                <w:sz w:val="28"/>
                <w:szCs w:val="28"/>
              </w:rPr>
            </w:pPr>
            <w:r w:rsidRPr="00A74529">
              <w:rPr>
                <w:b/>
                <w:sz w:val="28"/>
                <w:szCs w:val="28"/>
              </w:rPr>
              <w:t>Самостоятельная работа обучающихся:</w:t>
            </w:r>
          </w:p>
        </w:tc>
        <w:tc>
          <w:tcPr>
            <w:tcW w:w="0" w:type="auto"/>
            <w:vMerge w:val="restart"/>
          </w:tcPr>
          <w:p w:rsidR="00DC51EC" w:rsidRPr="00A74529" w:rsidRDefault="00DC51EC" w:rsidP="005113B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c>
          <w:tcPr>
            <w:tcW w:w="0" w:type="auto"/>
            <w:gridSpan w:val="2"/>
            <w:vMerge/>
          </w:tcPr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C51EC" w:rsidRPr="00A74529" w:rsidRDefault="00DC51EC" w:rsidP="00A54AA3">
            <w:pPr>
              <w:spacing w:line="360" w:lineRule="auto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Домашняя работа по теме 2.3.</w:t>
            </w: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c>
          <w:tcPr>
            <w:tcW w:w="0" w:type="auto"/>
            <w:gridSpan w:val="2"/>
            <w:vMerge/>
          </w:tcPr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C51EC" w:rsidRPr="00A74529" w:rsidRDefault="00DC51EC" w:rsidP="0023115F">
            <w:pPr>
              <w:spacing w:line="360" w:lineRule="auto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  <w:lang w:val="en-US"/>
              </w:rPr>
              <w:t xml:space="preserve">- </w:t>
            </w:r>
            <w:r w:rsidRPr="00A74529">
              <w:rPr>
                <w:sz w:val="28"/>
                <w:szCs w:val="28"/>
              </w:rPr>
              <w:t>написать конспект;</w:t>
            </w: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c>
          <w:tcPr>
            <w:tcW w:w="0" w:type="auto"/>
            <w:gridSpan w:val="2"/>
            <w:vMerge/>
          </w:tcPr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C51EC" w:rsidRPr="00A74529" w:rsidRDefault="00DC51EC" w:rsidP="0023115F">
            <w:pPr>
              <w:spacing w:line="360" w:lineRule="auto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- изучить учебный материал;</w:t>
            </w: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c>
          <w:tcPr>
            <w:tcW w:w="0" w:type="auto"/>
            <w:gridSpan w:val="2"/>
            <w:vMerge/>
          </w:tcPr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C51EC" w:rsidRPr="00A74529" w:rsidRDefault="00DC51EC" w:rsidP="0023115F">
            <w:pPr>
              <w:spacing w:line="360" w:lineRule="auto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- ответить на контрольные вопросы;</w:t>
            </w: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c>
          <w:tcPr>
            <w:tcW w:w="0" w:type="auto"/>
            <w:gridSpan w:val="2"/>
            <w:vMerge/>
          </w:tcPr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C51EC" w:rsidRPr="00A74529" w:rsidRDefault="00DC51EC" w:rsidP="0023115F">
            <w:pPr>
              <w:spacing w:line="360" w:lineRule="auto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- подготовиться к текущей аттестации.</w:t>
            </w: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c>
          <w:tcPr>
            <w:tcW w:w="0" w:type="auto"/>
            <w:gridSpan w:val="2"/>
            <w:vMerge/>
          </w:tcPr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C51EC" w:rsidRPr="00A74529" w:rsidRDefault="00DC51EC" w:rsidP="0023115F">
            <w:pPr>
              <w:spacing w:line="360" w:lineRule="auto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Тематика внеаудиторной самостоятельной работы:</w:t>
            </w: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c>
          <w:tcPr>
            <w:tcW w:w="0" w:type="auto"/>
            <w:gridSpan w:val="2"/>
            <w:vMerge/>
          </w:tcPr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C51EC" w:rsidRPr="00A74529" w:rsidRDefault="00DC51EC" w:rsidP="00931883">
            <w:pPr>
              <w:numPr>
                <w:ilvl w:val="0"/>
                <w:numId w:val="34"/>
              </w:numPr>
              <w:tabs>
                <w:tab w:val="clear" w:pos="720"/>
                <w:tab w:val="num" w:pos="139"/>
              </w:tabs>
              <w:ind w:left="281" w:hanging="283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Почему точка пересечения кривых спроса и предложения определяет равновесную цену?</w:t>
            </w:r>
          </w:p>
          <w:p w:rsidR="00DC51EC" w:rsidRPr="00A74529" w:rsidRDefault="00DC51EC" w:rsidP="00931883">
            <w:pPr>
              <w:numPr>
                <w:ilvl w:val="0"/>
                <w:numId w:val="34"/>
              </w:numPr>
              <w:tabs>
                <w:tab w:val="clear" w:pos="720"/>
                <w:tab w:val="num" w:pos="139"/>
              </w:tabs>
              <w:ind w:left="281" w:hanging="283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Каковы характерные признаки совершенной конкуренции?</w:t>
            </w:r>
          </w:p>
          <w:p w:rsidR="00DC51EC" w:rsidRPr="00A74529" w:rsidRDefault="00DC51EC" w:rsidP="00931883">
            <w:pPr>
              <w:numPr>
                <w:ilvl w:val="0"/>
                <w:numId w:val="34"/>
              </w:numPr>
              <w:tabs>
                <w:tab w:val="clear" w:pos="720"/>
                <w:tab w:val="num" w:pos="139"/>
              </w:tabs>
              <w:ind w:left="281" w:hanging="283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Чем объясняется тот факт, что монополисты не имеет конкурентов?</w:t>
            </w:r>
          </w:p>
          <w:p w:rsidR="00DC51EC" w:rsidRPr="00A74529" w:rsidRDefault="00DC51EC" w:rsidP="00931883">
            <w:pPr>
              <w:numPr>
                <w:ilvl w:val="0"/>
                <w:numId w:val="34"/>
              </w:numPr>
              <w:tabs>
                <w:tab w:val="clear" w:pos="720"/>
                <w:tab w:val="num" w:pos="139"/>
              </w:tabs>
              <w:ind w:left="281" w:hanging="283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Каковы последствия для общества существования монополии?</w:t>
            </w:r>
          </w:p>
          <w:p w:rsidR="00DC51EC" w:rsidRPr="00A74529" w:rsidRDefault="00DC51EC" w:rsidP="00931883">
            <w:pPr>
              <w:numPr>
                <w:ilvl w:val="0"/>
                <w:numId w:val="34"/>
              </w:numPr>
              <w:tabs>
                <w:tab w:val="clear" w:pos="720"/>
                <w:tab w:val="num" w:pos="139"/>
              </w:tabs>
              <w:ind w:left="281" w:hanging="283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Что отличает монополистическую конкуренцию от олигополии?</w:t>
            </w:r>
          </w:p>
          <w:p w:rsidR="00DC51EC" w:rsidRPr="00A74529" w:rsidRDefault="00DC51EC" w:rsidP="00931883">
            <w:pPr>
              <w:numPr>
                <w:ilvl w:val="0"/>
                <w:numId w:val="34"/>
              </w:numPr>
              <w:tabs>
                <w:tab w:val="clear" w:pos="720"/>
                <w:tab w:val="num" w:pos="139"/>
              </w:tabs>
              <w:ind w:left="281" w:hanging="283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Почему олигополист редко меняет цены и объёмы производства?</w:t>
            </w:r>
          </w:p>
          <w:p w:rsidR="00DC51EC" w:rsidRPr="00A74529" w:rsidRDefault="00DC51EC" w:rsidP="00931883">
            <w:pPr>
              <w:numPr>
                <w:ilvl w:val="0"/>
                <w:numId w:val="34"/>
              </w:numPr>
              <w:tabs>
                <w:tab w:val="clear" w:pos="720"/>
                <w:tab w:val="num" w:pos="139"/>
              </w:tabs>
              <w:ind w:left="281" w:hanging="283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В чём смысл виолентной стратегии конкурентной борьбы?</w:t>
            </w:r>
          </w:p>
          <w:p w:rsidR="00DC51EC" w:rsidRPr="00A74529" w:rsidRDefault="00DC51EC" w:rsidP="00931883">
            <w:pPr>
              <w:numPr>
                <w:ilvl w:val="0"/>
                <w:numId w:val="34"/>
              </w:numPr>
              <w:tabs>
                <w:tab w:val="clear" w:pos="720"/>
                <w:tab w:val="num" w:pos="139"/>
              </w:tabs>
              <w:ind w:left="281" w:hanging="283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Почему может стать успешной патиентная стратегия?</w:t>
            </w:r>
          </w:p>
          <w:p w:rsidR="00DC51EC" w:rsidRPr="00A74529" w:rsidRDefault="00DC51EC" w:rsidP="00931883">
            <w:pPr>
              <w:numPr>
                <w:ilvl w:val="0"/>
                <w:numId w:val="34"/>
              </w:numPr>
              <w:tabs>
                <w:tab w:val="clear" w:pos="720"/>
                <w:tab w:val="num" w:pos="139"/>
              </w:tabs>
              <w:ind w:left="281" w:hanging="283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Какова роль фирм-коммутантов?</w:t>
            </w:r>
          </w:p>
          <w:p w:rsidR="00DC51EC" w:rsidRPr="00A74529" w:rsidRDefault="00DC51EC" w:rsidP="00931883">
            <w:pPr>
              <w:numPr>
                <w:ilvl w:val="0"/>
                <w:numId w:val="34"/>
              </w:numPr>
              <w:tabs>
                <w:tab w:val="clear" w:pos="720"/>
                <w:tab w:val="num" w:pos="139"/>
              </w:tabs>
              <w:ind w:left="281" w:hanging="283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 xml:space="preserve">Кто такие эксплеренты? </w:t>
            </w:r>
          </w:p>
          <w:p w:rsidR="00DC51EC" w:rsidRPr="00A74529" w:rsidRDefault="00DC51EC" w:rsidP="00A54AA3">
            <w:pPr>
              <w:rPr>
                <w:sz w:val="28"/>
                <w:szCs w:val="28"/>
              </w:rPr>
            </w:pPr>
          </w:p>
          <w:p w:rsidR="00DC51EC" w:rsidRPr="00A74529" w:rsidRDefault="00DC51EC" w:rsidP="002311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c>
          <w:tcPr>
            <w:tcW w:w="0" w:type="auto"/>
            <w:gridSpan w:val="2"/>
            <w:vMerge w:val="restart"/>
          </w:tcPr>
          <w:p w:rsidR="00DC51EC" w:rsidRPr="00A74529" w:rsidRDefault="00DC51EC" w:rsidP="00C230B8">
            <w:pPr>
              <w:shd w:val="clear" w:color="auto" w:fill="FFFFFF"/>
              <w:spacing w:before="4" w:line="234" w:lineRule="exact"/>
              <w:ind w:right="32"/>
              <w:jc w:val="both"/>
              <w:rPr>
                <w:sz w:val="28"/>
                <w:szCs w:val="28"/>
                <w:u w:val="single"/>
              </w:rPr>
            </w:pPr>
            <w:r w:rsidRPr="00A74529">
              <w:rPr>
                <w:b/>
                <w:sz w:val="28"/>
                <w:szCs w:val="28"/>
                <w:u w:val="single"/>
              </w:rPr>
              <w:t>Тема 2.4.</w:t>
            </w:r>
            <w:r w:rsidRPr="00A74529">
              <w:rPr>
                <w:sz w:val="28"/>
                <w:szCs w:val="28"/>
                <w:u w:val="single"/>
              </w:rPr>
              <w:t xml:space="preserve"> Экономические основы бизнеса</w:t>
            </w:r>
          </w:p>
          <w:p w:rsidR="00DC51EC" w:rsidRPr="00A74529" w:rsidRDefault="00DC51EC" w:rsidP="00726D48">
            <w:pPr>
              <w:shd w:val="clear" w:color="auto" w:fill="FFFFFF"/>
              <w:spacing w:before="4" w:line="234" w:lineRule="exact"/>
              <w:ind w:right="32" w:firstLine="59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0" w:type="auto"/>
          </w:tcPr>
          <w:p w:rsidR="00DC51EC" w:rsidRPr="00A74529" w:rsidRDefault="00DC51EC" w:rsidP="004749E7">
            <w:pPr>
              <w:spacing w:line="360" w:lineRule="auto"/>
              <w:rPr>
                <w:b/>
                <w:sz w:val="28"/>
                <w:szCs w:val="28"/>
              </w:rPr>
            </w:pPr>
            <w:r w:rsidRPr="00A74529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c>
          <w:tcPr>
            <w:tcW w:w="0" w:type="auto"/>
            <w:gridSpan w:val="2"/>
            <w:vMerge/>
          </w:tcPr>
          <w:p w:rsidR="00DC51EC" w:rsidRPr="00A74529" w:rsidRDefault="00DC51EC" w:rsidP="00C230B8">
            <w:pPr>
              <w:shd w:val="clear" w:color="auto" w:fill="FFFFFF"/>
              <w:spacing w:before="4" w:line="234" w:lineRule="exact"/>
              <w:ind w:right="32" w:firstLine="59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0" w:type="auto"/>
          </w:tcPr>
          <w:p w:rsidR="00DC51EC" w:rsidRPr="00A74529" w:rsidRDefault="00DC51EC" w:rsidP="00726D48">
            <w:pPr>
              <w:shd w:val="clear" w:color="auto" w:fill="FFFFFF"/>
              <w:spacing w:before="4" w:line="234" w:lineRule="exact"/>
              <w:ind w:right="32" w:firstLine="590"/>
              <w:jc w:val="both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Коммерческое предпринимательство. Коммерческий расчет.</w:t>
            </w:r>
          </w:p>
          <w:p w:rsidR="00DC51EC" w:rsidRPr="00A74529" w:rsidRDefault="00DC51EC" w:rsidP="00726D48">
            <w:pPr>
              <w:shd w:val="clear" w:color="auto" w:fill="FFFFFF"/>
              <w:spacing w:before="4" w:line="234" w:lineRule="exact"/>
              <w:ind w:right="32" w:firstLine="590"/>
              <w:jc w:val="both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Процесс создания новой (добавленной) стоимости, экономические и правовые условия производственного бизнеса.</w:t>
            </w:r>
          </w:p>
          <w:p w:rsidR="00DC51EC" w:rsidRPr="00A74529" w:rsidRDefault="00DC51EC" w:rsidP="00726D48">
            <w:pPr>
              <w:shd w:val="clear" w:color="auto" w:fill="FFFFFF"/>
              <w:spacing w:before="4" w:line="234" w:lineRule="exact"/>
              <w:ind w:right="32" w:firstLine="590"/>
              <w:jc w:val="both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Простое и расширенное воспроизводство капитала фирмы.</w:t>
            </w:r>
          </w:p>
          <w:p w:rsidR="00DC51EC" w:rsidRPr="00A74529" w:rsidRDefault="00DC51EC" w:rsidP="00726D48">
            <w:pPr>
              <w:shd w:val="clear" w:color="auto" w:fill="FFFFFF"/>
              <w:spacing w:before="4" w:line="234" w:lineRule="exact"/>
              <w:ind w:right="32" w:firstLine="590"/>
              <w:jc w:val="both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Основной и оборотный капитал. Амортизация и обновление основно</w:t>
            </w:r>
            <w:r w:rsidRPr="00A74529">
              <w:rPr>
                <w:sz w:val="28"/>
                <w:szCs w:val="28"/>
              </w:rPr>
              <w:softHyphen/>
              <w:t>го капитала.</w:t>
            </w:r>
          </w:p>
          <w:p w:rsidR="00DC51EC" w:rsidRPr="00A74529" w:rsidRDefault="00DC51EC" w:rsidP="00726D48">
            <w:pPr>
              <w:shd w:val="clear" w:color="auto" w:fill="FFFFFF"/>
              <w:spacing w:before="4" w:line="234" w:lineRule="exact"/>
              <w:ind w:right="32" w:firstLine="590"/>
              <w:jc w:val="both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Накопление капитала: источники и структура. Повышение эффектив</w:t>
            </w:r>
            <w:r w:rsidRPr="00A74529">
              <w:rPr>
                <w:sz w:val="28"/>
                <w:szCs w:val="28"/>
              </w:rPr>
              <w:softHyphen/>
              <w:t>ности накопления в условиях научно-технической революции. Применение информационных технологий в хозяйственной деятельности фирм.</w:t>
            </w:r>
          </w:p>
          <w:p w:rsidR="00DC51EC" w:rsidRPr="00A74529" w:rsidRDefault="00DC51EC" w:rsidP="00726D48">
            <w:pPr>
              <w:shd w:val="clear" w:color="auto" w:fill="FFFFFF"/>
              <w:spacing w:before="4" w:line="234" w:lineRule="exact"/>
              <w:ind w:right="32" w:firstLine="590"/>
              <w:jc w:val="both"/>
              <w:rPr>
                <w:sz w:val="28"/>
                <w:szCs w:val="28"/>
              </w:rPr>
            </w:pPr>
          </w:p>
          <w:p w:rsidR="00DC51EC" w:rsidRPr="00A74529" w:rsidRDefault="00DC51EC" w:rsidP="00726D48">
            <w:pPr>
              <w:shd w:val="clear" w:color="auto" w:fill="FFFFFF"/>
              <w:spacing w:before="4" w:line="234" w:lineRule="exact"/>
              <w:ind w:right="32" w:firstLine="59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2</w:t>
            </w:r>
          </w:p>
        </w:tc>
      </w:tr>
      <w:tr w:rsidR="00DC51EC" w:rsidRPr="00A74529" w:rsidTr="005113B5">
        <w:tc>
          <w:tcPr>
            <w:tcW w:w="0" w:type="auto"/>
            <w:gridSpan w:val="2"/>
            <w:vMerge w:val="restart"/>
          </w:tcPr>
          <w:p w:rsidR="00DC51EC" w:rsidRPr="00A74529" w:rsidRDefault="00DC51EC" w:rsidP="00C230B8">
            <w:pPr>
              <w:shd w:val="clear" w:color="auto" w:fill="FFFFFF"/>
              <w:spacing w:before="4" w:line="234" w:lineRule="exact"/>
              <w:ind w:right="32" w:firstLine="59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0" w:type="auto"/>
          </w:tcPr>
          <w:p w:rsidR="00DC51EC" w:rsidRPr="00A74529" w:rsidRDefault="00DC51EC" w:rsidP="0023115F">
            <w:pPr>
              <w:spacing w:line="360" w:lineRule="auto"/>
              <w:rPr>
                <w:b/>
                <w:sz w:val="28"/>
                <w:szCs w:val="28"/>
              </w:rPr>
            </w:pPr>
            <w:r w:rsidRPr="00A74529">
              <w:rPr>
                <w:b/>
                <w:sz w:val="28"/>
                <w:szCs w:val="28"/>
              </w:rPr>
              <w:t>Самостоятельная работа обучающихся:</w:t>
            </w:r>
          </w:p>
        </w:tc>
        <w:tc>
          <w:tcPr>
            <w:tcW w:w="0" w:type="auto"/>
            <w:vMerge w:val="restart"/>
          </w:tcPr>
          <w:p w:rsidR="00DC51EC" w:rsidRPr="00A74529" w:rsidRDefault="00DC51EC" w:rsidP="005113B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c>
          <w:tcPr>
            <w:tcW w:w="0" w:type="auto"/>
            <w:gridSpan w:val="2"/>
            <w:vMerge/>
          </w:tcPr>
          <w:p w:rsidR="00DC51EC" w:rsidRPr="00A74529" w:rsidRDefault="00DC51EC" w:rsidP="00C230B8">
            <w:pPr>
              <w:shd w:val="clear" w:color="auto" w:fill="FFFFFF"/>
              <w:spacing w:before="4" w:line="234" w:lineRule="exact"/>
              <w:ind w:right="32" w:firstLine="59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0" w:type="auto"/>
          </w:tcPr>
          <w:p w:rsidR="00DC51EC" w:rsidRPr="00A74529" w:rsidRDefault="00DC51EC" w:rsidP="00A54AA3">
            <w:pPr>
              <w:spacing w:line="360" w:lineRule="auto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Домашняя работа по теме 2.4.</w:t>
            </w: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c>
          <w:tcPr>
            <w:tcW w:w="0" w:type="auto"/>
            <w:gridSpan w:val="2"/>
            <w:vMerge/>
          </w:tcPr>
          <w:p w:rsidR="00DC51EC" w:rsidRPr="00A74529" w:rsidRDefault="00DC51EC" w:rsidP="00C230B8">
            <w:pPr>
              <w:shd w:val="clear" w:color="auto" w:fill="FFFFFF"/>
              <w:spacing w:before="4" w:line="234" w:lineRule="exact"/>
              <w:ind w:right="32" w:firstLine="59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0" w:type="auto"/>
          </w:tcPr>
          <w:p w:rsidR="00DC51EC" w:rsidRPr="00A74529" w:rsidRDefault="00DC51EC" w:rsidP="0023115F">
            <w:pPr>
              <w:spacing w:line="360" w:lineRule="auto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  <w:lang w:val="en-US"/>
              </w:rPr>
              <w:t xml:space="preserve">- </w:t>
            </w:r>
            <w:r w:rsidRPr="00A74529">
              <w:rPr>
                <w:sz w:val="28"/>
                <w:szCs w:val="28"/>
              </w:rPr>
              <w:t>написать конспект;</w:t>
            </w: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c>
          <w:tcPr>
            <w:tcW w:w="0" w:type="auto"/>
            <w:gridSpan w:val="2"/>
            <w:vMerge/>
          </w:tcPr>
          <w:p w:rsidR="00DC51EC" w:rsidRPr="00A74529" w:rsidRDefault="00DC51EC" w:rsidP="00C230B8">
            <w:pPr>
              <w:shd w:val="clear" w:color="auto" w:fill="FFFFFF"/>
              <w:spacing w:before="4" w:line="234" w:lineRule="exact"/>
              <w:ind w:right="32" w:firstLine="59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0" w:type="auto"/>
          </w:tcPr>
          <w:p w:rsidR="00DC51EC" w:rsidRPr="00A74529" w:rsidRDefault="00DC51EC" w:rsidP="0023115F">
            <w:pPr>
              <w:spacing w:line="360" w:lineRule="auto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- изучить учебный материал;</w:t>
            </w: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c>
          <w:tcPr>
            <w:tcW w:w="0" w:type="auto"/>
            <w:gridSpan w:val="2"/>
            <w:vMerge/>
          </w:tcPr>
          <w:p w:rsidR="00DC51EC" w:rsidRPr="00A74529" w:rsidRDefault="00DC51EC" w:rsidP="00C230B8">
            <w:pPr>
              <w:shd w:val="clear" w:color="auto" w:fill="FFFFFF"/>
              <w:spacing w:before="4" w:line="234" w:lineRule="exact"/>
              <w:ind w:right="32" w:firstLine="59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0" w:type="auto"/>
          </w:tcPr>
          <w:p w:rsidR="00DC51EC" w:rsidRPr="00A74529" w:rsidRDefault="00DC51EC" w:rsidP="0023115F">
            <w:pPr>
              <w:spacing w:line="360" w:lineRule="auto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- ответить на контрольные вопросы;</w:t>
            </w: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c>
          <w:tcPr>
            <w:tcW w:w="0" w:type="auto"/>
            <w:gridSpan w:val="2"/>
            <w:vMerge/>
          </w:tcPr>
          <w:p w:rsidR="00DC51EC" w:rsidRPr="00A74529" w:rsidRDefault="00DC51EC" w:rsidP="00C230B8">
            <w:pPr>
              <w:shd w:val="clear" w:color="auto" w:fill="FFFFFF"/>
              <w:spacing w:before="4" w:line="234" w:lineRule="exact"/>
              <w:ind w:right="32" w:firstLine="59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0" w:type="auto"/>
          </w:tcPr>
          <w:p w:rsidR="00DC51EC" w:rsidRPr="00A74529" w:rsidRDefault="00DC51EC" w:rsidP="0023115F">
            <w:pPr>
              <w:spacing w:line="360" w:lineRule="auto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- подготовиться к текущей аттестации.</w:t>
            </w: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c>
          <w:tcPr>
            <w:tcW w:w="0" w:type="auto"/>
            <w:gridSpan w:val="2"/>
            <w:vMerge/>
          </w:tcPr>
          <w:p w:rsidR="00DC51EC" w:rsidRPr="00A74529" w:rsidRDefault="00DC51EC" w:rsidP="00C230B8">
            <w:pPr>
              <w:shd w:val="clear" w:color="auto" w:fill="FFFFFF"/>
              <w:spacing w:before="4" w:line="234" w:lineRule="exact"/>
              <w:ind w:right="32" w:firstLine="59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0" w:type="auto"/>
          </w:tcPr>
          <w:p w:rsidR="00DC51EC" w:rsidRPr="00A74529" w:rsidRDefault="00DC51EC" w:rsidP="0023115F">
            <w:pPr>
              <w:spacing w:line="360" w:lineRule="auto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Тематика внеаудиторной самостоятельной работы:</w:t>
            </w: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c>
          <w:tcPr>
            <w:tcW w:w="0" w:type="auto"/>
            <w:gridSpan w:val="2"/>
            <w:vMerge/>
          </w:tcPr>
          <w:p w:rsidR="00DC51EC" w:rsidRPr="00A74529" w:rsidRDefault="00DC51EC" w:rsidP="00C230B8">
            <w:pPr>
              <w:shd w:val="clear" w:color="auto" w:fill="FFFFFF"/>
              <w:spacing w:before="4" w:line="234" w:lineRule="exact"/>
              <w:ind w:right="32" w:firstLine="59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0" w:type="auto"/>
          </w:tcPr>
          <w:p w:rsidR="00DC51EC" w:rsidRPr="00A74529" w:rsidRDefault="00DC51EC" w:rsidP="00A54AA3">
            <w:pPr>
              <w:tabs>
                <w:tab w:val="left" w:pos="960"/>
              </w:tabs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1. Дайте характеристику среды предпринимательской деятельности и влияния её на отдельных составляющих на коммерческие отношения.</w:t>
            </w:r>
          </w:p>
          <w:p w:rsidR="00DC51EC" w:rsidRPr="00A74529" w:rsidRDefault="00DC51EC" w:rsidP="00A54AA3">
            <w:pPr>
              <w:tabs>
                <w:tab w:val="left" w:pos="960"/>
              </w:tabs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2. Раскройте содержание основных функций бизнеса и их взаимосвязь между собой.</w:t>
            </w:r>
          </w:p>
          <w:p w:rsidR="00DC51EC" w:rsidRPr="00A74529" w:rsidRDefault="00DC51EC" w:rsidP="00A54AA3">
            <w:pPr>
              <w:tabs>
                <w:tab w:val="left" w:pos="960"/>
              </w:tabs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3. Поясните, каким образом разрешаются противоречия основных целей бизнеса при организации предпринимательской деятельности.</w:t>
            </w:r>
          </w:p>
          <w:p w:rsidR="00DC51EC" w:rsidRPr="00A74529" w:rsidRDefault="00DC51EC" w:rsidP="00A54AA3">
            <w:pPr>
              <w:tabs>
                <w:tab w:val="left" w:pos="960"/>
              </w:tabs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4. Поясните, для чего  производится переоценка основного капитала.</w:t>
            </w:r>
          </w:p>
          <w:p w:rsidR="00DC51EC" w:rsidRPr="00A74529" w:rsidRDefault="00DC51EC" w:rsidP="00A54AA3">
            <w:pPr>
              <w:tabs>
                <w:tab w:val="left" w:pos="960"/>
              </w:tabs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5. Раскройте экономический смысл потребления капитала в его физическом выражении.</w:t>
            </w:r>
          </w:p>
          <w:p w:rsidR="00DC51EC" w:rsidRPr="00A74529" w:rsidRDefault="00DC51EC" w:rsidP="00A54AA3">
            <w:pPr>
              <w:tabs>
                <w:tab w:val="left" w:pos="960"/>
              </w:tabs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6. Дайте развернутую характеристику механизма амортизации как способа сохранения  капитала.</w:t>
            </w:r>
          </w:p>
          <w:p w:rsidR="00DC51EC" w:rsidRPr="00A74529" w:rsidRDefault="00DC51EC" w:rsidP="00A54AA3">
            <w:pPr>
              <w:tabs>
                <w:tab w:val="left" w:pos="960"/>
              </w:tabs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7. Раскройте содержательный смысл инвестиционного механизма как процесса превращения доходов в капитал.</w:t>
            </w:r>
          </w:p>
          <w:p w:rsidR="00DC51EC" w:rsidRPr="00A74529" w:rsidRDefault="00DC51EC" w:rsidP="00726D48">
            <w:pPr>
              <w:shd w:val="clear" w:color="auto" w:fill="FFFFFF"/>
              <w:spacing w:before="4" w:line="234" w:lineRule="exact"/>
              <w:ind w:right="32" w:firstLine="59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E933EC">
        <w:tc>
          <w:tcPr>
            <w:tcW w:w="0" w:type="auto"/>
            <w:gridSpan w:val="3"/>
          </w:tcPr>
          <w:p w:rsidR="00DC51EC" w:rsidRPr="00A74529" w:rsidRDefault="00DC51EC" w:rsidP="001652F7">
            <w:pPr>
              <w:shd w:val="clear" w:color="auto" w:fill="FFFFFF"/>
              <w:spacing w:before="4" w:line="234" w:lineRule="exact"/>
              <w:ind w:right="32" w:firstLine="590"/>
              <w:jc w:val="center"/>
              <w:rPr>
                <w:b/>
                <w:sz w:val="28"/>
                <w:szCs w:val="28"/>
              </w:rPr>
            </w:pPr>
            <w:r w:rsidRPr="00A74529">
              <w:rPr>
                <w:b/>
                <w:sz w:val="28"/>
                <w:szCs w:val="28"/>
              </w:rPr>
              <w:t xml:space="preserve">Раздел </w:t>
            </w:r>
            <w:r w:rsidRPr="00A74529">
              <w:rPr>
                <w:b/>
                <w:sz w:val="28"/>
                <w:szCs w:val="28"/>
                <w:lang w:val="en-US"/>
              </w:rPr>
              <w:t>III</w:t>
            </w:r>
            <w:r w:rsidRPr="00A74529">
              <w:rPr>
                <w:b/>
                <w:sz w:val="28"/>
                <w:szCs w:val="28"/>
              </w:rPr>
              <w:t>. РАСПРЕДЕЛЕНИЕ ДОХОДОВ В ОБЩЕСТВЕ</w:t>
            </w:r>
          </w:p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74529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c>
          <w:tcPr>
            <w:tcW w:w="0" w:type="auto"/>
            <w:gridSpan w:val="2"/>
            <w:vMerge w:val="restart"/>
          </w:tcPr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  <w:r w:rsidRPr="00A74529">
              <w:rPr>
                <w:b/>
                <w:sz w:val="28"/>
                <w:szCs w:val="28"/>
                <w:u w:val="single"/>
              </w:rPr>
              <w:t>Тема 3.1.</w:t>
            </w:r>
            <w:r w:rsidRPr="00A74529">
              <w:rPr>
                <w:sz w:val="28"/>
                <w:szCs w:val="28"/>
                <w:u w:val="single"/>
              </w:rPr>
              <w:t xml:space="preserve"> Распределение доходов в микроэкономике</w:t>
            </w:r>
          </w:p>
        </w:tc>
        <w:tc>
          <w:tcPr>
            <w:tcW w:w="0" w:type="auto"/>
          </w:tcPr>
          <w:p w:rsidR="00DC51EC" w:rsidRPr="00A74529" w:rsidRDefault="00DC51EC" w:rsidP="00D53A59">
            <w:pPr>
              <w:spacing w:line="360" w:lineRule="auto"/>
              <w:rPr>
                <w:b/>
                <w:sz w:val="28"/>
                <w:szCs w:val="28"/>
              </w:rPr>
            </w:pPr>
            <w:r w:rsidRPr="00A74529">
              <w:rPr>
                <w:b/>
                <w:sz w:val="28"/>
                <w:szCs w:val="28"/>
              </w:rPr>
              <w:t>Содержание учебного материала:</w:t>
            </w:r>
          </w:p>
        </w:tc>
        <w:tc>
          <w:tcPr>
            <w:tcW w:w="0" w:type="auto"/>
            <w:vMerge w:val="restart"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c>
          <w:tcPr>
            <w:tcW w:w="0" w:type="auto"/>
            <w:gridSpan w:val="2"/>
            <w:vMerge/>
          </w:tcPr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C51EC" w:rsidRPr="00A74529" w:rsidRDefault="00DC51EC" w:rsidP="00FC1476">
            <w:pPr>
              <w:shd w:val="clear" w:color="auto" w:fill="FFFFFF"/>
              <w:spacing w:before="4" w:line="234" w:lineRule="exact"/>
              <w:ind w:right="32" w:firstLine="590"/>
              <w:jc w:val="both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Заработная плата работников. Факторы увеличения оплаты труда. Роль форм вознаграждения за труд в стимулировании деятельности рабочих и специалистов. Номинальная и реальная заработная плата.</w:t>
            </w:r>
          </w:p>
          <w:p w:rsidR="00DC51EC" w:rsidRPr="00A74529" w:rsidRDefault="00DC51EC" w:rsidP="00FC1476">
            <w:pPr>
              <w:shd w:val="clear" w:color="auto" w:fill="FFFFFF"/>
              <w:spacing w:before="4" w:line="234" w:lineRule="exact"/>
              <w:ind w:right="32" w:firstLine="590"/>
              <w:jc w:val="both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Образование и распределение прибыли фирмы. Норма прибыли и ее экономическая роль. Прибыльность торгового бизнеса.</w:t>
            </w:r>
          </w:p>
          <w:p w:rsidR="00DC51EC" w:rsidRPr="00A74529" w:rsidRDefault="00DC51EC" w:rsidP="00FC1476">
            <w:pPr>
              <w:shd w:val="clear" w:color="auto" w:fill="FFFFFF"/>
              <w:spacing w:before="4" w:line="234" w:lineRule="exact"/>
              <w:ind w:right="32" w:firstLine="590"/>
              <w:jc w:val="both"/>
              <w:rPr>
                <w:sz w:val="28"/>
                <w:szCs w:val="28"/>
              </w:rPr>
            </w:pPr>
          </w:p>
          <w:p w:rsidR="00DC51EC" w:rsidRPr="00A74529" w:rsidRDefault="00DC51EC" w:rsidP="00FC1476">
            <w:pPr>
              <w:shd w:val="clear" w:color="auto" w:fill="FFFFFF"/>
              <w:spacing w:before="4" w:line="234" w:lineRule="exact"/>
              <w:ind w:right="32" w:firstLine="590"/>
              <w:jc w:val="both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Кредит и процент. Виды кредита. Прибыльность банковского капита</w:t>
            </w:r>
            <w:r w:rsidRPr="00A74529">
              <w:rPr>
                <w:sz w:val="28"/>
                <w:szCs w:val="28"/>
              </w:rPr>
              <w:softHyphen/>
              <w:t>ла.</w:t>
            </w:r>
          </w:p>
          <w:p w:rsidR="00DC51EC" w:rsidRPr="00A74529" w:rsidRDefault="00DC51EC" w:rsidP="00FC1476">
            <w:pPr>
              <w:shd w:val="clear" w:color="auto" w:fill="FFFFFF"/>
              <w:spacing w:before="4" w:line="234" w:lineRule="exact"/>
              <w:ind w:right="32" w:firstLine="590"/>
              <w:jc w:val="both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Доходы от ценных бумаг. Рынок ценных бумаг и курс акций. Земельная рента и цена земли.</w:t>
            </w:r>
          </w:p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2</w:t>
            </w:r>
          </w:p>
        </w:tc>
      </w:tr>
      <w:tr w:rsidR="00DC51EC" w:rsidRPr="00A74529" w:rsidTr="005113B5">
        <w:tc>
          <w:tcPr>
            <w:tcW w:w="0" w:type="auto"/>
            <w:gridSpan w:val="2"/>
            <w:vMerge/>
          </w:tcPr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C51EC" w:rsidRPr="00A74529" w:rsidRDefault="00DC51EC" w:rsidP="00D53A59">
            <w:pPr>
              <w:spacing w:line="360" w:lineRule="auto"/>
              <w:rPr>
                <w:b/>
                <w:sz w:val="28"/>
                <w:szCs w:val="28"/>
              </w:rPr>
            </w:pPr>
            <w:r w:rsidRPr="00A74529">
              <w:rPr>
                <w:b/>
                <w:sz w:val="28"/>
                <w:szCs w:val="28"/>
              </w:rPr>
              <w:t>Самостоятельная работа по теме 3.1:</w:t>
            </w:r>
          </w:p>
        </w:tc>
        <w:tc>
          <w:tcPr>
            <w:tcW w:w="0" w:type="auto"/>
            <w:vMerge w:val="restart"/>
          </w:tcPr>
          <w:p w:rsidR="00DC51EC" w:rsidRPr="00A74529" w:rsidRDefault="00DC51EC" w:rsidP="005113B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c>
          <w:tcPr>
            <w:tcW w:w="0" w:type="auto"/>
            <w:gridSpan w:val="2"/>
            <w:vMerge/>
          </w:tcPr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 xml:space="preserve">Домашняя работа: </w:t>
            </w: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c>
          <w:tcPr>
            <w:tcW w:w="0" w:type="auto"/>
            <w:gridSpan w:val="2"/>
            <w:vMerge/>
          </w:tcPr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  <w:lang w:val="en-US"/>
              </w:rPr>
              <w:t xml:space="preserve">- </w:t>
            </w:r>
            <w:r w:rsidRPr="00A74529">
              <w:rPr>
                <w:sz w:val="28"/>
                <w:szCs w:val="28"/>
              </w:rPr>
              <w:t>написать конспект;</w:t>
            </w: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c>
          <w:tcPr>
            <w:tcW w:w="0" w:type="auto"/>
            <w:gridSpan w:val="2"/>
            <w:vMerge w:val="restart"/>
          </w:tcPr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- изучить учебный материал;</w:t>
            </w: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c>
          <w:tcPr>
            <w:tcW w:w="0" w:type="auto"/>
            <w:gridSpan w:val="2"/>
            <w:vMerge/>
          </w:tcPr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- ответить на контрольные вопросы;</w:t>
            </w: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c>
          <w:tcPr>
            <w:tcW w:w="0" w:type="auto"/>
            <w:gridSpan w:val="2"/>
            <w:vMerge/>
          </w:tcPr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- подготовиться к текущей аттестации.</w:t>
            </w: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rPr>
          <w:trHeight w:val="14"/>
        </w:trPr>
        <w:tc>
          <w:tcPr>
            <w:tcW w:w="0" w:type="auto"/>
            <w:gridSpan w:val="2"/>
            <w:vMerge/>
          </w:tcPr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C51EC" w:rsidRPr="00A74529" w:rsidRDefault="00DC51EC" w:rsidP="009A030A">
            <w:pPr>
              <w:spacing w:line="360" w:lineRule="auto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Тематика внеаудиторной самостоятельной работы:</w:t>
            </w: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rPr>
          <w:gridBefore w:val="1"/>
          <w:trHeight w:val="380"/>
        </w:trPr>
        <w:tc>
          <w:tcPr>
            <w:tcW w:w="0" w:type="auto"/>
            <w:vMerge/>
          </w:tcPr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C51EC" w:rsidRPr="00A74529" w:rsidRDefault="00DC51EC" w:rsidP="00A54AA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4529">
              <w:rPr>
                <w:color w:val="000000"/>
                <w:sz w:val="28"/>
                <w:szCs w:val="28"/>
              </w:rPr>
              <w:t>1. Какие издержки учитываются при расчете реализационной прибыли?</w:t>
            </w:r>
          </w:p>
          <w:p w:rsidR="00DC51EC" w:rsidRPr="00A74529" w:rsidRDefault="00DC51EC" w:rsidP="00A54AA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4529">
              <w:rPr>
                <w:color w:val="000000"/>
                <w:sz w:val="28"/>
                <w:szCs w:val="28"/>
              </w:rPr>
              <w:t>2.  Какая прибыль является базой для определения налога на прибыль?</w:t>
            </w:r>
          </w:p>
          <w:p w:rsidR="00DC51EC" w:rsidRPr="00A74529" w:rsidRDefault="00DC51EC" w:rsidP="00A54AA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4529">
              <w:rPr>
                <w:color w:val="000000"/>
                <w:sz w:val="28"/>
                <w:szCs w:val="28"/>
              </w:rPr>
              <w:t>3.  Какая прибыль может быть использована для выплаты дивидендов акционерам; развития производства; развития социальной базы пред</w:t>
            </w:r>
            <w:r w:rsidRPr="00A74529">
              <w:rPr>
                <w:color w:val="000000"/>
                <w:sz w:val="28"/>
                <w:szCs w:val="28"/>
              </w:rPr>
              <w:softHyphen/>
              <w:t>приятия?</w:t>
            </w:r>
          </w:p>
          <w:p w:rsidR="00DC51EC" w:rsidRPr="00A74529" w:rsidRDefault="00DC51EC" w:rsidP="00A54AA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4529">
              <w:rPr>
                <w:color w:val="000000"/>
                <w:sz w:val="28"/>
                <w:szCs w:val="28"/>
              </w:rPr>
              <w:t>4.  Что характеризует рентабельность предприятия? Это абсолютный или относительный показатель?</w:t>
            </w:r>
          </w:p>
          <w:p w:rsidR="00DC51EC" w:rsidRPr="00A74529" w:rsidRDefault="00DC51EC" w:rsidP="00A54AA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4529">
              <w:rPr>
                <w:color w:val="000000"/>
                <w:sz w:val="28"/>
                <w:szCs w:val="28"/>
              </w:rPr>
              <w:t>5.  Финансовое состояние предприятия улучшится при повышении рентабельности? Объясните свой ответ. Перечислите факторы, влияю</w:t>
            </w:r>
            <w:r w:rsidRPr="00A74529">
              <w:rPr>
                <w:color w:val="000000"/>
                <w:sz w:val="28"/>
                <w:szCs w:val="28"/>
              </w:rPr>
              <w:softHyphen/>
              <w:t>щие на уровень рентабельности.</w:t>
            </w:r>
          </w:p>
          <w:p w:rsidR="00DC51EC" w:rsidRPr="00A74529" w:rsidRDefault="00DC51EC" w:rsidP="00A54AA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4529">
              <w:rPr>
                <w:color w:val="000000"/>
                <w:sz w:val="28"/>
                <w:szCs w:val="28"/>
              </w:rPr>
              <w:t>6.  Правильно ли, что амортизация: увеличивает объем свободных де</w:t>
            </w:r>
            <w:r w:rsidRPr="00A74529">
              <w:rPr>
                <w:color w:val="000000"/>
                <w:sz w:val="28"/>
                <w:szCs w:val="28"/>
              </w:rPr>
              <w:softHyphen/>
              <w:t>нежных средств предприятия; повышает его рентабельность; снижает налоги на прибыль?</w:t>
            </w:r>
          </w:p>
          <w:p w:rsidR="00DC51EC" w:rsidRPr="00A74529" w:rsidRDefault="00DC51EC" w:rsidP="00A54AA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4529">
              <w:rPr>
                <w:color w:val="000000"/>
                <w:sz w:val="28"/>
                <w:szCs w:val="28"/>
              </w:rPr>
              <w:t>7.  Выведите связь между рентабельностью капитала и рентабельно</w:t>
            </w:r>
            <w:r w:rsidRPr="00A74529">
              <w:rPr>
                <w:color w:val="000000"/>
                <w:sz w:val="28"/>
                <w:szCs w:val="28"/>
              </w:rPr>
              <w:softHyphen/>
              <w:t>стью продаж, коэффициентами оборачиваемости основных и оборотных средств предприятия.</w:t>
            </w:r>
          </w:p>
          <w:p w:rsidR="00DC51EC" w:rsidRPr="00A74529" w:rsidRDefault="00DC51EC" w:rsidP="00A54AA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4529">
              <w:rPr>
                <w:color w:val="000000"/>
                <w:sz w:val="28"/>
                <w:szCs w:val="28"/>
              </w:rPr>
              <w:t>8.  Как влияет повышение материалоемкости продукции на рентабель</w:t>
            </w:r>
            <w:r w:rsidRPr="00A74529">
              <w:rPr>
                <w:color w:val="000000"/>
                <w:sz w:val="28"/>
                <w:szCs w:val="28"/>
              </w:rPr>
              <w:softHyphen/>
              <w:t>ность капитала?</w:t>
            </w:r>
          </w:p>
          <w:p w:rsidR="00DC51EC" w:rsidRPr="00A74529" w:rsidRDefault="00DC51EC" w:rsidP="00A54AA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4529">
              <w:rPr>
                <w:color w:val="000000"/>
                <w:sz w:val="28"/>
                <w:szCs w:val="28"/>
              </w:rPr>
              <w:t xml:space="preserve">9.  Как влияет повышение уровня незавершенного производства на балансовую прибыль </w:t>
            </w:r>
            <w:r w:rsidRPr="00A74529">
              <w:rPr>
                <w:bCs/>
                <w:color w:val="000000"/>
                <w:sz w:val="28"/>
                <w:szCs w:val="28"/>
              </w:rPr>
              <w:t>предприятия?</w:t>
            </w:r>
          </w:p>
          <w:p w:rsidR="00DC51EC" w:rsidRPr="00A74529" w:rsidRDefault="00DC51EC" w:rsidP="00A54AA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4529">
              <w:rPr>
                <w:color w:val="000000"/>
                <w:sz w:val="28"/>
                <w:szCs w:val="28"/>
              </w:rPr>
              <w:t>10.  Какой сектор экономики является основным источником инве</w:t>
            </w:r>
            <w:r w:rsidRPr="00A74529">
              <w:rPr>
                <w:color w:val="000000"/>
                <w:sz w:val="28"/>
                <w:szCs w:val="28"/>
              </w:rPr>
              <w:softHyphen/>
              <w:t xml:space="preserve">стиционного </w:t>
            </w:r>
            <w:r w:rsidRPr="00A74529">
              <w:rPr>
                <w:bCs/>
                <w:color w:val="000000"/>
                <w:sz w:val="28"/>
                <w:szCs w:val="28"/>
              </w:rPr>
              <w:t>капитала?</w:t>
            </w:r>
          </w:p>
          <w:p w:rsidR="00DC51EC" w:rsidRPr="00A74529" w:rsidRDefault="00DC51EC" w:rsidP="00A54AA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4529">
              <w:rPr>
                <w:color w:val="000000"/>
                <w:sz w:val="28"/>
                <w:szCs w:val="28"/>
              </w:rPr>
              <w:t>11.  В чем отличие рынка ценных бумаг от рынка банковских ссуд?</w:t>
            </w:r>
          </w:p>
          <w:p w:rsidR="00DC51EC" w:rsidRPr="00A74529" w:rsidRDefault="00DC51EC" w:rsidP="00A54AA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4529">
              <w:rPr>
                <w:color w:val="000000"/>
                <w:sz w:val="28"/>
                <w:szCs w:val="28"/>
              </w:rPr>
              <w:t>12. Зачем нужны и как называются посредники на рынке ценных бумаг?</w:t>
            </w:r>
          </w:p>
          <w:p w:rsidR="00DC51EC" w:rsidRPr="00A74529" w:rsidRDefault="00DC51EC" w:rsidP="00A54AA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4529">
              <w:rPr>
                <w:color w:val="000000"/>
                <w:sz w:val="28"/>
                <w:szCs w:val="28"/>
              </w:rPr>
              <w:t>13.  Что дает акция се владельцу?</w:t>
            </w:r>
          </w:p>
          <w:p w:rsidR="00DC51EC" w:rsidRPr="00A74529" w:rsidRDefault="00DC51EC" w:rsidP="00A54AA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4529">
              <w:rPr>
                <w:color w:val="000000"/>
                <w:sz w:val="28"/>
                <w:szCs w:val="28"/>
              </w:rPr>
              <w:t>14.  В чем отличие акции от облигаций?</w:t>
            </w:r>
          </w:p>
          <w:p w:rsidR="00DC51EC" w:rsidRPr="00A74529" w:rsidRDefault="00DC51EC" w:rsidP="00A54AA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4529">
              <w:rPr>
                <w:color w:val="000000"/>
                <w:sz w:val="28"/>
                <w:szCs w:val="28"/>
              </w:rPr>
              <w:t xml:space="preserve">15.  Из чего складывается жизненный цикл </w:t>
            </w:r>
            <w:r w:rsidRPr="00A74529">
              <w:rPr>
                <w:bCs/>
                <w:color w:val="000000"/>
                <w:sz w:val="28"/>
                <w:szCs w:val="28"/>
              </w:rPr>
              <w:t>отрасли?</w:t>
            </w:r>
          </w:p>
          <w:p w:rsidR="00DC51EC" w:rsidRPr="00A74529" w:rsidRDefault="00DC51EC" w:rsidP="00A54AA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4529">
              <w:rPr>
                <w:color w:val="000000"/>
                <w:sz w:val="28"/>
                <w:szCs w:val="28"/>
              </w:rPr>
              <w:t>16.  Какие факторы следует принимать во внимание при выборе акций?</w:t>
            </w:r>
          </w:p>
          <w:p w:rsidR="00DC51EC" w:rsidRPr="00A74529" w:rsidRDefault="00DC51EC" w:rsidP="00A54AA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4529">
              <w:rPr>
                <w:color w:val="000000"/>
                <w:sz w:val="28"/>
                <w:szCs w:val="28"/>
              </w:rPr>
              <w:t>17.  Какой показатель служит мерой прибыльности ценных бумаг?</w:t>
            </w:r>
          </w:p>
          <w:p w:rsidR="00DC51EC" w:rsidRPr="00A74529" w:rsidRDefault="00DC51EC" w:rsidP="00A54AA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4529">
              <w:rPr>
                <w:color w:val="000000"/>
                <w:sz w:val="28"/>
                <w:szCs w:val="28"/>
              </w:rPr>
              <w:t>18.  Какой показатель позволяет косвенно оценить рискованность по</w:t>
            </w:r>
            <w:r w:rsidRPr="00A74529">
              <w:rPr>
                <w:color w:val="000000"/>
                <w:sz w:val="28"/>
                <w:szCs w:val="28"/>
              </w:rPr>
              <w:softHyphen/>
              <w:t>купки ценных бумаг?</w:t>
            </w:r>
          </w:p>
          <w:p w:rsidR="00DC51EC" w:rsidRPr="00A74529" w:rsidRDefault="00DC51EC" w:rsidP="00A54AA3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4529">
              <w:rPr>
                <w:rFonts w:ascii="Times New Roman" w:hAnsi="Times New Roman"/>
                <w:color w:val="000000"/>
                <w:sz w:val="28"/>
                <w:szCs w:val="28"/>
              </w:rPr>
              <w:t>19. Из чего складывается цикл жизни ценных бумаг?</w:t>
            </w:r>
          </w:p>
          <w:p w:rsidR="00DC51EC" w:rsidRPr="00A74529" w:rsidRDefault="00DC51EC" w:rsidP="00C52B1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rPr>
          <w:gridBefore w:val="1"/>
        </w:trPr>
        <w:tc>
          <w:tcPr>
            <w:tcW w:w="0" w:type="auto"/>
            <w:vMerge w:val="restart"/>
          </w:tcPr>
          <w:p w:rsidR="00DC51EC" w:rsidRPr="00A74529" w:rsidRDefault="00DC51EC" w:rsidP="00FC1476">
            <w:pPr>
              <w:shd w:val="clear" w:color="auto" w:fill="FFFFFF"/>
              <w:spacing w:before="4" w:line="234" w:lineRule="exact"/>
              <w:ind w:right="32"/>
              <w:rPr>
                <w:sz w:val="28"/>
                <w:szCs w:val="28"/>
                <w:u w:val="single"/>
              </w:rPr>
            </w:pPr>
            <w:r w:rsidRPr="00A74529">
              <w:rPr>
                <w:b/>
                <w:sz w:val="28"/>
                <w:szCs w:val="28"/>
                <w:u w:val="single"/>
              </w:rPr>
              <w:t>Тема 3.2.</w:t>
            </w:r>
            <w:r w:rsidRPr="00A74529">
              <w:rPr>
                <w:sz w:val="28"/>
                <w:szCs w:val="28"/>
                <w:u w:val="single"/>
              </w:rPr>
              <w:t xml:space="preserve"> Государственное перераспределение доходов</w:t>
            </w:r>
          </w:p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C51EC" w:rsidRPr="00A74529" w:rsidRDefault="00DC51EC" w:rsidP="00D53A59">
            <w:pPr>
              <w:spacing w:line="360" w:lineRule="auto"/>
              <w:rPr>
                <w:b/>
                <w:sz w:val="28"/>
                <w:szCs w:val="28"/>
              </w:rPr>
            </w:pPr>
            <w:r w:rsidRPr="00A74529">
              <w:rPr>
                <w:b/>
                <w:sz w:val="28"/>
                <w:szCs w:val="28"/>
              </w:rPr>
              <w:t>Содержание учебного материала:</w:t>
            </w:r>
          </w:p>
        </w:tc>
        <w:tc>
          <w:tcPr>
            <w:tcW w:w="0" w:type="auto"/>
            <w:vMerge w:val="restart"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rPr>
          <w:gridBefore w:val="1"/>
        </w:trPr>
        <w:tc>
          <w:tcPr>
            <w:tcW w:w="0" w:type="auto"/>
            <w:vMerge/>
          </w:tcPr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C51EC" w:rsidRPr="00A74529" w:rsidRDefault="00DC51EC" w:rsidP="00FC1476">
            <w:pPr>
              <w:shd w:val="clear" w:color="auto" w:fill="FFFFFF"/>
              <w:spacing w:before="4" w:line="234" w:lineRule="exact"/>
              <w:ind w:right="32" w:firstLine="590"/>
              <w:jc w:val="both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Первичное распределение доходов в свободной рыночной экономи</w:t>
            </w:r>
            <w:r w:rsidRPr="00A74529">
              <w:rPr>
                <w:sz w:val="28"/>
                <w:szCs w:val="28"/>
              </w:rPr>
              <w:softHyphen/>
              <w:t>ке, положительные черты и недостатки.</w:t>
            </w:r>
          </w:p>
          <w:p w:rsidR="00DC51EC" w:rsidRPr="00A74529" w:rsidRDefault="00DC51EC" w:rsidP="00C52B18">
            <w:pPr>
              <w:shd w:val="clear" w:color="auto" w:fill="FFFFFF"/>
              <w:spacing w:before="4" w:line="234" w:lineRule="exact"/>
              <w:ind w:right="32" w:firstLine="590"/>
              <w:jc w:val="both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Вторичное распределение государством доходов физических и юри</w:t>
            </w:r>
            <w:r w:rsidRPr="00A74529">
              <w:rPr>
                <w:sz w:val="28"/>
                <w:szCs w:val="28"/>
              </w:rPr>
              <w:softHyphen/>
              <w:t>дических лиц. Государственное регулирование социально-экономических отношений.</w:t>
            </w: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2</w:t>
            </w:r>
          </w:p>
          <w:p w:rsidR="00DC51EC" w:rsidRPr="00A74529" w:rsidRDefault="00DC51EC" w:rsidP="00C52B1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C51EC" w:rsidRPr="00A74529" w:rsidTr="00333486">
        <w:trPr>
          <w:gridBefore w:val="1"/>
        </w:trPr>
        <w:tc>
          <w:tcPr>
            <w:tcW w:w="0" w:type="auto"/>
            <w:vMerge/>
          </w:tcPr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C51EC" w:rsidRPr="00A74529" w:rsidRDefault="00DC51EC" w:rsidP="00D53A59">
            <w:pPr>
              <w:spacing w:line="360" w:lineRule="auto"/>
              <w:rPr>
                <w:b/>
                <w:sz w:val="28"/>
                <w:szCs w:val="28"/>
              </w:rPr>
            </w:pPr>
            <w:r w:rsidRPr="00A74529">
              <w:rPr>
                <w:b/>
                <w:sz w:val="28"/>
                <w:szCs w:val="28"/>
              </w:rPr>
              <w:t>Самостоятельная работа обучающихся:</w:t>
            </w:r>
          </w:p>
        </w:tc>
        <w:tc>
          <w:tcPr>
            <w:tcW w:w="0" w:type="auto"/>
            <w:vMerge w:val="restart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Merge w:val="restart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rPr>
          <w:gridBefore w:val="1"/>
        </w:trPr>
        <w:tc>
          <w:tcPr>
            <w:tcW w:w="0" w:type="auto"/>
            <w:vMerge/>
          </w:tcPr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 xml:space="preserve">Домашняя работа по теме 3.2. </w:t>
            </w: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rPr>
          <w:gridBefore w:val="1"/>
        </w:trPr>
        <w:tc>
          <w:tcPr>
            <w:tcW w:w="0" w:type="auto"/>
            <w:vMerge/>
          </w:tcPr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- изучить учебный материал;</w:t>
            </w: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rPr>
          <w:gridBefore w:val="1"/>
        </w:trPr>
        <w:tc>
          <w:tcPr>
            <w:tcW w:w="0" w:type="auto"/>
            <w:vMerge/>
          </w:tcPr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- написать конспект;</w:t>
            </w: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rPr>
          <w:gridBefore w:val="1"/>
        </w:trPr>
        <w:tc>
          <w:tcPr>
            <w:tcW w:w="0" w:type="auto"/>
            <w:vMerge/>
          </w:tcPr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- подготовиться к текущей аттестации</w:t>
            </w: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rPr>
          <w:gridBefore w:val="1"/>
        </w:trPr>
        <w:tc>
          <w:tcPr>
            <w:tcW w:w="0" w:type="auto"/>
            <w:vMerge/>
          </w:tcPr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Тематика внеаудиторной самостоятельной работы:</w:t>
            </w: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rPr>
          <w:gridBefore w:val="1"/>
        </w:trPr>
        <w:tc>
          <w:tcPr>
            <w:tcW w:w="0" w:type="auto"/>
            <w:vMerge/>
          </w:tcPr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C51EC" w:rsidRPr="00A74529" w:rsidRDefault="00DC51EC" w:rsidP="00645E6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4529">
              <w:rPr>
                <w:color w:val="000000"/>
                <w:sz w:val="28"/>
                <w:szCs w:val="28"/>
              </w:rPr>
              <w:t>1. Каким образом осуществляется рыночное распределение доходов?</w:t>
            </w:r>
          </w:p>
          <w:p w:rsidR="00DC51EC" w:rsidRPr="00A74529" w:rsidRDefault="00DC51EC" w:rsidP="00645E6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4529">
              <w:rPr>
                <w:color w:val="000000"/>
                <w:sz w:val="28"/>
                <w:szCs w:val="28"/>
              </w:rPr>
              <w:t>2.  Как рассчитывается валовой национальный продукт! распредели</w:t>
            </w:r>
            <w:r w:rsidRPr="00A74529">
              <w:rPr>
                <w:color w:val="000000"/>
                <w:sz w:val="28"/>
                <w:szCs w:val="28"/>
              </w:rPr>
              <w:softHyphen/>
              <w:t>тельным способом?</w:t>
            </w:r>
          </w:p>
          <w:p w:rsidR="00DC51EC" w:rsidRPr="00A74529" w:rsidRDefault="00DC51EC" w:rsidP="00645E6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4529">
              <w:rPr>
                <w:color w:val="000000"/>
                <w:sz w:val="28"/>
                <w:szCs w:val="28"/>
              </w:rPr>
              <w:t>3.  Как формируется структура валового национального продукта на основе потока доходов?</w:t>
            </w:r>
          </w:p>
          <w:p w:rsidR="00DC51EC" w:rsidRPr="00A74529" w:rsidRDefault="00DC51EC" w:rsidP="00645E6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4529">
              <w:rPr>
                <w:color w:val="000000"/>
                <w:sz w:val="28"/>
                <w:szCs w:val="28"/>
              </w:rPr>
              <w:t>4. Какова роль налогов во вторичном распределении доходов?</w:t>
            </w:r>
          </w:p>
          <w:p w:rsidR="00DC51EC" w:rsidRPr="00A74529" w:rsidRDefault="00DC51EC" w:rsidP="00645E6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4529">
              <w:rPr>
                <w:color w:val="000000"/>
                <w:sz w:val="28"/>
                <w:szCs w:val="28"/>
              </w:rPr>
              <w:t>5.  Какова роль бюджета во вторичном распределении доходов?</w:t>
            </w:r>
          </w:p>
          <w:p w:rsidR="00DC51EC" w:rsidRPr="00A74529" w:rsidRDefault="00DC51EC" w:rsidP="00645E68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4529">
              <w:rPr>
                <w:rFonts w:ascii="Times New Roman" w:hAnsi="Times New Roman"/>
                <w:color w:val="000000"/>
                <w:sz w:val="28"/>
                <w:szCs w:val="28"/>
              </w:rPr>
              <w:t>6. Как решаются вопросы социальной справедливости при распреде</w:t>
            </w:r>
            <w:r w:rsidRPr="00A74529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лении доходов?</w:t>
            </w:r>
          </w:p>
          <w:p w:rsidR="00DC51EC" w:rsidRPr="00A74529" w:rsidRDefault="00DC51EC" w:rsidP="00645E68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rPr>
          <w:gridBefore w:val="1"/>
        </w:trPr>
        <w:tc>
          <w:tcPr>
            <w:tcW w:w="0" w:type="auto"/>
            <w:vMerge w:val="restart"/>
          </w:tcPr>
          <w:p w:rsidR="00DC51EC" w:rsidRPr="00A74529" w:rsidRDefault="00DC51EC" w:rsidP="004749E7">
            <w:pPr>
              <w:shd w:val="clear" w:color="auto" w:fill="FFFFFF"/>
              <w:spacing w:before="4" w:line="234" w:lineRule="exact"/>
              <w:ind w:right="32"/>
              <w:jc w:val="both"/>
              <w:rPr>
                <w:sz w:val="28"/>
                <w:szCs w:val="28"/>
                <w:u w:val="single"/>
              </w:rPr>
            </w:pPr>
            <w:r w:rsidRPr="00A74529">
              <w:rPr>
                <w:b/>
                <w:sz w:val="28"/>
                <w:szCs w:val="28"/>
                <w:u w:val="single"/>
              </w:rPr>
              <w:t>Тема 3.3.</w:t>
            </w:r>
            <w:r w:rsidRPr="00A74529">
              <w:rPr>
                <w:sz w:val="28"/>
                <w:szCs w:val="28"/>
                <w:u w:val="single"/>
              </w:rPr>
              <w:t xml:space="preserve"> Налоговая система</w:t>
            </w:r>
          </w:p>
          <w:p w:rsidR="00DC51EC" w:rsidRPr="00A74529" w:rsidRDefault="00DC51EC" w:rsidP="004749E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C51EC" w:rsidRPr="00A74529" w:rsidRDefault="00DC51EC" w:rsidP="004749E7">
            <w:pPr>
              <w:spacing w:line="360" w:lineRule="auto"/>
              <w:rPr>
                <w:b/>
                <w:sz w:val="28"/>
                <w:szCs w:val="28"/>
              </w:rPr>
            </w:pPr>
            <w:r w:rsidRPr="00A74529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rPr>
          <w:gridBefore w:val="1"/>
          <w:trHeight w:val="1080"/>
        </w:trPr>
        <w:tc>
          <w:tcPr>
            <w:tcW w:w="0" w:type="auto"/>
            <w:vMerge/>
          </w:tcPr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C51EC" w:rsidRPr="00A74529" w:rsidRDefault="00DC51EC" w:rsidP="00FC1476">
            <w:pPr>
              <w:shd w:val="clear" w:color="auto" w:fill="FFFFFF"/>
              <w:spacing w:before="4" w:line="234" w:lineRule="exact"/>
              <w:ind w:right="32" w:firstLine="590"/>
              <w:jc w:val="both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Виды налогообложения физических и юридических лиц. Ставки на</w:t>
            </w:r>
            <w:r w:rsidRPr="00A74529">
              <w:rPr>
                <w:sz w:val="28"/>
                <w:szCs w:val="28"/>
              </w:rPr>
              <w:softHyphen/>
              <w:t>лога Кривая Лафера. Влияние ставки налога на предложение труда, капита</w:t>
            </w:r>
            <w:r w:rsidRPr="00A74529">
              <w:rPr>
                <w:sz w:val="28"/>
                <w:szCs w:val="28"/>
              </w:rPr>
              <w:softHyphen/>
              <w:t>ла и сбережения. Налоговые реформы</w:t>
            </w:r>
          </w:p>
          <w:p w:rsidR="00DC51EC" w:rsidRPr="00A74529" w:rsidRDefault="00DC51EC" w:rsidP="00FC1476">
            <w:pPr>
              <w:shd w:val="clear" w:color="auto" w:fill="FFFFFF"/>
              <w:spacing w:before="4" w:line="234" w:lineRule="exact"/>
              <w:ind w:right="32" w:firstLine="590"/>
              <w:jc w:val="both"/>
              <w:rPr>
                <w:sz w:val="28"/>
                <w:szCs w:val="28"/>
              </w:rPr>
            </w:pPr>
          </w:p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2</w:t>
            </w:r>
          </w:p>
        </w:tc>
      </w:tr>
      <w:tr w:rsidR="00DC51EC" w:rsidRPr="00A74529" w:rsidTr="005113B5">
        <w:trPr>
          <w:gridBefore w:val="1"/>
          <w:trHeight w:val="547"/>
        </w:trPr>
        <w:tc>
          <w:tcPr>
            <w:tcW w:w="0" w:type="auto"/>
            <w:vMerge/>
          </w:tcPr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C51EC" w:rsidRPr="00A74529" w:rsidRDefault="00DC51EC" w:rsidP="0023115F">
            <w:pPr>
              <w:spacing w:line="360" w:lineRule="auto"/>
              <w:rPr>
                <w:b/>
                <w:sz w:val="28"/>
                <w:szCs w:val="28"/>
              </w:rPr>
            </w:pPr>
            <w:r w:rsidRPr="00A74529">
              <w:rPr>
                <w:b/>
                <w:sz w:val="28"/>
                <w:szCs w:val="28"/>
              </w:rPr>
              <w:t>Самостоятельная работа обучающихся:</w:t>
            </w:r>
          </w:p>
        </w:tc>
        <w:tc>
          <w:tcPr>
            <w:tcW w:w="0" w:type="auto"/>
            <w:vMerge w:val="restart"/>
          </w:tcPr>
          <w:p w:rsidR="00DC51EC" w:rsidRPr="00A74529" w:rsidRDefault="00DC51EC" w:rsidP="005113B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rPr>
          <w:gridBefore w:val="1"/>
          <w:trHeight w:val="413"/>
        </w:trPr>
        <w:tc>
          <w:tcPr>
            <w:tcW w:w="0" w:type="auto"/>
            <w:vMerge/>
          </w:tcPr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C51EC" w:rsidRPr="00A74529" w:rsidRDefault="00DC51EC" w:rsidP="0023115F">
            <w:pPr>
              <w:spacing w:line="360" w:lineRule="auto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 xml:space="preserve">Домашняя работа по теме 3.2. </w:t>
            </w: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rPr>
          <w:gridBefore w:val="1"/>
          <w:trHeight w:val="560"/>
        </w:trPr>
        <w:tc>
          <w:tcPr>
            <w:tcW w:w="0" w:type="auto"/>
            <w:vMerge/>
          </w:tcPr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C51EC" w:rsidRPr="00A74529" w:rsidRDefault="00DC51EC" w:rsidP="0023115F">
            <w:pPr>
              <w:spacing w:line="360" w:lineRule="auto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- изучить учебный материал;</w:t>
            </w: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rPr>
          <w:gridBefore w:val="1"/>
          <w:trHeight w:val="426"/>
        </w:trPr>
        <w:tc>
          <w:tcPr>
            <w:tcW w:w="0" w:type="auto"/>
            <w:vMerge/>
          </w:tcPr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C51EC" w:rsidRPr="00A74529" w:rsidRDefault="00DC51EC" w:rsidP="0023115F">
            <w:pPr>
              <w:spacing w:line="360" w:lineRule="auto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- написать конспект;</w:t>
            </w: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rPr>
          <w:gridBefore w:val="1"/>
          <w:trHeight w:val="405"/>
        </w:trPr>
        <w:tc>
          <w:tcPr>
            <w:tcW w:w="0" w:type="auto"/>
            <w:vMerge/>
          </w:tcPr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C51EC" w:rsidRPr="00A74529" w:rsidRDefault="00DC51EC" w:rsidP="0023115F">
            <w:pPr>
              <w:spacing w:line="360" w:lineRule="auto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- подготовиться к текущей аттестации</w:t>
            </w: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rPr>
          <w:gridBefore w:val="1"/>
          <w:trHeight w:val="552"/>
        </w:trPr>
        <w:tc>
          <w:tcPr>
            <w:tcW w:w="0" w:type="auto"/>
            <w:vMerge/>
          </w:tcPr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C51EC" w:rsidRPr="00A74529" w:rsidRDefault="00DC51EC" w:rsidP="0023115F">
            <w:pPr>
              <w:spacing w:line="360" w:lineRule="auto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Тематика внеаудиторной самостоятельной работы:</w:t>
            </w: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rPr>
          <w:gridBefore w:val="1"/>
          <w:trHeight w:val="1080"/>
        </w:trPr>
        <w:tc>
          <w:tcPr>
            <w:tcW w:w="0" w:type="auto"/>
            <w:vMerge/>
          </w:tcPr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C51EC" w:rsidRPr="00A74529" w:rsidRDefault="00DC51EC" w:rsidP="00645E6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4529">
              <w:rPr>
                <w:color w:val="000000"/>
                <w:sz w:val="28"/>
                <w:szCs w:val="28"/>
              </w:rPr>
              <w:t>1. В чем состоит экономическая сущность налогов?</w:t>
            </w:r>
          </w:p>
          <w:p w:rsidR="00DC51EC" w:rsidRPr="00A74529" w:rsidRDefault="00DC51EC" w:rsidP="00645E6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4529">
              <w:rPr>
                <w:color w:val="000000"/>
                <w:sz w:val="28"/>
                <w:szCs w:val="28"/>
              </w:rPr>
              <w:t>2.  Каким образом сформирована налоговая система России? Какова ее структура?</w:t>
            </w:r>
          </w:p>
          <w:p w:rsidR="00DC51EC" w:rsidRPr="00A74529" w:rsidRDefault="00DC51EC" w:rsidP="00645E6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4529">
              <w:rPr>
                <w:color w:val="000000"/>
                <w:sz w:val="28"/>
                <w:szCs w:val="28"/>
              </w:rPr>
              <w:t>3.  По каким признакам классифицируют налоги?</w:t>
            </w:r>
          </w:p>
          <w:p w:rsidR="00DC51EC" w:rsidRPr="00A74529" w:rsidRDefault="00DC51EC" w:rsidP="00645E6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4529">
              <w:rPr>
                <w:color w:val="000000"/>
                <w:sz w:val="28"/>
                <w:szCs w:val="28"/>
              </w:rPr>
              <w:t>4. Каковы законодательные аспекты налогов?</w:t>
            </w:r>
          </w:p>
          <w:p w:rsidR="00DC51EC" w:rsidRPr="00A74529" w:rsidRDefault="00DC51EC" w:rsidP="00645E6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4529">
              <w:rPr>
                <w:color w:val="000000"/>
                <w:sz w:val="28"/>
                <w:szCs w:val="28"/>
              </w:rPr>
              <w:t>5.  Перечислите налоги, поступающий и Федеральный бюджет.</w:t>
            </w:r>
          </w:p>
          <w:p w:rsidR="00DC51EC" w:rsidRPr="00A74529" w:rsidRDefault="00DC51EC" w:rsidP="00645E6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4529">
              <w:rPr>
                <w:color w:val="000000"/>
                <w:sz w:val="28"/>
                <w:szCs w:val="28"/>
              </w:rPr>
              <w:t>6. Перечислите налоги, поступающие в бюджет субъектов Федерации.</w:t>
            </w:r>
          </w:p>
          <w:p w:rsidR="00DC51EC" w:rsidRPr="00A74529" w:rsidRDefault="00DC51EC" w:rsidP="00645E6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4529">
              <w:rPr>
                <w:color w:val="000000"/>
                <w:sz w:val="28"/>
                <w:szCs w:val="28"/>
              </w:rPr>
              <w:t>7.  Перечислите налоги, поступающие в местный бюджет.</w:t>
            </w:r>
          </w:p>
          <w:p w:rsidR="00DC51EC" w:rsidRPr="00A74529" w:rsidRDefault="00DC51EC" w:rsidP="00645E6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4529">
              <w:rPr>
                <w:color w:val="000000"/>
                <w:sz w:val="28"/>
                <w:szCs w:val="28"/>
              </w:rPr>
              <w:t xml:space="preserve">8. Что понимают под термином </w:t>
            </w:r>
            <w:r w:rsidRPr="00A74529">
              <w:rPr>
                <w:bCs/>
                <w:color w:val="000000"/>
                <w:sz w:val="28"/>
                <w:szCs w:val="28"/>
              </w:rPr>
              <w:t>«акциз»?</w:t>
            </w:r>
          </w:p>
          <w:p w:rsidR="00DC51EC" w:rsidRPr="00A74529" w:rsidRDefault="00DC51EC" w:rsidP="00645E6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4529">
              <w:rPr>
                <w:color w:val="000000"/>
                <w:sz w:val="28"/>
                <w:szCs w:val="28"/>
              </w:rPr>
              <w:t>9. Как определяется НДС?</w:t>
            </w:r>
          </w:p>
          <w:p w:rsidR="00DC51EC" w:rsidRPr="00A74529" w:rsidRDefault="00DC51EC" w:rsidP="00645E6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4529">
              <w:rPr>
                <w:color w:val="000000"/>
                <w:sz w:val="28"/>
                <w:szCs w:val="28"/>
              </w:rPr>
              <w:t>10.  Какие льготы установлены по НДС?</w:t>
            </w:r>
          </w:p>
          <w:p w:rsidR="00DC51EC" w:rsidRPr="00A74529" w:rsidRDefault="00DC51EC" w:rsidP="00645E6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4529">
              <w:rPr>
                <w:color w:val="000000"/>
                <w:sz w:val="28"/>
                <w:szCs w:val="28"/>
              </w:rPr>
              <w:t>11.  Каким образом формируется налогооблагаемая прибыль?</w:t>
            </w:r>
          </w:p>
          <w:p w:rsidR="00DC51EC" w:rsidRPr="00A74529" w:rsidRDefault="00DC51EC" w:rsidP="00FC1476">
            <w:pPr>
              <w:shd w:val="clear" w:color="auto" w:fill="FFFFFF"/>
              <w:spacing w:before="4" w:line="234" w:lineRule="exact"/>
              <w:ind w:right="32" w:firstLine="59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716014">
        <w:trPr>
          <w:gridBefore w:val="1"/>
        </w:trPr>
        <w:tc>
          <w:tcPr>
            <w:tcW w:w="0" w:type="auto"/>
            <w:gridSpan w:val="2"/>
          </w:tcPr>
          <w:p w:rsidR="00DC51EC" w:rsidRPr="00A74529" w:rsidRDefault="00DC51EC" w:rsidP="00526B5A">
            <w:pPr>
              <w:shd w:val="clear" w:color="auto" w:fill="FFFFFF"/>
              <w:spacing w:before="4" w:line="234" w:lineRule="exact"/>
              <w:ind w:right="32" w:firstLine="590"/>
              <w:jc w:val="center"/>
              <w:rPr>
                <w:b/>
                <w:sz w:val="28"/>
                <w:szCs w:val="28"/>
              </w:rPr>
            </w:pPr>
            <w:r w:rsidRPr="00A74529">
              <w:rPr>
                <w:b/>
                <w:sz w:val="28"/>
                <w:szCs w:val="28"/>
              </w:rPr>
              <w:t>Раздел 4.</w:t>
            </w:r>
            <w:r w:rsidRPr="00A74529">
              <w:rPr>
                <w:sz w:val="28"/>
                <w:szCs w:val="28"/>
              </w:rPr>
              <w:t xml:space="preserve"> </w:t>
            </w:r>
            <w:r w:rsidRPr="00A74529">
              <w:rPr>
                <w:b/>
                <w:sz w:val="28"/>
                <w:szCs w:val="28"/>
              </w:rPr>
              <w:t>МАКРОЭКОНОМИКА</w:t>
            </w:r>
          </w:p>
          <w:p w:rsidR="00DC51EC" w:rsidRPr="00A74529" w:rsidRDefault="00DC51EC" w:rsidP="00D53A59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74529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0" w:type="auto"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rPr>
          <w:gridBefore w:val="1"/>
        </w:trPr>
        <w:tc>
          <w:tcPr>
            <w:tcW w:w="0" w:type="auto"/>
            <w:vMerge w:val="restart"/>
          </w:tcPr>
          <w:p w:rsidR="00DC51EC" w:rsidRPr="00A74529" w:rsidRDefault="00DC51EC" w:rsidP="00645E68">
            <w:pPr>
              <w:shd w:val="clear" w:color="auto" w:fill="FFFFFF"/>
              <w:spacing w:before="4" w:line="234" w:lineRule="exact"/>
              <w:ind w:right="32"/>
              <w:rPr>
                <w:sz w:val="28"/>
                <w:szCs w:val="28"/>
              </w:rPr>
            </w:pPr>
            <w:r w:rsidRPr="00A74529">
              <w:rPr>
                <w:b/>
                <w:sz w:val="28"/>
                <w:szCs w:val="28"/>
                <w:u w:val="single"/>
              </w:rPr>
              <w:t>Тема 4.1.</w:t>
            </w:r>
            <w:r w:rsidRPr="00A74529">
              <w:rPr>
                <w:sz w:val="28"/>
                <w:szCs w:val="28"/>
                <w:u w:val="single"/>
              </w:rPr>
              <w:t xml:space="preserve"> Структура экономики страны</w:t>
            </w:r>
            <w:r w:rsidRPr="00A74529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DC51EC" w:rsidRPr="00A74529" w:rsidRDefault="00DC51EC" w:rsidP="00D53A59">
            <w:pPr>
              <w:spacing w:line="360" w:lineRule="auto"/>
              <w:rPr>
                <w:b/>
                <w:sz w:val="28"/>
                <w:szCs w:val="28"/>
              </w:rPr>
            </w:pPr>
            <w:r w:rsidRPr="00A74529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rPr>
          <w:gridBefore w:val="1"/>
          <w:trHeight w:val="2264"/>
        </w:trPr>
        <w:tc>
          <w:tcPr>
            <w:tcW w:w="0" w:type="auto"/>
            <w:vMerge/>
          </w:tcPr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C51EC" w:rsidRPr="00A74529" w:rsidRDefault="00DC51EC" w:rsidP="00FC1476">
            <w:pPr>
              <w:shd w:val="clear" w:color="auto" w:fill="FFFFFF"/>
              <w:spacing w:before="4" w:line="234" w:lineRule="exact"/>
              <w:ind w:right="32" w:firstLine="590"/>
              <w:jc w:val="both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Особенности типа собственности, кооперации и разделения труда, форм организации хозяйства и управления в государственном секторе стра</w:t>
            </w:r>
            <w:r w:rsidRPr="00A74529">
              <w:rPr>
                <w:sz w:val="28"/>
                <w:szCs w:val="28"/>
              </w:rPr>
              <w:softHyphen/>
              <w:t>ны. Основные направления экономической политики государства.</w:t>
            </w:r>
          </w:p>
          <w:p w:rsidR="00DC51EC" w:rsidRPr="00A74529" w:rsidRDefault="00DC51EC" w:rsidP="00FC1476">
            <w:pPr>
              <w:shd w:val="clear" w:color="auto" w:fill="FFFFFF"/>
              <w:spacing w:before="4" w:line="234" w:lineRule="exact"/>
              <w:ind w:right="32" w:firstLine="590"/>
              <w:jc w:val="both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Угрозы экономической безопасности страны и меры по их преодолению.</w:t>
            </w:r>
          </w:p>
          <w:p w:rsidR="00DC51EC" w:rsidRPr="00A74529" w:rsidRDefault="00DC51EC" w:rsidP="00FC1476">
            <w:pPr>
              <w:shd w:val="clear" w:color="auto" w:fill="FFFFFF"/>
              <w:spacing w:before="4" w:line="234" w:lineRule="exact"/>
              <w:ind w:right="32" w:firstLine="590"/>
              <w:jc w:val="both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Новые показатели макроэкономики и национальные счета.</w:t>
            </w:r>
          </w:p>
          <w:p w:rsidR="00DC51EC" w:rsidRPr="00A74529" w:rsidRDefault="00DC51EC" w:rsidP="00FC1476">
            <w:pPr>
              <w:shd w:val="clear" w:color="auto" w:fill="FFFFFF"/>
              <w:spacing w:before="4" w:line="234" w:lineRule="exact"/>
              <w:ind w:right="32" w:firstLine="590"/>
              <w:jc w:val="both"/>
              <w:rPr>
                <w:sz w:val="28"/>
                <w:szCs w:val="28"/>
                <w:u w:val="single"/>
              </w:rPr>
            </w:pPr>
          </w:p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2</w:t>
            </w:r>
          </w:p>
        </w:tc>
      </w:tr>
      <w:tr w:rsidR="00DC51EC" w:rsidRPr="00A74529" w:rsidTr="00333486">
        <w:trPr>
          <w:gridBefore w:val="1"/>
        </w:trPr>
        <w:tc>
          <w:tcPr>
            <w:tcW w:w="0" w:type="auto"/>
            <w:vMerge/>
          </w:tcPr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C51EC" w:rsidRPr="00A74529" w:rsidRDefault="00DC51EC" w:rsidP="00D53A59">
            <w:pPr>
              <w:spacing w:line="360" w:lineRule="auto"/>
              <w:rPr>
                <w:b/>
                <w:sz w:val="28"/>
                <w:szCs w:val="28"/>
              </w:rPr>
            </w:pPr>
            <w:r w:rsidRPr="00A74529">
              <w:rPr>
                <w:b/>
                <w:sz w:val="28"/>
                <w:szCs w:val="28"/>
              </w:rPr>
              <w:t>Самостоятельная работа обучающихся:</w:t>
            </w:r>
          </w:p>
        </w:tc>
        <w:tc>
          <w:tcPr>
            <w:tcW w:w="0" w:type="auto"/>
            <w:vMerge w:val="restart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Merge w:val="restart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rPr>
          <w:gridBefore w:val="1"/>
        </w:trPr>
        <w:tc>
          <w:tcPr>
            <w:tcW w:w="0" w:type="auto"/>
            <w:vMerge/>
          </w:tcPr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Домашняя работа:</w:t>
            </w: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rPr>
          <w:gridBefore w:val="1"/>
        </w:trPr>
        <w:tc>
          <w:tcPr>
            <w:tcW w:w="0" w:type="auto"/>
            <w:vMerge/>
          </w:tcPr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- изучить учебный материал;</w:t>
            </w:r>
          </w:p>
        </w:tc>
        <w:tc>
          <w:tcPr>
            <w:tcW w:w="0" w:type="auto"/>
            <w:vMerge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rPr>
          <w:gridBefore w:val="1"/>
        </w:trPr>
        <w:tc>
          <w:tcPr>
            <w:tcW w:w="0" w:type="auto"/>
            <w:vMerge/>
          </w:tcPr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- написать конспект;</w:t>
            </w:r>
          </w:p>
        </w:tc>
        <w:tc>
          <w:tcPr>
            <w:tcW w:w="0" w:type="auto"/>
            <w:vMerge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rPr>
          <w:gridBefore w:val="1"/>
        </w:trPr>
        <w:tc>
          <w:tcPr>
            <w:tcW w:w="0" w:type="auto"/>
            <w:vMerge/>
          </w:tcPr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- ответить на контрольные вопросы;</w:t>
            </w:r>
          </w:p>
        </w:tc>
        <w:tc>
          <w:tcPr>
            <w:tcW w:w="0" w:type="auto"/>
            <w:vMerge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rPr>
          <w:gridBefore w:val="1"/>
        </w:trPr>
        <w:tc>
          <w:tcPr>
            <w:tcW w:w="0" w:type="auto"/>
            <w:vMerge/>
          </w:tcPr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- подготовиться к текущей аттестации.</w:t>
            </w:r>
          </w:p>
        </w:tc>
        <w:tc>
          <w:tcPr>
            <w:tcW w:w="0" w:type="auto"/>
            <w:vMerge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rPr>
          <w:gridBefore w:val="1"/>
        </w:trPr>
        <w:tc>
          <w:tcPr>
            <w:tcW w:w="0" w:type="auto"/>
            <w:vMerge/>
          </w:tcPr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Тематика внеаудиторной самостоятельной работы:</w:t>
            </w: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rPr>
          <w:gridBefore w:val="1"/>
          <w:trHeight w:val="2545"/>
        </w:trPr>
        <w:tc>
          <w:tcPr>
            <w:tcW w:w="0" w:type="auto"/>
            <w:vMerge/>
          </w:tcPr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C51EC" w:rsidRPr="00A74529" w:rsidRDefault="00DC51EC" w:rsidP="00645E6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4529">
              <w:rPr>
                <w:color w:val="000000"/>
                <w:sz w:val="28"/>
                <w:szCs w:val="28"/>
              </w:rPr>
              <w:t>1.По каким признакам формируется структура экономики страны?</w:t>
            </w:r>
          </w:p>
          <w:p w:rsidR="00DC51EC" w:rsidRPr="00A74529" w:rsidRDefault="00DC51EC" w:rsidP="00645E6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74529">
              <w:rPr>
                <w:color w:val="000000"/>
                <w:sz w:val="28"/>
                <w:szCs w:val="28"/>
              </w:rPr>
              <w:t>2. Какие пропорции должны выдерживаться при формировании структуры экономики страны?</w:t>
            </w:r>
          </w:p>
          <w:p w:rsidR="00DC51EC" w:rsidRPr="00A74529" w:rsidRDefault="00DC51EC" w:rsidP="00645E6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74529">
              <w:rPr>
                <w:color w:val="000000"/>
                <w:sz w:val="28"/>
                <w:szCs w:val="28"/>
              </w:rPr>
              <w:t>3. Когда возникла макроэкономика как общенациональная система экономических отношений?</w:t>
            </w:r>
          </w:p>
          <w:p w:rsidR="00DC51EC" w:rsidRPr="00A74529" w:rsidRDefault="00DC51EC" w:rsidP="00645E6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4529">
              <w:rPr>
                <w:color w:val="000000"/>
                <w:sz w:val="28"/>
                <w:szCs w:val="28"/>
              </w:rPr>
              <w:t>4. Какая экономическая политика государства способствует:</w:t>
            </w:r>
            <w:r w:rsidRPr="00A74529">
              <w:rPr>
                <w:color w:val="000000"/>
                <w:sz w:val="28"/>
                <w:szCs w:val="28"/>
              </w:rPr>
              <w:br/>
              <w:t>- укреплению макроэкономики;</w:t>
            </w:r>
            <w:r w:rsidRPr="00A74529">
              <w:rPr>
                <w:color w:val="000000"/>
                <w:sz w:val="28"/>
                <w:szCs w:val="28"/>
              </w:rPr>
              <w:br/>
              <w:t>- ее ослаблению и разрушению.</w:t>
            </w:r>
          </w:p>
          <w:p w:rsidR="00DC51EC" w:rsidRPr="00A74529" w:rsidRDefault="00DC51EC" w:rsidP="00645E68">
            <w:pPr>
              <w:spacing w:line="360" w:lineRule="auto"/>
              <w:ind w:left="502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rPr>
          <w:gridBefore w:val="1"/>
        </w:trPr>
        <w:tc>
          <w:tcPr>
            <w:tcW w:w="0" w:type="auto"/>
            <w:vMerge w:val="restart"/>
          </w:tcPr>
          <w:p w:rsidR="00DC51EC" w:rsidRPr="00A74529" w:rsidRDefault="00DC51EC" w:rsidP="004749E7">
            <w:pPr>
              <w:shd w:val="clear" w:color="auto" w:fill="FFFFFF"/>
              <w:spacing w:before="4" w:line="234" w:lineRule="exact"/>
              <w:ind w:right="32"/>
              <w:jc w:val="both"/>
              <w:rPr>
                <w:sz w:val="28"/>
                <w:szCs w:val="28"/>
                <w:u w:val="single"/>
              </w:rPr>
            </w:pPr>
            <w:r w:rsidRPr="00A74529">
              <w:rPr>
                <w:b/>
                <w:sz w:val="28"/>
                <w:szCs w:val="28"/>
                <w:u w:val="single"/>
              </w:rPr>
              <w:t>Тема 4.2.</w:t>
            </w:r>
            <w:r w:rsidRPr="00A74529">
              <w:rPr>
                <w:sz w:val="28"/>
                <w:szCs w:val="28"/>
                <w:u w:val="single"/>
              </w:rPr>
              <w:t xml:space="preserve"> Экономический рост национального хозяйства</w:t>
            </w:r>
          </w:p>
          <w:p w:rsidR="00DC51EC" w:rsidRPr="00A74529" w:rsidRDefault="00DC51EC" w:rsidP="004749E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C51EC" w:rsidRPr="00A74529" w:rsidRDefault="00DC51EC" w:rsidP="004749E7">
            <w:pPr>
              <w:spacing w:line="360" w:lineRule="auto"/>
              <w:rPr>
                <w:b/>
                <w:sz w:val="28"/>
                <w:szCs w:val="28"/>
              </w:rPr>
            </w:pPr>
            <w:r w:rsidRPr="00A74529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rPr>
          <w:gridBefore w:val="1"/>
        </w:trPr>
        <w:tc>
          <w:tcPr>
            <w:tcW w:w="0" w:type="auto"/>
            <w:vMerge/>
          </w:tcPr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C51EC" w:rsidRPr="00A74529" w:rsidRDefault="00DC51EC" w:rsidP="00FC1476">
            <w:pPr>
              <w:shd w:val="clear" w:color="auto" w:fill="FFFFFF"/>
              <w:spacing w:before="4" w:line="234" w:lineRule="exact"/>
              <w:ind w:right="32" w:firstLine="590"/>
              <w:jc w:val="both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Воспроизводство   народонаселения.   Факторы,   воздействующие   на численность населения страны. Современные тенденции изменения численности населения в разных странах.</w:t>
            </w:r>
          </w:p>
          <w:p w:rsidR="00DC51EC" w:rsidRPr="00A74529" w:rsidRDefault="00DC51EC" w:rsidP="00FC1476">
            <w:pPr>
              <w:shd w:val="clear" w:color="auto" w:fill="FFFFFF"/>
              <w:spacing w:before="4" w:line="234" w:lineRule="exact"/>
              <w:ind w:right="32" w:firstLine="590"/>
              <w:jc w:val="both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Особенности цели и факторов роста национального хозяйства.</w:t>
            </w:r>
          </w:p>
          <w:p w:rsidR="00DC51EC" w:rsidRPr="00A74529" w:rsidRDefault="00DC51EC" w:rsidP="00FC1476">
            <w:pPr>
              <w:shd w:val="clear" w:color="auto" w:fill="FFFFFF"/>
              <w:spacing w:before="4" w:line="234" w:lineRule="exact"/>
              <w:ind w:right="32" w:firstLine="590"/>
              <w:jc w:val="both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Экстенсивный и интенсивный тип расширенного воспроизводства. Смешанный тип экономического роста.</w:t>
            </w:r>
          </w:p>
          <w:p w:rsidR="00DC51EC" w:rsidRPr="00A74529" w:rsidRDefault="00DC51EC" w:rsidP="00FC1476">
            <w:pPr>
              <w:shd w:val="clear" w:color="auto" w:fill="FFFFFF"/>
              <w:spacing w:before="4" w:line="234" w:lineRule="exact"/>
              <w:ind w:right="32" w:firstLine="590"/>
              <w:jc w:val="both"/>
              <w:rPr>
                <w:sz w:val="28"/>
                <w:szCs w:val="28"/>
                <w:u w:val="single"/>
              </w:rPr>
            </w:pPr>
          </w:p>
          <w:p w:rsidR="00DC51EC" w:rsidRPr="00A74529" w:rsidRDefault="00DC51EC" w:rsidP="00FC1476">
            <w:pPr>
              <w:spacing w:line="360" w:lineRule="auto"/>
              <w:ind w:left="502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2</w:t>
            </w:r>
          </w:p>
        </w:tc>
      </w:tr>
      <w:tr w:rsidR="00DC51EC" w:rsidRPr="00A74529" w:rsidTr="005113B5">
        <w:trPr>
          <w:gridBefore w:val="1"/>
        </w:trPr>
        <w:tc>
          <w:tcPr>
            <w:tcW w:w="0" w:type="auto"/>
            <w:vMerge/>
          </w:tcPr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C51EC" w:rsidRPr="00A74529" w:rsidRDefault="00DC51EC" w:rsidP="0023115F">
            <w:pPr>
              <w:spacing w:line="360" w:lineRule="auto"/>
              <w:rPr>
                <w:b/>
                <w:sz w:val="28"/>
                <w:szCs w:val="28"/>
              </w:rPr>
            </w:pPr>
            <w:r w:rsidRPr="00A74529">
              <w:rPr>
                <w:b/>
                <w:sz w:val="28"/>
                <w:szCs w:val="28"/>
              </w:rPr>
              <w:t>Самостоятельная работа обучающихся:</w:t>
            </w:r>
          </w:p>
        </w:tc>
        <w:tc>
          <w:tcPr>
            <w:tcW w:w="0" w:type="auto"/>
            <w:vMerge w:val="restart"/>
          </w:tcPr>
          <w:p w:rsidR="00DC51EC" w:rsidRPr="00A74529" w:rsidRDefault="00DC51EC" w:rsidP="005113B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rPr>
          <w:gridBefore w:val="1"/>
        </w:trPr>
        <w:tc>
          <w:tcPr>
            <w:tcW w:w="0" w:type="auto"/>
            <w:vMerge/>
          </w:tcPr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C51EC" w:rsidRPr="00A74529" w:rsidRDefault="00DC51EC" w:rsidP="0023115F">
            <w:pPr>
              <w:spacing w:line="360" w:lineRule="auto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Домашняя работа:</w:t>
            </w: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rPr>
          <w:gridBefore w:val="1"/>
        </w:trPr>
        <w:tc>
          <w:tcPr>
            <w:tcW w:w="0" w:type="auto"/>
            <w:vMerge/>
          </w:tcPr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C51EC" w:rsidRPr="00A74529" w:rsidRDefault="00DC51EC" w:rsidP="0023115F">
            <w:pPr>
              <w:spacing w:line="360" w:lineRule="auto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- изучить учебный материал;</w:t>
            </w: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rPr>
          <w:gridBefore w:val="1"/>
        </w:trPr>
        <w:tc>
          <w:tcPr>
            <w:tcW w:w="0" w:type="auto"/>
            <w:vMerge/>
          </w:tcPr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C51EC" w:rsidRPr="00A74529" w:rsidRDefault="00DC51EC" w:rsidP="0023115F">
            <w:pPr>
              <w:spacing w:line="360" w:lineRule="auto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- написать конспект;</w:t>
            </w: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rPr>
          <w:gridBefore w:val="1"/>
        </w:trPr>
        <w:tc>
          <w:tcPr>
            <w:tcW w:w="0" w:type="auto"/>
            <w:vMerge/>
          </w:tcPr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C51EC" w:rsidRPr="00A74529" w:rsidRDefault="00DC51EC" w:rsidP="0023115F">
            <w:pPr>
              <w:spacing w:line="360" w:lineRule="auto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- ответить на контрольные вопросы;</w:t>
            </w: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rPr>
          <w:gridBefore w:val="1"/>
        </w:trPr>
        <w:tc>
          <w:tcPr>
            <w:tcW w:w="0" w:type="auto"/>
            <w:vMerge/>
          </w:tcPr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C51EC" w:rsidRPr="00A74529" w:rsidRDefault="00DC51EC" w:rsidP="0023115F">
            <w:pPr>
              <w:spacing w:line="360" w:lineRule="auto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- подготовиться к текущей аттестации.</w:t>
            </w: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rPr>
          <w:gridBefore w:val="1"/>
        </w:trPr>
        <w:tc>
          <w:tcPr>
            <w:tcW w:w="0" w:type="auto"/>
            <w:vMerge/>
          </w:tcPr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C51EC" w:rsidRPr="00A74529" w:rsidRDefault="00DC51EC" w:rsidP="0023115F">
            <w:pPr>
              <w:spacing w:line="360" w:lineRule="auto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Тематика внеаудиторной самостоятельной работы:</w:t>
            </w: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rPr>
          <w:gridBefore w:val="1"/>
        </w:trPr>
        <w:tc>
          <w:tcPr>
            <w:tcW w:w="0" w:type="auto"/>
            <w:vMerge/>
          </w:tcPr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C51EC" w:rsidRPr="00A74529" w:rsidRDefault="00DC51EC" w:rsidP="00936BA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4529">
              <w:rPr>
                <w:color w:val="000000"/>
                <w:sz w:val="28"/>
                <w:szCs w:val="28"/>
              </w:rPr>
              <w:t>1. Какие проблемы экономического роста возникают в отдельной стране?</w:t>
            </w:r>
          </w:p>
          <w:p w:rsidR="00DC51EC" w:rsidRPr="00A74529" w:rsidRDefault="00DC51EC" w:rsidP="00936BA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4529">
              <w:rPr>
                <w:color w:val="000000"/>
                <w:sz w:val="28"/>
                <w:szCs w:val="28"/>
              </w:rPr>
              <w:t>2. Какими признаками характеризуются отдельные модели экономи</w:t>
            </w:r>
            <w:r w:rsidRPr="00A74529">
              <w:rPr>
                <w:color w:val="000000"/>
                <w:sz w:val="28"/>
                <w:szCs w:val="28"/>
              </w:rPr>
              <w:softHyphen/>
              <w:t>ческого роста?</w:t>
            </w:r>
          </w:p>
          <w:p w:rsidR="00DC51EC" w:rsidRPr="00A74529" w:rsidRDefault="00DC51EC" w:rsidP="00936BA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4529">
              <w:rPr>
                <w:color w:val="000000"/>
                <w:sz w:val="28"/>
                <w:szCs w:val="28"/>
              </w:rPr>
              <w:t>3.  По каким направлениям осуществляется интенсификация эконо</w:t>
            </w:r>
            <w:r w:rsidRPr="00A74529">
              <w:rPr>
                <w:color w:val="000000"/>
                <w:sz w:val="28"/>
                <w:szCs w:val="28"/>
              </w:rPr>
              <w:softHyphen/>
              <w:t>мического роста?</w:t>
            </w:r>
          </w:p>
          <w:p w:rsidR="00DC51EC" w:rsidRPr="00A74529" w:rsidRDefault="00DC51EC" w:rsidP="00936BA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4529">
              <w:rPr>
                <w:color w:val="000000"/>
                <w:sz w:val="28"/>
                <w:szCs w:val="28"/>
              </w:rPr>
              <w:t>4. Дайте пояснение понятия «полная занятость».</w:t>
            </w:r>
          </w:p>
          <w:p w:rsidR="00DC51EC" w:rsidRPr="00A74529" w:rsidRDefault="00DC51EC" w:rsidP="00936BA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4529">
              <w:rPr>
                <w:color w:val="000000"/>
                <w:sz w:val="28"/>
                <w:szCs w:val="28"/>
              </w:rPr>
              <w:t>5.  Что отличает преждевременную инфляцию от чистой?</w:t>
            </w:r>
          </w:p>
          <w:p w:rsidR="00DC51EC" w:rsidRPr="00A74529" w:rsidRDefault="00DC51EC" w:rsidP="00936BAA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4529">
              <w:rPr>
                <w:rFonts w:ascii="Times New Roman" w:hAnsi="Times New Roman"/>
                <w:color w:val="000000"/>
                <w:sz w:val="28"/>
                <w:szCs w:val="28"/>
              </w:rPr>
              <w:t>6. При каких условиях возникает инфляция, вызнанная рядом перемен?</w:t>
            </w:r>
          </w:p>
          <w:p w:rsidR="00DC51EC" w:rsidRPr="00A74529" w:rsidRDefault="00DC51EC" w:rsidP="00FC1476">
            <w:pPr>
              <w:shd w:val="clear" w:color="auto" w:fill="FFFFFF"/>
              <w:spacing w:before="4" w:line="234" w:lineRule="exact"/>
              <w:ind w:right="32" w:firstLine="59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673384">
        <w:trPr>
          <w:gridBefore w:val="1"/>
          <w:trHeight w:val="555"/>
        </w:trPr>
        <w:tc>
          <w:tcPr>
            <w:tcW w:w="0" w:type="auto"/>
            <w:vMerge w:val="restart"/>
          </w:tcPr>
          <w:p w:rsidR="00DC51EC" w:rsidRPr="00A74529" w:rsidRDefault="00DC51EC" w:rsidP="00646153">
            <w:pPr>
              <w:shd w:val="clear" w:color="auto" w:fill="FFFFFF"/>
              <w:spacing w:before="4" w:line="234" w:lineRule="exact"/>
              <w:ind w:right="32"/>
              <w:rPr>
                <w:sz w:val="28"/>
                <w:szCs w:val="28"/>
                <w:u w:val="single"/>
              </w:rPr>
            </w:pPr>
            <w:r w:rsidRPr="00A74529">
              <w:rPr>
                <w:b/>
                <w:sz w:val="28"/>
                <w:szCs w:val="28"/>
                <w:u w:val="single"/>
              </w:rPr>
              <w:t>Тема 4.3.</w:t>
            </w:r>
            <w:r w:rsidRPr="00A74529">
              <w:rPr>
                <w:sz w:val="28"/>
                <w:szCs w:val="28"/>
                <w:u w:val="single"/>
              </w:rPr>
              <w:t xml:space="preserve"> Неустойчивость и равновесие макроэкономики</w:t>
            </w:r>
          </w:p>
          <w:p w:rsidR="00DC51EC" w:rsidRPr="00A74529" w:rsidRDefault="00DC51EC" w:rsidP="00FC1476">
            <w:pPr>
              <w:shd w:val="clear" w:color="auto" w:fill="FFFFFF"/>
              <w:spacing w:before="4" w:line="234" w:lineRule="exact"/>
              <w:ind w:right="32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0" w:type="auto"/>
          </w:tcPr>
          <w:p w:rsidR="00DC51EC" w:rsidRPr="00A74529" w:rsidRDefault="00DC51EC" w:rsidP="004749E7">
            <w:pPr>
              <w:spacing w:line="360" w:lineRule="auto"/>
              <w:rPr>
                <w:b/>
                <w:sz w:val="28"/>
                <w:szCs w:val="28"/>
              </w:rPr>
            </w:pPr>
            <w:r w:rsidRPr="00A74529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673384">
        <w:trPr>
          <w:gridBefore w:val="1"/>
        </w:trPr>
        <w:tc>
          <w:tcPr>
            <w:tcW w:w="0" w:type="auto"/>
            <w:vMerge/>
          </w:tcPr>
          <w:p w:rsidR="00DC51EC" w:rsidRPr="00A74529" w:rsidRDefault="00DC51EC" w:rsidP="00C230B8">
            <w:pPr>
              <w:shd w:val="clear" w:color="auto" w:fill="FFFFFF"/>
              <w:spacing w:before="4" w:line="234" w:lineRule="exact"/>
              <w:ind w:right="32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0" w:type="auto"/>
          </w:tcPr>
          <w:p w:rsidR="00DC51EC" w:rsidRPr="00A74529" w:rsidRDefault="00DC51EC" w:rsidP="005113B5">
            <w:pPr>
              <w:shd w:val="clear" w:color="auto" w:fill="FFFFFF"/>
              <w:spacing w:before="4" w:line="234" w:lineRule="exact"/>
              <w:ind w:right="32" w:firstLine="590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 xml:space="preserve">Циклическое развитие национального хозяйства. </w:t>
            </w:r>
            <w:r w:rsidRPr="00A74529">
              <w:rPr>
                <w:sz w:val="28"/>
                <w:szCs w:val="28"/>
              </w:rPr>
              <w:br/>
              <w:t>Безработица и занятость. Причины и виды безработицы. Политика занятости.</w:t>
            </w:r>
          </w:p>
          <w:p w:rsidR="00DC51EC" w:rsidRPr="00A74529" w:rsidRDefault="00DC51EC" w:rsidP="006945F4">
            <w:pPr>
              <w:shd w:val="clear" w:color="auto" w:fill="FFFFFF"/>
              <w:spacing w:before="4" w:line="234" w:lineRule="exact"/>
              <w:ind w:right="32" w:firstLine="590"/>
              <w:jc w:val="both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Инфляция и устойчивость денежного обращения. Уравнение И. Фи</w:t>
            </w:r>
            <w:r w:rsidRPr="00A74529">
              <w:rPr>
                <w:sz w:val="28"/>
                <w:szCs w:val="28"/>
              </w:rPr>
              <w:softHyphen/>
              <w:t>шера. Факторы, порождающие инфляцию. Антиинфляционная политика.</w:t>
            </w:r>
          </w:p>
          <w:p w:rsidR="00DC51EC" w:rsidRPr="00A74529" w:rsidRDefault="00DC51EC" w:rsidP="00FC1476">
            <w:pPr>
              <w:shd w:val="clear" w:color="auto" w:fill="FFFFFF"/>
              <w:spacing w:before="4" w:line="234" w:lineRule="exact"/>
              <w:ind w:right="32" w:firstLine="59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2</w:t>
            </w:r>
          </w:p>
        </w:tc>
      </w:tr>
      <w:tr w:rsidR="00DC51EC" w:rsidRPr="00A74529" w:rsidTr="005113B5">
        <w:trPr>
          <w:gridBefore w:val="1"/>
        </w:trPr>
        <w:tc>
          <w:tcPr>
            <w:tcW w:w="0" w:type="auto"/>
            <w:vMerge/>
          </w:tcPr>
          <w:p w:rsidR="00DC51EC" w:rsidRPr="00A74529" w:rsidRDefault="00DC51EC" w:rsidP="00C230B8">
            <w:pPr>
              <w:shd w:val="clear" w:color="auto" w:fill="FFFFFF"/>
              <w:spacing w:before="4" w:line="234" w:lineRule="exact"/>
              <w:ind w:right="32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0" w:type="auto"/>
          </w:tcPr>
          <w:p w:rsidR="00DC51EC" w:rsidRPr="00A74529" w:rsidRDefault="00DC51EC" w:rsidP="0023115F">
            <w:pPr>
              <w:spacing w:line="360" w:lineRule="auto"/>
              <w:rPr>
                <w:b/>
                <w:sz w:val="28"/>
                <w:szCs w:val="28"/>
              </w:rPr>
            </w:pPr>
            <w:r w:rsidRPr="00A74529">
              <w:rPr>
                <w:b/>
                <w:sz w:val="28"/>
                <w:szCs w:val="28"/>
              </w:rPr>
              <w:t>Самостоятельная работа обучающихся:</w:t>
            </w:r>
          </w:p>
        </w:tc>
        <w:tc>
          <w:tcPr>
            <w:tcW w:w="0" w:type="auto"/>
            <w:vMerge w:val="restart"/>
          </w:tcPr>
          <w:p w:rsidR="00DC51EC" w:rsidRPr="00A74529" w:rsidRDefault="00DC51EC" w:rsidP="005113B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rPr>
          <w:gridBefore w:val="1"/>
        </w:trPr>
        <w:tc>
          <w:tcPr>
            <w:tcW w:w="0" w:type="auto"/>
            <w:vMerge/>
          </w:tcPr>
          <w:p w:rsidR="00DC51EC" w:rsidRPr="00A74529" w:rsidRDefault="00DC51EC" w:rsidP="00C230B8">
            <w:pPr>
              <w:shd w:val="clear" w:color="auto" w:fill="FFFFFF"/>
              <w:spacing w:before="4" w:line="234" w:lineRule="exact"/>
              <w:ind w:right="32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0" w:type="auto"/>
          </w:tcPr>
          <w:p w:rsidR="00DC51EC" w:rsidRPr="00A74529" w:rsidRDefault="00DC51EC" w:rsidP="0023115F">
            <w:pPr>
              <w:spacing w:line="360" w:lineRule="auto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Домашняя работа:</w:t>
            </w: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rPr>
          <w:gridBefore w:val="1"/>
        </w:trPr>
        <w:tc>
          <w:tcPr>
            <w:tcW w:w="0" w:type="auto"/>
            <w:vMerge/>
          </w:tcPr>
          <w:p w:rsidR="00DC51EC" w:rsidRPr="00A74529" w:rsidRDefault="00DC51EC" w:rsidP="00C230B8">
            <w:pPr>
              <w:shd w:val="clear" w:color="auto" w:fill="FFFFFF"/>
              <w:spacing w:before="4" w:line="234" w:lineRule="exact"/>
              <w:ind w:right="32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0" w:type="auto"/>
          </w:tcPr>
          <w:p w:rsidR="00DC51EC" w:rsidRPr="00A74529" w:rsidRDefault="00DC51EC" w:rsidP="0023115F">
            <w:pPr>
              <w:spacing w:line="360" w:lineRule="auto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- изучить учебный материал;</w:t>
            </w: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673384">
        <w:trPr>
          <w:gridBefore w:val="1"/>
        </w:trPr>
        <w:tc>
          <w:tcPr>
            <w:tcW w:w="0" w:type="auto"/>
            <w:vMerge/>
          </w:tcPr>
          <w:p w:rsidR="00DC51EC" w:rsidRPr="00A74529" w:rsidRDefault="00DC51EC" w:rsidP="00C230B8">
            <w:pPr>
              <w:shd w:val="clear" w:color="auto" w:fill="FFFFFF"/>
              <w:spacing w:before="4" w:line="234" w:lineRule="exact"/>
              <w:ind w:right="32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0" w:type="auto"/>
          </w:tcPr>
          <w:p w:rsidR="00DC51EC" w:rsidRPr="00A74529" w:rsidRDefault="00DC51EC" w:rsidP="0023115F">
            <w:pPr>
              <w:spacing w:line="360" w:lineRule="auto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- написать конспект;</w:t>
            </w:r>
          </w:p>
        </w:tc>
        <w:tc>
          <w:tcPr>
            <w:tcW w:w="0" w:type="auto"/>
            <w:vMerge w:val="restart"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rPr>
          <w:gridBefore w:val="1"/>
        </w:trPr>
        <w:tc>
          <w:tcPr>
            <w:tcW w:w="0" w:type="auto"/>
            <w:vMerge w:val="restart"/>
            <w:tcBorders>
              <w:top w:val="nil"/>
            </w:tcBorders>
          </w:tcPr>
          <w:p w:rsidR="00DC51EC" w:rsidRPr="00A74529" w:rsidRDefault="00DC51EC" w:rsidP="00C230B8">
            <w:pPr>
              <w:shd w:val="clear" w:color="auto" w:fill="FFFFFF"/>
              <w:spacing w:before="4" w:line="234" w:lineRule="exact"/>
              <w:ind w:right="32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0" w:type="auto"/>
          </w:tcPr>
          <w:p w:rsidR="00DC51EC" w:rsidRPr="00A74529" w:rsidRDefault="00DC51EC" w:rsidP="0023115F">
            <w:pPr>
              <w:spacing w:line="360" w:lineRule="auto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- ответить на контрольные вопросы;</w:t>
            </w: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rPr>
          <w:gridBefore w:val="1"/>
        </w:trPr>
        <w:tc>
          <w:tcPr>
            <w:tcW w:w="0" w:type="auto"/>
            <w:vMerge/>
          </w:tcPr>
          <w:p w:rsidR="00DC51EC" w:rsidRPr="00A74529" w:rsidRDefault="00DC51EC" w:rsidP="00C230B8">
            <w:pPr>
              <w:shd w:val="clear" w:color="auto" w:fill="FFFFFF"/>
              <w:spacing w:before="4" w:line="234" w:lineRule="exact"/>
              <w:ind w:right="32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0" w:type="auto"/>
          </w:tcPr>
          <w:p w:rsidR="00DC51EC" w:rsidRPr="00A74529" w:rsidRDefault="00DC51EC" w:rsidP="0023115F">
            <w:pPr>
              <w:spacing w:line="360" w:lineRule="auto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- подготовиться к текущей аттестации.</w:t>
            </w: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rPr>
          <w:gridBefore w:val="1"/>
        </w:trPr>
        <w:tc>
          <w:tcPr>
            <w:tcW w:w="0" w:type="auto"/>
            <w:vMerge/>
          </w:tcPr>
          <w:p w:rsidR="00DC51EC" w:rsidRPr="00A74529" w:rsidRDefault="00DC51EC" w:rsidP="00C230B8">
            <w:pPr>
              <w:shd w:val="clear" w:color="auto" w:fill="FFFFFF"/>
              <w:spacing w:before="4" w:line="234" w:lineRule="exact"/>
              <w:ind w:right="32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0" w:type="auto"/>
          </w:tcPr>
          <w:p w:rsidR="00DC51EC" w:rsidRPr="00A74529" w:rsidRDefault="00DC51EC" w:rsidP="0023115F">
            <w:pPr>
              <w:spacing w:line="360" w:lineRule="auto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Тематика внеаудиторной самостоятельной работы:</w:t>
            </w: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rPr>
          <w:gridBefore w:val="1"/>
        </w:trPr>
        <w:tc>
          <w:tcPr>
            <w:tcW w:w="0" w:type="auto"/>
            <w:vMerge/>
          </w:tcPr>
          <w:p w:rsidR="00DC51EC" w:rsidRPr="00A74529" w:rsidRDefault="00DC51EC" w:rsidP="00C230B8">
            <w:pPr>
              <w:shd w:val="clear" w:color="auto" w:fill="FFFFFF"/>
              <w:spacing w:before="4" w:line="234" w:lineRule="exact"/>
              <w:ind w:right="32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0" w:type="auto"/>
          </w:tcPr>
          <w:p w:rsidR="00DC51EC" w:rsidRPr="00A74529" w:rsidRDefault="00DC51EC" w:rsidP="001B0F5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4529">
              <w:rPr>
                <w:color w:val="000000"/>
                <w:sz w:val="28"/>
                <w:szCs w:val="28"/>
              </w:rPr>
              <w:t>1. Каковы причины экономических циклов?</w:t>
            </w:r>
          </w:p>
          <w:p w:rsidR="00DC51EC" w:rsidRPr="00A74529" w:rsidRDefault="00DC51EC" w:rsidP="001B0F5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4529">
              <w:rPr>
                <w:color w:val="000000"/>
                <w:sz w:val="28"/>
                <w:szCs w:val="28"/>
              </w:rPr>
              <w:t>2. Каковы основные фазы экономического цикла?</w:t>
            </w:r>
          </w:p>
          <w:p w:rsidR="00DC51EC" w:rsidRPr="00A74529" w:rsidRDefault="00DC51EC" w:rsidP="001B0F5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4529">
              <w:rPr>
                <w:color w:val="000000"/>
                <w:sz w:val="28"/>
                <w:szCs w:val="28"/>
              </w:rPr>
              <w:t xml:space="preserve">3. Какие экономические кризисы на протяжении </w:t>
            </w:r>
            <w:r w:rsidRPr="00A74529">
              <w:rPr>
                <w:color w:val="000000"/>
                <w:sz w:val="28"/>
                <w:szCs w:val="28"/>
                <w:lang w:val="en-US"/>
              </w:rPr>
              <w:t>XX</w:t>
            </w:r>
            <w:r w:rsidRPr="00A74529">
              <w:rPr>
                <w:color w:val="000000"/>
                <w:sz w:val="28"/>
                <w:szCs w:val="28"/>
              </w:rPr>
              <w:t xml:space="preserve"> в. были наиболее</w:t>
            </w:r>
          </w:p>
          <w:p w:rsidR="00DC51EC" w:rsidRPr="00A74529" w:rsidRDefault="00DC51EC" w:rsidP="001B0F5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4529">
              <w:rPr>
                <w:color w:val="000000"/>
                <w:sz w:val="28"/>
                <w:szCs w:val="28"/>
              </w:rPr>
              <w:t>разрушительными?</w:t>
            </w:r>
          </w:p>
          <w:p w:rsidR="00DC51EC" w:rsidRPr="00A74529" w:rsidRDefault="00DC51EC" w:rsidP="001B0F5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4529">
              <w:rPr>
                <w:color w:val="000000"/>
                <w:sz w:val="28"/>
                <w:szCs w:val="28"/>
              </w:rPr>
              <w:t>4.  Определите, к какой фазе экономического цикла относятся следу</w:t>
            </w:r>
            <w:r w:rsidRPr="00A74529">
              <w:rPr>
                <w:color w:val="000000"/>
                <w:sz w:val="28"/>
                <w:szCs w:val="28"/>
              </w:rPr>
              <w:softHyphen/>
              <w:t>ющие явления:</w:t>
            </w:r>
          </w:p>
          <w:p w:rsidR="00DC51EC" w:rsidRPr="00A74529" w:rsidRDefault="00DC51EC" w:rsidP="001B0F5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4529">
              <w:rPr>
                <w:color w:val="000000"/>
                <w:sz w:val="28"/>
                <w:szCs w:val="28"/>
              </w:rPr>
              <w:t>сокращение прибылей;</w:t>
            </w:r>
          </w:p>
          <w:p w:rsidR="00DC51EC" w:rsidRPr="00A74529" w:rsidRDefault="00DC51EC" w:rsidP="001B0F5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4529">
              <w:rPr>
                <w:color w:val="000000"/>
                <w:sz w:val="28"/>
                <w:szCs w:val="28"/>
              </w:rPr>
              <w:t>рост инвестиций;</w:t>
            </w:r>
          </w:p>
          <w:p w:rsidR="00DC51EC" w:rsidRPr="00A74529" w:rsidRDefault="00DC51EC" w:rsidP="001B0F5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4529">
              <w:rPr>
                <w:color w:val="000000"/>
                <w:sz w:val="28"/>
                <w:szCs w:val="28"/>
              </w:rPr>
              <w:t>рост налоговых поступлений;</w:t>
            </w:r>
          </w:p>
          <w:p w:rsidR="00DC51EC" w:rsidRPr="00A74529" w:rsidRDefault="00DC51EC" w:rsidP="001B0F5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4529">
              <w:rPr>
                <w:color w:val="000000"/>
                <w:sz w:val="28"/>
                <w:szCs w:val="28"/>
              </w:rPr>
              <w:t>увеличение спроса на труд;</w:t>
            </w:r>
          </w:p>
          <w:p w:rsidR="00DC51EC" w:rsidRPr="00A74529" w:rsidRDefault="00DC51EC" w:rsidP="001B0F5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4529">
              <w:rPr>
                <w:color w:val="000000"/>
                <w:sz w:val="28"/>
                <w:szCs w:val="28"/>
              </w:rPr>
              <w:t>падение курса акции;</w:t>
            </w:r>
          </w:p>
          <w:p w:rsidR="00DC51EC" w:rsidRPr="00A74529" w:rsidRDefault="00DC51EC" w:rsidP="001B0F5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4529">
              <w:rPr>
                <w:color w:val="000000"/>
                <w:sz w:val="28"/>
                <w:szCs w:val="28"/>
              </w:rPr>
              <w:t>рост инфляции;</w:t>
            </w:r>
          </w:p>
          <w:p w:rsidR="00DC51EC" w:rsidRPr="00A74529" w:rsidRDefault="00DC51EC" w:rsidP="001B0F5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4529">
              <w:rPr>
                <w:color w:val="000000"/>
                <w:sz w:val="28"/>
                <w:szCs w:val="28"/>
              </w:rPr>
              <w:t>снижение уровня процентных ставок,</w:t>
            </w:r>
          </w:p>
          <w:p w:rsidR="00DC51EC" w:rsidRPr="00A74529" w:rsidRDefault="00DC51EC" w:rsidP="001B0F5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4529">
              <w:rPr>
                <w:color w:val="000000"/>
                <w:sz w:val="28"/>
                <w:szCs w:val="28"/>
              </w:rPr>
              <w:t>5.  Какие экономические параметры являются проциклическими,</w:t>
            </w:r>
          </w:p>
          <w:p w:rsidR="00DC51EC" w:rsidRPr="00A74529" w:rsidRDefault="00DC51EC" w:rsidP="001B0F5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4529">
              <w:rPr>
                <w:color w:val="000000"/>
                <w:sz w:val="28"/>
                <w:szCs w:val="28"/>
              </w:rPr>
              <w:t>контрциклическими, ациклическими?</w:t>
            </w:r>
          </w:p>
          <w:p w:rsidR="00DC51EC" w:rsidRPr="00A74529" w:rsidRDefault="00DC51EC" w:rsidP="001B0F5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4529">
              <w:rPr>
                <w:color w:val="000000"/>
                <w:sz w:val="28"/>
                <w:szCs w:val="28"/>
              </w:rPr>
              <w:t>6. Дайте определение понятию «структурный кризис».</w:t>
            </w:r>
          </w:p>
          <w:p w:rsidR="00DC51EC" w:rsidRPr="00A74529" w:rsidRDefault="00DC51EC" w:rsidP="001B0F5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4529">
              <w:rPr>
                <w:color w:val="000000"/>
                <w:sz w:val="28"/>
                <w:szCs w:val="28"/>
              </w:rPr>
              <w:t>7.  Какие виды экономических циклон вы можете перечислить?</w:t>
            </w:r>
          </w:p>
          <w:p w:rsidR="00DC51EC" w:rsidRPr="00A74529" w:rsidRDefault="00DC51EC" w:rsidP="001B0F5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4529">
              <w:rPr>
                <w:color w:val="000000"/>
                <w:sz w:val="28"/>
                <w:szCs w:val="28"/>
              </w:rPr>
              <w:t>8.  В чем заключается эффект акселератора?</w:t>
            </w:r>
          </w:p>
          <w:p w:rsidR="00DC51EC" w:rsidRPr="00A74529" w:rsidRDefault="00DC51EC" w:rsidP="006945F4">
            <w:pPr>
              <w:shd w:val="clear" w:color="auto" w:fill="FFFFFF"/>
              <w:spacing w:before="4" w:line="234" w:lineRule="exact"/>
              <w:ind w:right="32" w:firstLine="59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rPr>
          <w:gridBefore w:val="1"/>
        </w:trPr>
        <w:tc>
          <w:tcPr>
            <w:tcW w:w="0" w:type="auto"/>
            <w:vMerge w:val="restart"/>
          </w:tcPr>
          <w:p w:rsidR="00DC51EC" w:rsidRPr="00A74529" w:rsidRDefault="00DC51EC" w:rsidP="00646153">
            <w:pPr>
              <w:shd w:val="clear" w:color="auto" w:fill="FFFFFF"/>
              <w:spacing w:before="4" w:line="234" w:lineRule="exact"/>
              <w:ind w:right="32"/>
              <w:rPr>
                <w:sz w:val="28"/>
                <w:szCs w:val="28"/>
                <w:u w:val="single"/>
              </w:rPr>
            </w:pPr>
            <w:r w:rsidRPr="00A74529">
              <w:rPr>
                <w:b/>
                <w:sz w:val="28"/>
                <w:szCs w:val="28"/>
                <w:u w:val="single"/>
              </w:rPr>
              <w:t>Тема 4.4.</w:t>
            </w:r>
            <w:r w:rsidRPr="00A74529">
              <w:rPr>
                <w:sz w:val="28"/>
                <w:szCs w:val="28"/>
                <w:u w:val="single"/>
              </w:rPr>
              <w:t xml:space="preserve"> Регуляторы национального хозяйства</w:t>
            </w:r>
          </w:p>
          <w:p w:rsidR="00DC51EC" w:rsidRPr="00A74529" w:rsidRDefault="00DC51EC" w:rsidP="003C54C3">
            <w:pPr>
              <w:shd w:val="clear" w:color="auto" w:fill="FFFFFF"/>
              <w:spacing w:before="4" w:line="234" w:lineRule="exact"/>
              <w:ind w:right="32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0" w:type="auto"/>
          </w:tcPr>
          <w:p w:rsidR="00DC51EC" w:rsidRPr="00A74529" w:rsidRDefault="00DC51EC" w:rsidP="004749E7">
            <w:pPr>
              <w:spacing w:line="360" w:lineRule="auto"/>
              <w:rPr>
                <w:b/>
                <w:sz w:val="28"/>
                <w:szCs w:val="28"/>
              </w:rPr>
            </w:pPr>
            <w:r w:rsidRPr="00A74529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rPr>
          <w:gridBefore w:val="1"/>
        </w:trPr>
        <w:tc>
          <w:tcPr>
            <w:tcW w:w="0" w:type="auto"/>
            <w:vMerge/>
          </w:tcPr>
          <w:p w:rsidR="00DC51EC" w:rsidRPr="00A74529" w:rsidRDefault="00DC51EC" w:rsidP="00C230B8">
            <w:pPr>
              <w:shd w:val="clear" w:color="auto" w:fill="FFFFFF"/>
              <w:spacing w:before="4" w:line="234" w:lineRule="exact"/>
              <w:ind w:right="32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0" w:type="auto"/>
          </w:tcPr>
          <w:p w:rsidR="00DC51EC" w:rsidRPr="00A74529" w:rsidRDefault="00DC51EC" w:rsidP="003C54C3">
            <w:pPr>
              <w:shd w:val="clear" w:color="auto" w:fill="FFFFFF"/>
              <w:spacing w:before="4" w:line="234" w:lineRule="exact"/>
              <w:ind w:right="32" w:firstLine="590"/>
              <w:jc w:val="both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Рыночное саморегулирование. Невозможность стихийно-рыночного регулирования макроэкономики в XX веке.</w:t>
            </w:r>
          </w:p>
          <w:p w:rsidR="00DC51EC" w:rsidRPr="00A74529" w:rsidRDefault="00DC51EC" w:rsidP="003C54C3">
            <w:pPr>
              <w:shd w:val="clear" w:color="auto" w:fill="FFFFFF"/>
              <w:spacing w:before="4" w:line="234" w:lineRule="exact"/>
              <w:ind w:right="32" w:firstLine="590"/>
              <w:jc w:val="both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Государственное управление национальным хозяйством и пределы его развития.</w:t>
            </w:r>
          </w:p>
          <w:p w:rsidR="00DC51EC" w:rsidRPr="00A74529" w:rsidRDefault="00DC51EC" w:rsidP="003C54C3">
            <w:pPr>
              <w:shd w:val="clear" w:color="auto" w:fill="FFFFFF"/>
              <w:spacing w:before="4" w:line="234" w:lineRule="exact"/>
              <w:ind w:right="32" w:firstLine="590"/>
              <w:jc w:val="both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Смешанная система управления национальной экономикой и ее осо</w:t>
            </w:r>
            <w:r w:rsidRPr="00A74529">
              <w:rPr>
                <w:sz w:val="28"/>
                <w:szCs w:val="28"/>
              </w:rPr>
              <w:softHyphen/>
              <w:t>бенности в разных странах.</w:t>
            </w:r>
          </w:p>
          <w:p w:rsidR="00DC51EC" w:rsidRPr="00A74529" w:rsidRDefault="00DC51EC" w:rsidP="003C54C3">
            <w:pPr>
              <w:shd w:val="clear" w:color="auto" w:fill="FFFFFF"/>
              <w:spacing w:before="4" w:line="234" w:lineRule="exact"/>
              <w:ind w:right="32" w:firstLine="590"/>
              <w:jc w:val="both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Преобразование системы управления в России на рубеже XX-XXI столетий.</w:t>
            </w:r>
          </w:p>
          <w:p w:rsidR="00DC51EC" w:rsidRPr="00A74529" w:rsidRDefault="00DC51EC" w:rsidP="006945F4">
            <w:pPr>
              <w:shd w:val="clear" w:color="auto" w:fill="FFFFFF"/>
              <w:spacing w:before="4" w:line="234" w:lineRule="exact"/>
              <w:ind w:right="32" w:firstLine="59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2</w:t>
            </w:r>
          </w:p>
        </w:tc>
      </w:tr>
      <w:tr w:rsidR="00DC51EC" w:rsidRPr="00A74529" w:rsidTr="00333486">
        <w:trPr>
          <w:gridBefore w:val="1"/>
        </w:trPr>
        <w:tc>
          <w:tcPr>
            <w:tcW w:w="0" w:type="auto"/>
            <w:vMerge w:val="restart"/>
          </w:tcPr>
          <w:p w:rsidR="00DC51EC" w:rsidRPr="00A74529" w:rsidRDefault="00DC51EC" w:rsidP="00C230B8">
            <w:pPr>
              <w:shd w:val="clear" w:color="auto" w:fill="FFFFFF"/>
              <w:spacing w:before="4" w:line="234" w:lineRule="exact"/>
              <w:ind w:right="32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0" w:type="auto"/>
          </w:tcPr>
          <w:p w:rsidR="00DC51EC" w:rsidRPr="00A74529" w:rsidRDefault="00DC51EC" w:rsidP="0023115F">
            <w:pPr>
              <w:spacing w:line="360" w:lineRule="auto"/>
              <w:rPr>
                <w:b/>
                <w:sz w:val="28"/>
                <w:szCs w:val="28"/>
              </w:rPr>
            </w:pPr>
            <w:r w:rsidRPr="00A74529">
              <w:rPr>
                <w:b/>
                <w:sz w:val="28"/>
                <w:szCs w:val="28"/>
              </w:rPr>
              <w:t>Самостоятельная работа обучающихся:</w:t>
            </w:r>
          </w:p>
        </w:tc>
        <w:tc>
          <w:tcPr>
            <w:tcW w:w="0" w:type="auto"/>
            <w:vMerge w:val="restart"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rPr>
          <w:gridBefore w:val="1"/>
        </w:trPr>
        <w:tc>
          <w:tcPr>
            <w:tcW w:w="0" w:type="auto"/>
            <w:vMerge/>
          </w:tcPr>
          <w:p w:rsidR="00DC51EC" w:rsidRPr="00A74529" w:rsidRDefault="00DC51EC" w:rsidP="00C230B8">
            <w:pPr>
              <w:shd w:val="clear" w:color="auto" w:fill="FFFFFF"/>
              <w:spacing w:before="4" w:line="234" w:lineRule="exact"/>
              <w:ind w:right="32"/>
              <w:jc w:val="both"/>
              <w:rPr>
                <w:sz w:val="28"/>
                <w:szCs w:val="28"/>
                <w:u w:val="single"/>
              </w:rPr>
            </w:pPr>
            <w:bookmarkStart w:id="0" w:name="_GoBack" w:colFirst="3" w:colLast="3"/>
          </w:p>
        </w:tc>
        <w:tc>
          <w:tcPr>
            <w:tcW w:w="0" w:type="auto"/>
          </w:tcPr>
          <w:p w:rsidR="00DC51EC" w:rsidRPr="00A74529" w:rsidRDefault="00DC51EC" w:rsidP="0023115F">
            <w:pPr>
              <w:spacing w:line="360" w:lineRule="auto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Домашняя работа:</w:t>
            </w: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bookmarkEnd w:id="0"/>
      <w:tr w:rsidR="00DC51EC" w:rsidRPr="00A74529" w:rsidTr="00333486">
        <w:trPr>
          <w:gridBefore w:val="1"/>
        </w:trPr>
        <w:tc>
          <w:tcPr>
            <w:tcW w:w="0" w:type="auto"/>
            <w:vMerge/>
          </w:tcPr>
          <w:p w:rsidR="00DC51EC" w:rsidRPr="00A74529" w:rsidRDefault="00DC51EC" w:rsidP="00C230B8">
            <w:pPr>
              <w:shd w:val="clear" w:color="auto" w:fill="FFFFFF"/>
              <w:spacing w:before="4" w:line="234" w:lineRule="exact"/>
              <w:ind w:right="32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0" w:type="auto"/>
          </w:tcPr>
          <w:p w:rsidR="00DC51EC" w:rsidRPr="00A74529" w:rsidRDefault="00DC51EC" w:rsidP="0023115F">
            <w:pPr>
              <w:spacing w:line="360" w:lineRule="auto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- изучить учебный материал;</w:t>
            </w: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rPr>
          <w:gridBefore w:val="1"/>
        </w:trPr>
        <w:tc>
          <w:tcPr>
            <w:tcW w:w="0" w:type="auto"/>
            <w:vMerge/>
          </w:tcPr>
          <w:p w:rsidR="00DC51EC" w:rsidRPr="00A74529" w:rsidRDefault="00DC51EC" w:rsidP="00C230B8">
            <w:pPr>
              <w:shd w:val="clear" w:color="auto" w:fill="FFFFFF"/>
              <w:spacing w:before="4" w:line="234" w:lineRule="exact"/>
              <w:ind w:right="32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0" w:type="auto"/>
          </w:tcPr>
          <w:p w:rsidR="00DC51EC" w:rsidRPr="00A74529" w:rsidRDefault="00DC51EC" w:rsidP="0023115F">
            <w:pPr>
              <w:spacing w:line="360" w:lineRule="auto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- написать конспект;</w:t>
            </w: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rPr>
          <w:gridBefore w:val="1"/>
        </w:trPr>
        <w:tc>
          <w:tcPr>
            <w:tcW w:w="0" w:type="auto"/>
            <w:vMerge/>
          </w:tcPr>
          <w:p w:rsidR="00DC51EC" w:rsidRPr="00A74529" w:rsidRDefault="00DC51EC" w:rsidP="00C230B8">
            <w:pPr>
              <w:shd w:val="clear" w:color="auto" w:fill="FFFFFF"/>
              <w:spacing w:before="4" w:line="234" w:lineRule="exact"/>
              <w:ind w:right="32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0" w:type="auto"/>
          </w:tcPr>
          <w:p w:rsidR="00DC51EC" w:rsidRPr="00A74529" w:rsidRDefault="00DC51EC" w:rsidP="0023115F">
            <w:pPr>
              <w:spacing w:line="360" w:lineRule="auto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- ответить на контрольные вопросы;</w:t>
            </w: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rPr>
          <w:gridBefore w:val="1"/>
        </w:trPr>
        <w:tc>
          <w:tcPr>
            <w:tcW w:w="0" w:type="auto"/>
            <w:vMerge/>
          </w:tcPr>
          <w:p w:rsidR="00DC51EC" w:rsidRPr="00A74529" w:rsidRDefault="00DC51EC" w:rsidP="00C230B8">
            <w:pPr>
              <w:shd w:val="clear" w:color="auto" w:fill="FFFFFF"/>
              <w:spacing w:before="4" w:line="234" w:lineRule="exact"/>
              <w:ind w:right="32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0" w:type="auto"/>
          </w:tcPr>
          <w:p w:rsidR="00DC51EC" w:rsidRPr="00A74529" w:rsidRDefault="00DC51EC" w:rsidP="0023115F">
            <w:pPr>
              <w:spacing w:line="360" w:lineRule="auto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- подготовиться к текущей аттестации.</w:t>
            </w: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rPr>
          <w:gridBefore w:val="1"/>
        </w:trPr>
        <w:tc>
          <w:tcPr>
            <w:tcW w:w="0" w:type="auto"/>
            <w:vMerge/>
          </w:tcPr>
          <w:p w:rsidR="00DC51EC" w:rsidRPr="00A74529" w:rsidRDefault="00DC51EC" w:rsidP="00C230B8">
            <w:pPr>
              <w:shd w:val="clear" w:color="auto" w:fill="FFFFFF"/>
              <w:spacing w:before="4" w:line="234" w:lineRule="exact"/>
              <w:ind w:right="32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0" w:type="auto"/>
          </w:tcPr>
          <w:p w:rsidR="00DC51EC" w:rsidRPr="00A74529" w:rsidRDefault="00DC51EC" w:rsidP="0023115F">
            <w:pPr>
              <w:spacing w:line="360" w:lineRule="auto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Тематика внеаудиторной самостоятельной работы:</w:t>
            </w: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rPr>
          <w:gridBefore w:val="1"/>
        </w:trPr>
        <w:tc>
          <w:tcPr>
            <w:tcW w:w="0" w:type="auto"/>
            <w:vMerge/>
          </w:tcPr>
          <w:p w:rsidR="00DC51EC" w:rsidRPr="00A74529" w:rsidRDefault="00DC51EC" w:rsidP="00C230B8">
            <w:pPr>
              <w:shd w:val="clear" w:color="auto" w:fill="FFFFFF"/>
              <w:spacing w:before="4" w:line="234" w:lineRule="exact"/>
              <w:ind w:right="32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0" w:type="auto"/>
          </w:tcPr>
          <w:p w:rsidR="00DC51EC" w:rsidRPr="00A74529" w:rsidRDefault="00DC51EC" w:rsidP="00AD742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4529">
              <w:rPr>
                <w:color w:val="000000"/>
                <w:sz w:val="28"/>
                <w:szCs w:val="28"/>
              </w:rPr>
              <w:t>1.  Какие недостатки рыночной экономики вызывают необходимость государственного регулирования?</w:t>
            </w:r>
          </w:p>
          <w:p w:rsidR="00DC51EC" w:rsidRPr="00A74529" w:rsidRDefault="00DC51EC" w:rsidP="00AD742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4529">
              <w:rPr>
                <w:color w:val="000000"/>
                <w:sz w:val="28"/>
                <w:szCs w:val="28"/>
              </w:rPr>
              <w:t>2,  Какие цели ставит государство в политике регулирования эконо</w:t>
            </w:r>
            <w:r w:rsidRPr="00A74529">
              <w:rPr>
                <w:color w:val="000000"/>
                <w:sz w:val="28"/>
                <w:szCs w:val="28"/>
              </w:rPr>
              <w:softHyphen/>
              <w:t>мики?</w:t>
            </w:r>
          </w:p>
          <w:p w:rsidR="00DC51EC" w:rsidRPr="00A74529" w:rsidRDefault="00DC51EC" w:rsidP="00AD742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4529">
              <w:rPr>
                <w:color w:val="000000"/>
                <w:sz w:val="28"/>
                <w:szCs w:val="28"/>
              </w:rPr>
              <w:t>3. Какие функции выполняет государство при регулировании эконо</w:t>
            </w:r>
            <w:r w:rsidRPr="00A74529">
              <w:rPr>
                <w:color w:val="000000"/>
                <w:sz w:val="28"/>
                <w:szCs w:val="28"/>
              </w:rPr>
              <w:softHyphen/>
              <w:t>мики?</w:t>
            </w:r>
          </w:p>
          <w:p w:rsidR="00DC51EC" w:rsidRPr="00A74529" w:rsidRDefault="00DC51EC" w:rsidP="00AD742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4529">
              <w:rPr>
                <w:color w:val="000000"/>
                <w:sz w:val="28"/>
                <w:szCs w:val="28"/>
              </w:rPr>
              <w:t>4.  Какие специфические черты характерны для переходной эконо</w:t>
            </w:r>
            <w:r w:rsidRPr="00A74529">
              <w:rPr>
                <w:color w:val="000000"/>
                <w:sz w:val="28"/>
                <w:szCs w:val="28"/>
              </w:rPr>
              <w:softHyphen/>
              <w:t>мики?</w:t>
            </w:r>
          </w:p>
          <w:p w:rsidR="00DC51EC" w:rsidRPr="00A74529" w:rsidRDefault="00DC51EC" w:rsidP="00AD742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4529">
              <w:rPr>
                <w:color w:val="000000"/>
                <w:sz w:val="28"/>
                <w:szCs w:val="28"/>
              </w:rPr>
              <w:t>5.  Какие перспективы развития экономики России?</w:t>
            </w:r>
          </w:p>
          <w:p w:rsidR="00DC51EC" w:rsidRPr="00A74529" w:rsidRDefault="00DC51EC" w:rsidP="00AD742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4529">
              <w:rPr>
                <w:color w:val="000000"/>
                <w:sz w:val="28"/>
                <w:szCs w:val="28"/>
              </w:rPr>
              <w:t>6.  Какие главные задачи преобразования российской экономики не</w:t>
            </w:r>
            <w:r w:rsidRPr="00A74529">
              <w:rPr>
                <w:color w:val="000000"/>
                <w:sz w:val="28"/>
                <w:szCs w:val="28"/>
              </w:rPr>
              <w:softHyphen/>
              <w:t xml:space="preserve">обходимо решить на рубеже </w:t>
            </w:r>
            <w:r w:rsidRPr="00A74529">
              <w:rPr>
                <w:color w:val="000000"/>
                <w:sz w:val="28"/>
                <w:szCs w:val="28"/>
                <w:lang w:val="en-US"/>
              </w:rPr>
              <w:t>XX</w:t>
            </w:r>
            <w:r w:rsidRPr="00A74529">
              <w:rPr>
                <w:color w:val="000000"/>
                <w:sz w:val="28"/>
                <w:szCs w:val="28"/>
              </w:rPr>
              <w:t xml:space="preserve"> и </w:t>
            </w:r>
            <w:r w:rsidRPr="00A74529">
              <w:rPr>
                <w:color w:val="000000"/>
                <w:sz w:val="28"/>
                <w:szCs w:val="28"/>
                <w:lang w:val="en-US"/>
              </w:rPr>
              <w:t>XXI</w:t>
            </w:r>
            <w:r w:rsidRPr="00A74529">
              <w:rPr>
                <w:color w:val="000000"/>
                <w:sz w:val="28"/>
                <w:szCs w:val="28"/>
              </w:rPr>
              <w:t xml:space="preserve"> вв.?</w:t>
            </w:r>
          </w:p>
          <w:p w:rsidR="00DC51EC" w:rsidRPr="00A74529" w:rsidRDefault="00DC51EC" w:rsidP="00AD742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4529">
              <w:rPr>
                <w:color w:val="000000"/>
                <w:sz w:val="28"/>
                <w:szCs w:val="28"/>
              </w:rPr>
              <w:t>7.  Каковы предпосылки создания ИКС в России?</w:t>
            </w:r>
          </w:p>
          <w:p w:rsidR="00DC51EC" w:rsidRPr="00A74529" w:rsidRDefault="00DC51EC" w:rsidP="00AD742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4529">
              <w:rPr>
                <w:color w:val="000000"/>
                <w:sz w:val="28"/>
                <w:szCs w:val="28"/>
              </w:rPr>
              <w:t>8.  Какие преимущества достигаются при создании ИКС и форме хол</w:t>
            </w:r>
            <w:r w:rsidRPr="00A74529">
              <w:rPr>
                <w:color w:val="000000"/>
                <w:sz w:val="28"/>
                <w:szCs w:val="28"/>
              </w:rPr>
              <w:softHyphen/>
              <w:t>динга?</w:t>
            </w:r>
          </w:p>
          <w:p w:rsidR="00DC51EC" w:rsidRPr="00A74529" w:rsidRDefault="00DC51EC" w:rsidP="00AD74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74529">
              <w:rPr>
                <w:color w:val="000000"/>
                <w:sz w:val="28"/>
                <w:szCs w:val="28"/>
              </w:rPr>
              <w:t>9.  В чем суть социальной ответственности бизнеса?</w:t>
            </w:r>
          </w:p>
          <w:p w:rsidR="00DC51EC" w:rsidRPr="00A74529" w:rsidRDefault="00DC51EC" w:rsidP="00AD74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DC51EC" w:rsidRPr="00A74529" w:rsidRDefault="00DC51EC" w:rsidP="003C54C3">
            <w:pPr>
              <w:shd w:val="clear" w:color="auto" w:fill="FFFFFF"/>
              <w:spacing w:before="4" w:line="234" w:lineRule="exact"/>
              <w:ind w:right="32" w:firstLine="59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rPr>
          <w:gridBefore w:val="1"/>
        </w:trPr>
        <w:tc>
          <w:tcPr>
            <w:tcW w:w="0" w:type="auto"/>
            <w:vMerge w:val="restart"/>
          </w:tcPr>
          <w:p w:rsidR="00DC51EC" w:rsidRPr="00A74529" w:rsidRDefault="00DC51EC" w:rsidP="00C230B8">
            <w:pPr>
              <w:shd w:val="clear" w:color="auto" w:fill="FFFFFF"/>
              <w:spacing w:before="4" w:line="234" w:lineRule="exact"/>
              <w:ind w:right="32"/>
              <w:jc w:val="both"/>
              <w:rPr>
                <w:sz w:val="28"/>
                <w:szCs w:val="28"/>
                <w:u w:val="single"/>
              </w:rPr>
            </w:pPr>
            <w:r w:rsidRPr="00A74529">
              <w:rPr>
                <w:b/>
                <w:sz w:val="28"/>
                <w:szCs w:val="28"/>
                <w:u w:val="single"/>
              </w:rPr>
              <w:t>Тема 4.5.</w:t>
            </w:r>
            <w:r w:rsidRPr="00A74529">
              <w:rPr>
                <w:sz w:val="28"/>
                <w:szCs w:val="28"/>
                <w:u w:val="single"/>
              </w:rPr>
              <w:t xml:space="preserve"> Финансы и денежно-кредитная система</w:t>
            </w:r>
          </w:p>
          <w:p w:rsidR="00DC51EC" w:rsidRPr="00A74529" w:rsidRDefault="00DC51EC" w:rsidP="003C54C3">
            <w:pPr>
              <w:shd w:val="clear" w:color="auto" w:fill="FFFFFF"/>
              <w:spacing w:before="4" w:line="234" w:lineRule="exact"/>
              <w:ind w:right="32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0" w:type="auto"/>
          </w:tcPr>
          <w:p w:rsidR="00DC51EC" w:rsidRPr="00A74529" w:rsidRDefault="00DC51EC" w:rsidP="004749E7">
            <w:pPr>
              <w:spacing w:line="360" w:lineRule="auto"/>
              <w:rPr>
                <w:b/>
                <w:sz w:val="28"/>
                <w:szCs w:val="28"/>
              </w:rPr>
            </w:pPr>
            <w:r w:rsidRPr="00A74529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rPr>
          <w:gridBefore w:val="1"/>
        </w:trPr>
        <w:tc>
          <w:tcPr>
            <w:tcW w:w="0" w:type="auto"/>
            <w:vMerge/>
          </w:tcPr>
          <w:p w:rsidR="00DC51EC" w:rsidRPr="00A74529" w:rsidRDefault="00DC51EC" w:rsidP="00C230B8">
            <w:pPr>
              <w:shd w:val="clear" w:color="auto" w:fill="FFFFFF"/>
              <w:spacing w:before="4" w:line="234" w:lineRule="exact"/>
              <w:ind w:right="32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0" w:type="auto"/>
          </w:tcPr>
          <w:p w:rsidR="00DC51EC" w:rsidRPr="00A74529" w:rsidRDefault="00DC51EC" w:rsidP="003C54C3">
            <w:pPr>
              <w:shd w:val="clear" w:color="auto" w:fill="FFFFFF"/>
              <w:spacing w:before="4" w:line="234" w:lineRule="exact"/>
              <w:ind w:right="32" w:firstLine="590"/>
              <w:jc w:val="both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Финансы и их роль в регулировании экономики.</w:t>
            </w:r>
          </w:p>
          <w:p w:rsidR="00DC51EC" w:rsidRPr="00A74529" w:rsidRDefault="00DC51EC" w:rsidP="003C54C3">
            <w:pPr>
              <w:shd w:val="clear" w:color="auto" w:fill="FFFFFF"/>
              <w:spacing w:before="4" w:line="234" w:lineRule="exact"/>
              <w:ind w:right="32" w:firstLine="590"/>
              <w:jc w:val="both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Государственный бюджет: его доходы и расходы. Бюджетный дефи</w:t>
            </w:r>
            <w:r w:rsidRPr="00A74529">
              <w:rPr>
                <w:sz w:val="28"/>
                <w:szCs w:val="28"/>
              </w:rPr>
              <w:softHyphen/>
              <w:t>цит и профицит. Российский бюджет.</w:t>
            </w:r>
          </w:p>
          <w:p w:rsidR="00DC51EC" w:rsidRPr="00A74529" w:rsidRDefault="00DC51EC" w:rsidP="003C54C3">
            <w:pPr>
              <w:shd w:val="clear" w:color="auto" w:fill="FFFFFF"/>
              <w:spacing w:before="4" w:line="234" w:lineRule="exact"/>
              <w:ind w:right="32" w:firstLine="590"/>
              <w:jc w:val="both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Денежно-кредитная система. Роль банков в этой системе. Регулиро</w:t>
            </w:r>
            <w:r w:rsidRPr="00A74529">
              <w:rPr>
                <w:sz w:val="28"/>
                <w:szCs w:val="28"/>
              </w:rPr>
              <w:softHyphen/>
              <w:t>вание количества денег в обращении.</w:t>
            </w:r>
          </w:p>
          <w:p w:rsidR="00DC51EC" w:rsidRPr="00A74529" w:rsidRDefault="00DC51EC" w:rsidP="003C54C3">
            <w:pPr>
              <w:shd w:val="clear" w:color="auto" w:fill="FFFFFF"/>
              <w:spacing w:before="4" w:line="234" w:lineRule="exact"/>
              <w:ind w:right="32" w:firstLine="590"/>
              <w:jc w:val="both"/>
              <w:rPr>
                <w:sz w:val="28"/>
                <w:szCs w:val="28"/>
              </w:rPr>
            </w:pPr>
          </w:p>
          <w:p w:rsidR="00DC51EC" w:rsidRPr="00A74529" w:rsidRDefault="00DC51EC" w:rsidP="003C54C3">
            <w:pPr>
              <w:shd w:val="clear" w:color="auto" w:fill="FFFFFF"/>
              <w:spacing w:before="4" w:line="234" w:lineRule="exact"/>
              <w:ind w:right="32" w:firstLine="59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2</w:t>
            </w:r>
          </w:p>
        </w:tc>
      </w:tr>
      <w:tr w:rsidR="00DC51EC" w:rsidRPr="00A74529" w:rsidTr="00E20170">
        <w:trPr>
          <w:gridBefore w:val="1"/>
        </w:trPr>
        <w:tc>
          <w:tcPr>
            <w:tcW w:w="0" w:type="auto"/>
            <w:vMerge/>
          </w:tcPr>
          <w:p w:rsidR="00DC51EC" w:rsidRPr="00A74529" w:rsidRDefault="00DC51EC" w:rsidP="00C230B8">
            <w:pPr>
              <w:shd w:val="clear" w:color="auto" w:fill="FFFFFF"/>
              <w:spacing w:before="4" w:line="234" w:lineRule="exact"/>
              <w:ind w:right="32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0" w:type="auto"/>
          </w:tcPr>
          <w:p w:rsidR="00DC51EC" w:rsidRPr="00A74529" w:rsidRDefault="00DC51EC" w:rsidP="0023115F">
            <w:pPr>
              <w:spacing w:line="360" w:lineRule="auto"/>
              <w:rPr>
                <w:b/>
                <w:sz w:val="28"/>
                <w:szCs w:val="28"/>
              </w:rPr>
            </w:pPr>
            <w:r w:rsidRPr="00A74529">
              <w:rPr>
                <w:b/>
                <w:sz w:val="28"/>
                <w:szCs w:val="28"/>
              </w:rPr>
              <w:t>Самостоятельная работа обучающихся:</w:t>
            </w:r>
          </w:p>
        </w:tc>
        <w:tc>
          <w:tcPr>
            <w:tcW w:w="0" w:type="auto"/>
            <w:vMerge w:val="restart"/>
          </w:tcPr>
          <w:p w:rsidR="00DC51EC" w:rsidRPr="00A74529" w:rsidRDefault="00DC51EC" w:rsidP="00E2017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rPr>
          <w:gridBefore w:val="1"/>
        </w:trPr>
        <w:tc>
          <w:tcPr>
            <w:tcW w:w="0" w:type="auto"/>
            <w:vMerge/>
          </w:tcPr>
          <w:p w:rsidR="00DC51EC" w:rsidRPr="00A74529" w:rsidRDefault="00DC51EC" w:rsidP="00C230B8">
            <w:pPr>
              <w:shd w:val="clear" w:color="auto" w:fill="FFFFFF"/>
              <w:spacing w:before="4" w:line="234" w:lineRule="exact"/>
              <w:ind w:right="32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0" w:type="auto"/>
          </w:tcPr>
          <w:p w:rsidR="00DC51EC" w:rsidRPr="00A74529" w:rsidRDefault="00DC51EC" w:rsidP="0023115F">
            <w:pPr>
              <w:spacing w:line="360" w:lineRule="auto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Домашняя работа:</w:t>
            </w: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rPr>
          <w:gridBefore w:val="1"/>
        </w:trPr>
        <w:tc>
          <w:tcPr>
            <w:tcW w:w="0" w:type="auto"/>
            <w:vMerge/>
          </w:tcPr>
          <w:p w:rsidR="00DC51EC" w:rsidRPr="00A74529" w:rsidRDefault="00DC51EC" w:rsidP="00C230B8">
            <w:pPr>
              <w:shd w:val="clear" w:color="auto" w:fill="FFFFFF"/>
              <w:spacing w:before="4" w:line="234" w:lineRule="exact"/>
              <w:ind w:right="32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0" w:type="auto"/>
          </w:tcPr>
          <w:p w:rsidR="00DC51EC" w:rsidRPr="00A74529" w:rsidRDefault="00DC51EC" w:rsidP="0023115F">
            <w:pPr>
              <w:spacing w:line="360" w:lineRule="auto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- изучить учебный материал;</w:t>
            </w: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rPr>
          <w:gridBefore w:val="1"/>
        </w:trPr>
        <w:tc>
          <w:tcPr>
            <w:tcW w:w="0" w:type="auto"/>
            <w:vMerge/>
          </w:tcPr>
          <w:p w:rsidR="00DC51EC" w:rsidRPr="00A74529" w:rsidRDefault="00DC51EC" w:rsidP="00C230B8">
            <w:pPr>
              <w:shd w:val="clear" w:color="auto" w:fill="FFFFFF"/>
              <w:spacing w:before="4" w:line="234" w:lineRule="exact"/>
              <w:ind w:right="32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0" w:type="auto"/>
          </w:tcPr>
          <w:p w:rsidR="00DC51EC" w:rsidRPr="00A74529" w:rsidRDefault="00DC51EC" w:rsidP="0023115F">
            <w:pPr>
              <w:spacing w:line="360" w:lineRule="auto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- написать конспект;</w:t>
            </w: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rPr>
          <w:gridBefore w:val="1"/>
        </w:trPr>
        <w:tc>
          <w:tcPr>
            <w:tcW w:w="0" w:type="auto"/>
            <w:vMerge/>
          </w:tcPr>
          <w:p w:rsidR="00DC51EC" w:rsidRPr="00A74529" w:rsidRDefault="00DC51EC" w:rsidP="00C230B8">
            <w:pPr>
              <w:shd w:val="clear" w:color="auto" w:fill="FFFFFF"/>
              <w:spacing w:before="4" w:line="234" w:lineRule="exact"/>
              <w:ind w:right="32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0" w:type="auto"/>
          </w:tcPr>
          <w:p w:rsidR="00DC51EC" w:rsidRPr="00A74529" w:rsidRDefault="00DC51EC" w:rsidP="0023115F">
            <w:pPr>
              <w:spacing w:line="360" w:lineRule="auto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- ответить на контрольные вопросы;</w:t>
            </w: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rPr>
          <w:gridBefore w:val="1"/>
        </w:trPr>
        <w:tc>
          <w:tcPr>
            <w:tcW w:w="0" w:type="auto"/>
            <w:vMerge/>
          </w:tcPr>
          <w:p w:rsidR="00DC51EC" w:rsidRPr="00A74529" w:rsidRDefault="00DC51EC" w:rsidP="00C230B8">
            <w:pPr>
              <w:shd w:val="clear" w:color="auto" w:fill="FFFFFF"/>
              <w:spacing w:before="4" w:line="234" w:lineRule="exact"/>
              <w:ind w:right="32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0" w:type="auto"/>
          </w:tcPr>
          <w:p w:rsidR="00DC51EC" w:rsidRPr="00A74529" w:rsidRDefault="00DC51EC" w:rsidP="0023115F">
            <w:pPr>
              <w:spacing w:line="360" w:lineRule="auto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- подготовиться к текущей аттестации.</w:t>
            </w: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rPr>
          <w:gridBefore w:val="1"/>
        </w:trPr>
        <w:tc>
          <w:tcPr>
            <w:tcW w:w="0" w:type="auto"/>
            <w:vMerge/>
          </w:tcPr>
          <w:p w:rsidR="00DC51EC" w:rsidRPr="00A74529" w:rsidRDefault="00DC51EC" w:rsidP="00C230B8">
            <w:pPr>
              <w:shd w:val="clear" w:color="auto" w:fill="FFFFFF"/>
              <w:spacing w:before="4" w:line="234" w:lineRule="exact"/>
              <w:ind w:right="32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0" w:type="auto"/>
          </w:tcPr>
          <w:p w:rsidR="00DC51EC" w:rsidRPr="00A74529" w:rsidRDefault="00DC51EC" w:rsidP="0023115F">
            <w:pPr>
              <w:spacing w:line="360" w:lineRule="auto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Тематика внеаудиторной самостоятельной работы:</w:t>
            </w: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rPr>
          <w:gridBefore w:val="1"/>
        </w:trPr>
        <w:tc>
          <w:tcPr>
            <w:tcW w:w="0" w:type="auto"/>
            <w:vMerge/>
          </w:tcPr>
          <w:p w:rsidR="00DC51EC" w:rsidRPr="00A74529" w:rsidRDefault="00DC51EC" w:rsidP="00C230B8">
            <w:pPr>
              <w:shd w:val="clear" w:color="auto" w:fill="FFFFFF"/>
              <w:spacing w:before="4" w:line="234" w:lineRule="exact"/>
              <w:ind w:right="32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0" w:type="auto"/>
          </w:tcPr>
          <w:p w:rsidR="00DC51EC" w:rsidRPr="00A74529" w:rsidRDefault="00DC51EC" w:rsidP="00AD742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4529">
              <w:rPr>
                <w:color w:val="000000"/>
                <w:sz w:val="28"/>
                <w:szCs w:val="28"/>
              </w:rPr>
              <w:t>1.  Что понимается под термином «финансы»? В чем отличие денег от финансов?</w:t>
            </w:r>
          </w:p>
          <w:p w:rsidR="00DC51EC" w:rsidRPr="00A74529" w:rsidRDefault="00DC51EC" w:rsidP="00AD742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4529">
              <w:rPr>
                <w:color w:val="000000"/>
                <w:sz w:val="28"/>
                <w:szCs w:val="28"/>
              </w:rPr>
              <w:t>2.  Какие функции выполняют финансы и в чем их суть?</w:t>
            </w:r>
          </w:p>
          <w:p w:rsidR="00DC51EC" w:rsidRPr="00A74529" w:rsidRDefault="00DC51EC" w:rsidP="00AD742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4529">
              <w:rPr>
                <w:color w:val="000000"/>
                <w:sz w:val="28"/>
                <w:szCs w:val="28"/>
              </w:rPr>
              <w:t>3.  Назовите и охарактеризуйте звенья финансовой системы.</w:t>
            </w:r>
          </w:p>
          <w:p w:rsidR="00DC51EC" w:rsidRPr="00A74529" w:rsidRDefault="00DC51EC" w:rsidP="00AD742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4529">
              <w:rPr>
                <w:color w:val="000000"/>
                <w:sz w:val="28"/>
                <w:szCs w:val="28"/>
              </w:rPr>
              <w:t>4. Дайте определение понятия «управление финансами».</w:t>
            </w:r>
          </w:p>
          <w:p w:rsidR="00DC51EC" w:rsidRPr="00A74529" w:rsidRDefault="00DC51EC" w:rsidP="00AD742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4529">
              <w:rPr>
                <w:color w:val="000000"/>
                <w:sz w:val="28"/>
                <w:szCs w:val="28"/>
              </w:rPr>
              <w:t>5.  Охарактеризуйте финансовую политику Российской Федерации на современном этапе экономического развития.</w:t>
            </w:r>
          </w:p>
          <w:p w:rsidR="00DC51EC" w:rsidRPr="00A74529" w:rsidRDefault="00DC51EC" w:rsidP="00AD742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4529">
              <w:rPr>
                <w:color w:val="000000"/>
                <w:sz w:val="28"/>
                <w:szCs w:val="28"/>
              </w:rPr>
              <w:t>6. Перечислите условия существования кредита.</w:t>
            </w:r>
          </w:p>
          <w:p w:rsidR="00DC51EC" w:rsidRPr="00A74529" w:rsidRDefault="00DC51EC" w:rsidP="00AD742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4529">
              <w:rPr>
                <w:color w:val="000000"/>
                <w:sz w:val="28"/>
                <w:szCs w:val="28"/>
              </w:rPr>
              <w:t>7.  Назовите принципы кредитных отношений.</w:t>
            </w:r>
          </w:p>
          <w:p w:rsidR="00DC51EC" w:rsidRPr="00A74529" w:rsidRDefault="00DC51EC" w:rsidP="00AD7423">
            <w:pPr>
              <w:shd w:val="clear" w:color="auto" w:fill="FFFFFF"/>
              <w:tabs>
                <w:tab w:val="left" w:pos="408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4529">
              <w:rPr>
                <w:color w:val="000000"/>
                <w:sz w:val="28"/>
                <w:szCs w:val="28"/>
              </w:rPr>
              <w:t>8.  Какие формы кредита вы знаете?</w:t>
            </w:r>
            <w:r w:rsidRPr="00A74529">
              <w:rPr>
                <w:color w:val="000000"/>
                <w:sz w:val="28"/>
                <w:szCs w:val="28"/>
              </w:rPr>
              <w:tab/>
            </w:r>
          </w:p>
          <w:p w:rsidR="00DC51EC" w:rsidRPr="00A74529" w:rsidRDefault="00DC51EC" w:rsidP="00AD742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4529">
              <w:rPr>
                <w:color w:val="000000"/>
                <w:sz w:val="28"/>
                <w:szCs w:val="28"/>
              </w:rPr>
              <w:t>9. Дайте определение пеня понятию «кредитная система» и каковы ее формы?</w:t>
            </w:r>
          </w:p>
          <w:p w:rsidR="00DC51EC" w:rsidRPr="00A74529" w:rsidRDefault="00DC51EC" w:rsidP="00AD74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74529">
              <w:rPr>
                <w:color w:val="000000"/>
                <w:sz w:val="28"/>
                <w:szCs w:val="28"/>
              </w:rPr>
              <w:t>10.  Назовите основные инструменты реализации денежно-кредитной политики Банка России.</w:t>
            </w:r>
          </w:p>
          <w:p w:rsidR="00DC51EC" w:rsidRPr="00A74529" w:rsidRDefault="00DC51EC" w:rsidP="00AD74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DC51EC" w:rsidRPr="00A74529" w:rsidRDefault="00DC51EC" w:rsidP="003C54C3">
            <w:pPr>
              <w:shd w:val="clear" w:color="auto" w:fill="FFFFFF"/>
              <w:spacing w:before="4" w:line="234" w:lineRule="exact"/>
              <w:ind w:right="32" w:firstLine="59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0C1E33">
        <w:trPr>
          <w:gridBefore w:val="1"/>
        </w:trPr>
        <w:tc>
          <w:tcPr>
            <w:tcW w:w="0" w:type="auto"/>
            <w:gridSpan w:val="2"/>
          </w:tcPr>
          <w:p w:rsidR="00DC51EC" w:rsidRPr="00A74529" w:rsidRDefault="00DC51EC" w:rsidP="00102A4C">
            <w:pPr>
              <w:shd w:val="clear" w:color="auto" w:fill="FFFFFF"/>
              <w:spacing w:before="4" w:line="234" w:lineRule="exact"/>
              <w:ind w:right="32"/>
              <w:jc w:val="center"/>
              <w:rPr>
                <w:b/>
                <w:sz w:val="28"/>
                <w:szCs w:val="28"/>
              </w:rPr>
            </w:pPr>
            <w:r w:rsidRPr="00A74529">
              <w:rPr>
                <w:b/>
                <w:sz w:val="28"/>
                <w:szCs w:val="28"/>
              </w:rPr>
              <w:t>Раздел 5 СОВРЕМЕННАЯ МИРОВАЯ ЭКОНОМИКА</w:t>
            </w:r>
          </w:p>
          <w:p w:rsidR="00DC51EC" w:rsidRPr="00A74529" w:rsidRDefault="00DC51EC" w:rsidP="00D53A59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74529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rPr>
          <w:gridBefore w:val="1"/>
        </w:trPr>
        <w:tc>
          <w:tcPr>
            <w:tcW w:w="0" w:type="auto"/>
            <w:vMerge w:val="restart"/>
          </w:tcPr>
          <w:p w:rsidR="00DC51EC" w:rsidRPr="00A74529" w:rsidRDefault="00DC51EC" w:rsidP="004749E7">
            <w:pPr>
              <w:shd w:val="clear" w:color="auto" w:fill="FFFFFF"/>
              <w:spacing w:before="4" w:line="234" w:lineRule="exact"/>
              <w:ind w:right="32"/>
              <w:jc w:val="both"/>
              <w:rPr>
                <w:sz w:val="28"/>
                <w:szCs w:val="28"/>
                <w:u w:val="single"/>
              </w:rPr>
            </w:pPr>
            <w:r w:rsidRPr="00A74529">
              <w:rPr>
                <w:b/>
                <w:sz w:val="28"/>
                <w:szCs w:val="28"/>
                <w:u w:val="single"/>
              </w:rPr>
              <w:t>Тема 5.1.</w:t>
            </w:r>
            <w:r w:rsidRPr="00A74529">
              <w:rPr>
                <w:sz w:val="28"/>
                <w:szCs w:val="28"/>
                <w:u w:val="single"/>
              </w:rPr>
              <w:t xml:space="preserve"> Мировое хозяйство на рубеже XX-XX</w:t>
            </w:r>
            <w:r w:rsidRPr="00A74529">
              <w:rPr>
                <w:sz w:val="28"/>
                <w:szCs w:val="28"/>
                <w:u w:val="single"/>
                <w:lang w:val="en-US"/>
              </w:rPr>
              <w:t>I</w:t>
            </w:r>
            <w:r w:rsidRPr="00A74529">
              <w:rPr>
                <w:sz w:val="28"/>
                <w:szCs w:val="28"/>
                <w:u w:val="single"/>
              </w:rPr>
              <w:t xml:space="preserve"> столетий</w:t>
            </w:r>
          </w:p>
          <w:p w:rsidR="00DC51EC" w:rsidRPr="00A74529" w:rsidRDefault="00DC51EC" w:rsidP="004749E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C51EC" w:rsidRPr="00A74529" w:rsidRDefault="00DC51EC" w:rsidP="004749E7">
            <w:pPr>
              <w:spacing w:line="360" w:lineRule="auto"/>
              <w:rPr>
                <w:b/>
                <w:sz w:val="28"/>
                <w:szCs w:val="28"/>
              </w:rPr>
            </w:pPr>
            <w:r w:rsidRPr="00A74529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rPr>
          <w:gridBefore w:val="1"/>
        </w:trPr>
        <w:tc>
          <w:tcPr>
            <w:tcW w:w="0" w:type="auto"/>
            <w:vMerge/>
          </w:tcPr>
          <w:p w:rsidR="00DC51EC" w:rsidRPr="00A74529" w:rsidRDefault="00DC51EC" w:rsidP="003C54C3">
            <w:pPr>
              <w:shd w:val="clear" w:color="auto" w:fill="FFFFFF"/>
              <w:spacing w:before="4" w:line="234" w:lineRule="exact"/>
              <w:ind w:right="32" w:firstLine="59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C51EC" w:rsidRPr="00A74529" w:rsidRDefault="00DC51EC" w:rsidP="003C54C3">
            <w:pPr>
              <w:shd w:val="clear" w:color="auto" w:fill="FFFFFF"/>
              <w:spacing w:before="4" w:line="234" w:lineRule="exact"/>
              <w:ind w:right="32" w:firstLine="590"/>
              <w:jc w:val="both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Этапы возникновения и развития мировой экономики. Новое в ме</w:t>
            </w:r>
            <w:r w:rsidRPr="00A74529">
              <w:rPr>
                <w:sz w:val="28"/>
                <w:szCs w:val="28"/>
              </w:rPr>
              <w:softHyphen/>
              <w:t>ждународном разделении труда и интернационализации производства во второй половине XX века.</w:t>
            </w:r>
          </w:p>
          <w:p w:rsidR="00DC51EC" w:rsidRPr="00A74529" w:rsidRDefault="00DC51EC" w:rsidP="003C54C3">
            <w:pPr>
              <w:shd w:val="clear" w:color="auto" w:fill="FFFFFF"/>
              <w:spacing w:before="4" w:line="234" w:lineRule="exact"/>
              <w:ind w:right="32" w:firstLine="590"/>
              <w:jc w:val="both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Международное перемещение капитала и рабочей силы.</w:t>
            </w:r>
          </w:p>
          <w:p w:rsidR="00DC51EC" w:rsidRPr="00A74529" w:rsidRDefault="00DC51EC" w:rsidP="003C54C3">
            <w:pPr>
              <w:shd w:val="clear" w:color="auto" w:fill="FFFFFF"/>
              <w:spacing w:before="4" w:line="234" w:lineRule="exact"/>
              <w:ind w:right="32" w:firstLine="590"/>
              <w:jc w:val="both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Формы международной экономической интеграции.</w:t>
            </w:r>
          </w:p>
          <w:p w:rsidR="00DC51EC" w:rsidRPr="00A74529" w:rsidRDefault="00DC51EC" w:rsidP="00D53A59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2</w:t>
            </w:r>
          </w:p>
        </w:tc>
      </w:tr>
      <w:tr w:rsidR="00DC51EC" w:rsidRPr="00A74529" w:rsidTr="00E20170">
        <w:trPr>
          <w:gridBefore w:val="1"/>
        </w:trPr>
        <w:tc>
          <w:tcPr>
            <w:tcW w:w="0" w:type="auto"/>
            <w:vMerge/>
          </w:tcPr>
          <w:p w:rsidR="00DC51EC" w:rsidRPr="00A74529" w:rsidRDefault="00DC51EC" w:rsidP="003C54C3">
            <w:pPr>
              <w:shd w:val="clear" w:color="auto" w:fill="FFFFFF"/>
              <w:spacing w:before="4" w:line="234" w:lineRule="exact"/>
              <w:ind w:right="32" w:firstLine="59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C51EC" w:rsidRPr="00A74529" w:rsidRDefault="00DC51EC" w:rsidP="0023115F">
            <w:pPr>
              <w:spacing w:line="360" w:lineRule="auto"/>
              <w:rPr>
                <w:b/>
                <w:sz w:val="28"/>
                <w:szCs w:val="28"/>
              </w:rPr>
            </w:pPr>
            <w:r w:rsidRPr="00A74529">
              <w:rPr>
                <w:b/>
                <w:sz w:val="28"/>
                <w:szCs w:val="28"/>
              </w:rPr>
              <w:t>Самостоятельная работа обучающихся:</w:t>
            </w:r>
          </w:p>
        </w:tc>
        <w:tc>
          <w:tcPr>
            <w:tcW w:w="0" w:type="auto"/>
            <w:vMerge w:val="restart"/>
          </w:tcPr>
          <w:p w:rsidR="00DC51EC" w:rsidRPr="00A74529" w:rsidRDefault="00DC51EC" w:rsidP="00E2017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rPr>
          <w:gridBefore w:val="1"/>
        </w:trPr>
        <w:tc>
          <w:tcPr>
            <w:tcW w:w="0" w:type="auto"/>
            <w:vMerge/>
          </w:tcPr>
          <w:p w:rsidR="00DC51EC" w:rsidRPr="00A74529" w:rsidRDefault="00DC51EC" w:rsidP="003C54C3">
            <w:pPr>
              <w:shd w:val="clear" w:color="auto" w:fill="FFFFFF"/>
              <w:spacing w:before="4" w:line="234" w:lineRule="exact"/>
              <w:ind w:right="32" w:firstLine="59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C51EC" w:rsidRPr="00A74529" w:rsidRDefault="00DC51EC" w:rsidP="0023115F">
            <w:pPr>
              <w:spacing w:line="360" w:lineRule="auto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Домашняя работа:</w:t>
            </w: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rPr>
          <w:gridBefore w:val="1"/>
        </w:trPr>
        <w:tc>
          <w:tcPr>
            <w:tcW w:w="0" w:type="auto"/>
            <w:vMerge/>
          </w:tcPr>
          <w:p w:rsidR="00DC51EC" w:rsidRPr="00A74529" w:rsidRDefault="00DC51EC" w:rsidP="003C54C3">
            <w:pPr>
              <w:shd w:val="clear" w:color="auto" w:fill="FFFFFF"/>
              <w:spacing w:before="4" w:line="234" w:lineRule="exact"/>
              <w:ind w:right="32" w:firstLine="59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C51EC" w:rsidRPr="00A74529" w:rsidRDefault="00DC51EC" w:rsidP="0023115F">
            <w:pPr>
              <w:spacing w:line="360" w:lineRule="auto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- изучить учебный материал;</w:t>
            </w: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rPr>
          <w:gridBefore w:val="1"/>
        </w:trPr>
        <w:tc>
          <w:tcPr>
            <w:tcW w:w="0" w:type="auto"/>
            <w:vMerge/>
          </w:tcPr>
          <w:p w:rsidR="00DC51EC" w:rsidRPr="00A74529" w:rsidRDefault="00DC51EC" w:rsidP="003C54C3">
            <w:pPr>
              <w:shd w:val="clear" w:color="auto" w:fill="FFFFFF"/>
              <w:spacing w:before="4" w:line="234" w:lineRule="exact"/>
              <w:ind w:right="32" w:firstLine="59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C51EC" w:rsidRPr="00A74529" w:rsidRDefault="00DC51EC" w:rsidP="0023115F">
            <w:pPr>
              <w:spacing w:line="360" w:lineRule="auto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- написать конспект;</w:t>
            </w: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rPr>
          <w:gridBefore w:val="1"/>
        </w:trPr>
        <w:tc>
          <w:tcPr>
            <w:tcW w:w="0" w:type="auto"/>
            <w:vMerge/>
          </w:tcPr>
          <w:p w:rsidR="00DC51EC" w:rsidRPr="00A74529" w:rsidRDefault="00DC51EC" w:rsidP="003C54C3">
            <w:pPr>
              <w:shd w:val="clear" w:color="auto" w:fill="FFFFFF"/>
              <w:spacing w:before="4" w:line="234" w:lineRule="exact"/>
              <w:ind w:right="32" w:firstLine="59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C51EC" w:rsidRPr="00A74529" w:rsidRDefault="00DC51EC" w:rsidP="0023115F">
            <w:pPr>
              <w:spacing w:line="360" w:lineRule="auto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- ответить на контрольные вопросы;</w:t>
            </w: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rPr>
          <w:gridBefore w:val="1"/>
        </w:trPr>
        <w:tc>
          <w:tcPr>
            <w:tcW w:w="0" w:type="auto"/>
            <w:vMerge/>
          </w:tcPr>
          <w:p w:rsidR="00DC51EC" w:rsidRPr="00A74529" w:rsidRDefault="00DC51EC" w:rsidP="003C54C3">
            <w:pPr>
              <w:shd w:val="clear" w:color="auto" w:fill="FFFFFF"/>
              <w:spacing w:before="4" w:line="234" w:lineRule="exact"/>
              <w:ind w:right="32" w:firstLine="59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C51EC" w:rsidRPr="00A74529" w:rsidRDefault="00DC51EC" w:rsidP="0023115F">
            <w:pPr>
              <w:spacing w:line="360" w:lineRule="auto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- подготовиться к текущей аттестации.</w:t>
            </w: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rPr>
          <w:gridBefore w:val="1"/>
        </w:trPr>
        <w:tc>
          <w:tcPr>
            <w:tcW w:w="0" w:type="auto"/>
            <w:vMerge/>
          </w:tcPr>
          <w:p w:rsidR="00DC51EC" w:rsidRPr="00A74529" w:rsidRDefault="00DC51EC" w:rsidP="003C54C3">
            <w:pPr>
              <w:shd w:val="clear" w:color="auto" w:fill="FFFFFF"/>
              <w:spacing w:before="4" w:line="234" w:lineRule="exact"/>
              <w:ind w:right="32" w:firstLine="59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C51EC" w:rsidRPr="00A74529" w:rsidRDefault="00DC51EC" w:rsidP="0023115F">
            <w:pPr>
              <w:spacing w:line="360" w:lineRule="auto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Тематика внеаудиторной самостоятельной работы:</w:t>
            </w: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rPr>
          <w:gridBefore w:val="1"/>
        </w:trPr>
        <w:tc>
          <w:tcPr>
            <w:tcW w:w="0" w:type="auto"/>
            <w:vMerge/>
          </w:tcPr>
          <w:p w:rsidR="00DC51EC" w:rsidRPr="00A74529" w:rsidRDefault="00DC51EC" w:rsidP="003C54C3">
            <w:pPr>
              <w:shd w:val="clear" w:color="auto" w:fill="FFFFFF"/>
              <w:spacing w:before="4" w:line="234" w:lineRule="exact"/>
              <w:ind w:right="32" w:firstLine="59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C51EC" w:rsidRPr="00A74529" w:rsidRDefault="00DC51EC" w:rsidP="0085692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4529">
              <w:rPr>
                <w:color w:val="000000"/>
                <w:sz w:val="28"/>
                <w:szCs w:val="28"/>
              </w:rPr>
              <w:t>1.  Раскройте содержание основных закономерностей процесса глоба</w:t>
            </w:r>
            <w:r w:rsidRPr="00A74529">
              <w:rPr>
                <w:color w:val="000000"/>
                <w:sz w:val="28"/>
                <w:szCs w:val="28"/>
              </w:rPr>
              <w:softHyphen/>
              <w:t>лизации мировой экономики.</w:t>
            </w:r>
          </w:p>
          <w:p w:rsidR="00DC51EC" w:rsidRPr="00A74529" w:rsidRDefault="00DC51EC" w:rsidP="0085692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4529">
              <w:rPr>
                <w:color w:val="000000"/>
                <w:sz w:val="28"/>
                <w:szCs w:val="28"/>
              </w:rPr>
              <w:t>2.  Поясните, в чем состоит особенность глобализации финансовых и товарных рынков на современном этане развития мировой экономики.</w:t>
            </w:r>
          </w:p>
          <w:p w:rsidR="00DC51EC" w:rsidRPr="00A74529" w:rsidRDefault="00DC51EC" w:rsidP="0085692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4529">
              <w:rPr>
                <w:color w:val="000000"/>
                <w:sz w:val="28"/>
                <w:szCs w:val="28"/>
              </w:rPr>
              <w:t>3.  Раскройте содержание основных противоречий процесса глобали</w:t>
            </w:r>
            <w:r w:rsidRPr="00A74529">
              <w:rPr>
                <w:color w:val="000000"/>
                <w:sz w:val="28"/>
                <w:szCs w:val="28"/>
              </w:rPr>
              <w:softHyphen/>
              <w:t>зации и механизмов их проявления.</w:t>
            </w:r>
          </w:p>
          <w:p w:rsidR="00DC51EC" w:rsidRPr="00A74529" w:rsidRDefault="00DC51EC" w:rsidP="0085692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4529">
              <w:rPr>
                <w:color w:val="000000"/>
                <w:sz w:val="28"/>
                <w:szCs w:val="28"/>
              </w:rPr>
              <w:t>4.  Дайте развернутую характеристику содержания и путей решения основных глобальных экономических проблем.</w:t>
            </w:r>
          </w:p>
          <w:p w:rsidR="00DC51EC" w:rsidRPr="00A74529" w:rsidRDefault="00DC51EC" w:rsidP="00856928">
            <w:pPr>
              <w:rPr>
                <w:sz w:val="28"/>
                <w:szCs w:val="28"/>
              </w:rPr>
            </w:pPr>
            <w:r w:rsidRPr="00A74529">
              <w:rPr>
                <w:color w:val="000000"/>
                <w:sz w:val="28"/>
                <w:szCs w:val="28"/>
              </w:rPr>
              <w:t>5.  Поясните, в чем заключаются основные особенности интеграции России в мировую экономику на современном этапе ее развития.</w:t>
            </w:r>
          </w:p>
          <w:p w:rsidR="00DC51EC" w:rsidRPr="00A74529" w:rsidRDefault="00DC51EC" w:rsidP="002311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rPr>
          <w:gridBefore w:val="1"/>
        </w:trPr>
        <w:tc>
          <w:tcPr>
            <w:tcW w:w="0" w:type="auto"/>
            <w:vMerge w:val="restart"/>
          </w:tcPr>
          <w:p w:rsidR="00DC51EC" w:rsidRPr="00A74529" w:rsidRDefault="00DC51EC" w:rsidP="00646153">
            <w:pPr>
              <w:shd w:val="clear" w:color="auto" w:fill="FFFFFF"/>
              <w:spacing w:before="4" w:line="234" w:lineRule="exact"/>
              <w:ind w:right="32"/>
              <w:rPr>
                <w:sz w:val="28"/>
                <w:szCs w:val="28"/>
                <w:u w:val="single"/>
              </w:rPr>
            </w:pPr>
            <w:r w:rsidRPr="00A74529">
              <w:rPr>
                <w:b/>
                <w:sz w:val="28"/>
                <w:szCs w:val="28"/>
                <w:u w:val="single"/>
              </w:rPr>
              <w:t>Тема 5.2.</w:t>
            </w:r>
            <w:r w:rsidRPr="00A74529">
              <w:rPr>
                <w:sz w:val="28"/>
                <w:szCs w:val="28"/>
                <w:u w:val="single"/>
              </w:rPr>
              <w:t xml:space="preserve"> Мировой рынок товаров, услуг и валют</w:t>
            </w:r>
          </w:p>
          <w:p w:rsidR="00DC51EC" w:rsidRPr="00A74529" w:rsidRDefault="00DC51EC" w:rsidP="003C54C3">
            <w:pPr>
              <w:shd w:val="clear" w:color="auto" w:fill="FFFFFF"/>
              <w:spacing w:before="4" w:line="234" w:lineRule="exact"/>
              <w:ind w:right="32" w:firstLine="59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C51EC" w:rsidRPr="00A74529" w:rsidRDefault="00DC51EC" w:rsidP="004749E7">
            <w:pPr>
              <w:spacing w:line="360" w:lineRule="auto"/>
              <w:rPr>
                <w:b/>
                <w:sz w:val="28"/>
                <w:szCs w:val="28"/>
              </w:rPr>
            </w:pPr>
            <w:r w:rsidRPr="00A74529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rPr>
          <w:gridBefore w:val="1"/>
        </w:trPr>
        <w:tc>
          <w:tcPr>
            <w:tcW w:w="0" w:type="auto"/>
            <w:vMerge/>
          </w:tcPr>
          <w:p w:rsidR="00DC51EC" w:rsidRPr="00A74529" w:rsidRDefault="00DC51EC" w:rsidP="003C54C3">
            <w:pPr>
              <w:shd w:val="clear" w:color="auto" w:fill="FFFFFF"/>
              <w:spacing w:before="4" w:line="234" w:lineRule="exact"/>
              <w:ind w:right="32" w:firstLine="59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C51EC" w:rsidRPr="00A74529" w:rsidRDefault="00DC51EC" w:rsidP="00274F8C">
            <w:pPr>
              <w:shd w:val="clear" w:color="auto" w:fill="FFFFFF"/>
              <w:spacing w:before="4" w:line="234" w:lineRule="exact"/>
              <w:ind w:right="32" w:firstLine="590"/>
              <w:jc w:val="both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Причины и формы развития международной торговли. Новое в ме</w:t>
            </w:r>
            <w:r w:rsidRPr="00A74529">
              <w:rPr>
                <w:sz w:val="28"/>
                <w:szCs w:val="28"/>
              </w:rPr>
              <w:softHyphen/>
              <w:t>ждународной торговле в конце XX - начале XXI века. Возрастание значе</w:t>
            </w:r>
            <w:r w:rsidRPr="00A74529">
              <w:rPr>
                <w:sz w:val="28"/>
                <w:szCs w:val="28"/>
              </w:rPr>
              <w:softHyphen/>
              <w:t>ния внешней торговли для развития национальной экономики. Воздействие государства на внешнюю торговлю.</w:t>
            </w:r>
          </w:p>
          <w:p w:rsidR="00DC51EC" w:rsidRPr="00A74529" w:rsidRDefault="00DC51EC" w:rsidP="00274F8C">
            <w:pPr>
              <w:shd w:val="clear" w:color="auto" w:fill="FFFFFF"/>
              <w:spacing w:before="4" w:line="234" w:lineRule="exact"/>
              <w:ind w:right="32" w:firstLine="590"/>
              <w:jc w:val="both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Мировая валютная система. Валютный курс.</w:t>
            </w:r>
          </w:p>
          <w:p w:rsidR="00DC51EC" w:rsidRPr="00A74529" w:rsidRDefault="00DC51EC" w:rsidP="00274F8C">
            <w:pPr>
              <w:shd w:val="clear" w:color="auto" w:fill="FFFFFF"/>
              <w:spacing w:before="4" w:line="234" w:lineRule="exact"/>
              <w:ind w:right="32" w:firstLine="590"/>
              <w:jc w:val="both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Пути повышения эффективности внешнеэкономической политики.</w:t>
            </w:r>
          </w:p>
          <w:p w:rsidR="00DC51EC" w:rsidRPr="00A74529" w:rsidRDefault="00DC51EC" w:rsidP="00D53A59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2</w:t>
            </w:r>
          </w:p>
        </w:tc>
      </w:tr>
      <w:tr w:rsidR="00DC51EC" w:rsidRPr="00A74529" w:rsidTr="00E20170">
        <w:trPr>
          <w:gridBefore w:val="1"/>
        </w:trPr>
        <w:tc>
          <w:tcPr>
            <w:tcW w:w="0" w:type="auto"/>
            <w:vMerge/>
          </w:tcPr>
          <w:p w:rsidR="00DC51EC" w:rsidRPr="00A74529" w:rsidRDefault="00DC51EC" w:rsidP="003C54C3">
            <w:pPr>
              <w:shd w:val="clear" w:color="auto" w:fill="FFFFFF"/>
              <w:spacing w:before="4" w:line="234" w:lineRule="exact"/>
              <w:ind w:right="32" w:firstLine="59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C51EC" w:rsidRPr="00A74529" w:rsidRDefault="00DC51EC" w:rsidP="0023115F">
            <w:pPr>
              <w:spacing w:line="360" w:lineRule="auto"/>
              <w:rPr>
                <w:b/>
                <w:sz w:val="28"/>
                <w:szCs w:val="28"/>
              </w:rPr>
            </w:pPr>
            <w:r w:rsidRPr="00A74529">
              <w:rPr>
                <w:b/>
                <w:sz w:val="28"/>
                <w:szCs w:val="28"/>
              </w:rPr>
              <w:t>Самостоятельная работа обучающихся:</w:t>
            </w:r>
          </w:p>
        </w:tc>
        <w:tc>
          <w:tcPr>
            <w:tcW w:w="0" w:type="auto"/>
            <w:vMerge w:val="restart"/>
          </w:tcPr>
          <w:p w:rsidR="00DC51EC" w:rsidRPr="00A74529" w:rsidRDefault="00DC51EC" w:rsidP="00E2017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rPr>
          <w:gridBefore w:val="1"/>
        </w:trPr>
        <w:tc>
          <w:tcPr>
            <w:tcW w:w="0" w:type="auto"/>
            <w:vMerge/>
          </w:tcPr>
          <w:p w:rsidR="00DC51EC" w:rsidRPr="00A74529" w:rsidRDefault="00DC51EC" w:rsidP="003C54C3">
            <w:pPr>
              <w:shd w:val="clear" w:color="auto" w:fill="FFFFFF"/>
              <w:spacing w:before="4" w:line="234" w:lineRule="exact"/>
              <w:ind w:right="32" w:firstLine="59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C51EC" w:rsidRPr="00A74529" w:rsidRDefault="00DC51EC" w:rsidP="0023115F">
            <w:pPr>
              <w:spacing w:line="360" w:lineRule="auto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Домашняя работа:</w:t>
            </w: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rPr>
          <w:gridBefore w:val="1"/>
        </w:trPr>
        <w:tc>
          <w:tcPr>
            <w:tcW w:w="0" w:type="auto"/>
            <w:vMerge/>
          </w:tcPr>
          <w:p w:rsidR="00DC51EC" w:rsidRPr="00A74529" w:rsidRDefault="00DC51EC" w:rsidP="003C54C3">
            <w:pPr>
              <w:shd w:val="clear" w:color="auto" w:fill="FFFFFF"/>
              <w:spacing w:before="4" w:line="234" w:lineRule="exact"/>
              <w:ind w:right="32" w:firstLine="59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C51EC" w:rsidRPr="00A74529" w:rsidRDefault="00DC51EC" w:rsidP="0023115F">
            <w:pPr>
              <w:spacing w:line="360" w:lineRule="auto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- изучить учебный материал;</w:t>
            </w: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rPr>
          <w:gridBefore w:val="1"/>
        </w:trPr>
        <w:tc>
          <w:tcPr>
            <w:tcW w:w="0" w:type="auto"/>
            <w:vMerge/>
          </w:tcPr>
          <w:p w:rsidR="00DC51EC" w:rsidRPr="00A74529" w:rsidRDefault="00DC51EC" w:rsidP="003C54C3">
            <w:pPr>
              <w:shd w:val="clear" w:color="auto" w:fill="FFFFFF"/>
              <w:spacing w:before="4" w:line="234" w:lineRule="exact"/>
              <w:ind w:right="32" w:firstLine="59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C51EC" w:rsidRPr="00A74529" w:rsidRDefault="00DC51EC" w:rsidP="0023115F">
            <w:pPr>
              <w:spacing w:line="360" w:lineRule="auto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- написать конспект;</w:t>
            </w: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rPr>
          <w:gridBefore w:val="1"/>
        </w:trPr>
        <w:tc>
          <w:tcPr>
            <w:tcW w:w="0" w:type="auto"/>
            <w:vMerge/>
          </w:tcPr>
          <w:p w:rsidR="00DC51EC" w:rsidRPr="00A74529" w:rsidRDefault="00DC51EC" w:rsidP="003C54C3">
            <w:pPr>
              <w:shd w:val="clear" w:color="auto" w:fill="FFFFFF"/>
              <w:spacing w:before="4" w:line="234" w:lineRule="exact"/>
              <w:ind w:right="32" w:firstLine="59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C51EC" w:rsidRPr="00A74529" w:rsidRDefault="00DC51EC" w:rsidP="0023115F">
            <w:pPr>
              <w:spacing w:line="360" w:lineRule="auto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- ответить на контрольные вопросы;</w:t>
            </w: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rPr>
          <w:gridBefore w:val="1"/>
        </w:trPr>
        <w:tc>
          <w:tcPr>
            <w:tcW w:w="0" w:type="auto"/>
            <w:vMerge/>
          </w:tcPr>
          <w:p w:rsidR="00DC51EC" w:rsidRPr="00A74529" w:rsidRDefault="00DC51EC" w:rsidP="003C54C3">
            <w:pPr>
              <w:shd w:val="clear" w:color="auto" w:fill="FFFFFF"/>
              <w:spacing w:before="4" w:line="234" w:lineRule="exact"/>
              <w:ind w:right="32" w:firstLine="59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C51EC" w:rsidRPr="00A74529" w:rsidRDefault="00DC51EC" w:rsidP="0023115F">
            <w:pPr>
              <w:spacing w:line="360" w:lineRule="auto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- подготовиться к текущей аттестации.</w:t>
            </w: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rPr>
          <w:gridBefore w:val="1"/>
        </w:trPr>
        <w:tc>
          <w:tcPr>
            <w:tcW w:w="0" w:type="auto"/>
            <w:vMerge/>
          </w:tcPr>
          <w:p w:rsidR="00DC51EC" w:rsidRPr="00A74529" w:rsidRDefault="00DC51EC" w:rsidP="003C54C3">
            <w:pPr>
              <w:shd w:val="clear" w:color="auto" w:fill="FFFFFF"/>
              <w:spacing w:before="4" w:line="234" w:lineRule="exact"/>
              <w:ind w:right="32" w:firstLine="59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C51EC" w:rsidRPr="00A74529" w:rsidRDefault="00DC51EC" w:rsidP="0023115F">
            <w:pPr>
              <w:spacing w:line="360" w:lineRule="auto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Тематика внеаудиторной самостоятельной работы:</w:t>
            </w: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rPr>
          <w:gridBefore w:val="1"/>
        </w:trPr>
        <w:tc>
          <w:tcPr>
            <w:tcW w:w="0" w:type="auto"/>
            <w:vMerge/>
          </w:tcPr>
          <w:p w:rsidR="00DC51EC" w:rsidRPr="00A74529" w:rsidRDefault="00DC51EC" w:rsidP="003C54C3">
            <w:pPr>
              <w:shd w:val="clear" w:color="auto" w:fill="FFFFFF"/>
              <w:spacing w:before="4" w:line="234" w:lineRule="exact"/>
              <w:ind w:right="32" w:firstLine="59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C51EC" w:rsidRPr="00A74529" w:rsidRDefault="00DC51EC" w:rsidP="00856928">
            <w:pPr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1.Раскройте содержание основных факторов роста международной торговли на разных этапах её основания.</w:t>
            </w:r>
          </w:p>
          <w:p w:rsidR="00DC51EC" w:rsidRPr="00A74529" w:rsidRDefault="00DC51EC" w:rsidP="00856928">
            <w:pPr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2.Поясните основные причины либерализации международной торговли в Х</w:t>
            </w:r>
            <w:r w:rsidRPr="00A74529">
              <w:rPr>
                <w:sz w:val="28"/>
                <w:szCs w:val="28"/>
                <w:lang w:val="en-US"/>
              </w:rPr>
              <w:t>I</w:t>
            </w:r>
            <w:r w:rsidRPr="00A74529">
              <w:rPr>
                <w:sz w:val="28"/>
                <w:szCs w:val="28"/>
              </w:rPr>
              <w:t>Х в. И возврата к протекционизму в начале ХХ в.</w:t>
            </w:r>
          </w:p>
          <w:p w:rsidR="00DC51EC" w:rsidRPr="00A74529" w:rsidRDefault="00DC51EC" w:rsidP="00856928">
            <w:pPr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3.Какое влияние на развитие международной торговли оказало появление так  называемых «новых индустриальных стран»?</w:t>
            </w:r>
          </w:p>
          <w:p w:rsidR="00DC51EC" w:rsidRPr="00A74529" w:rsidRDefault="00DC51EC" w:rsidP="00856928">
            <w:pPr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4.Раскройте содержание основных положений теории международной торговли.</w:t>
            </w:r>
          </w:p>
          <w:p w:rsidR="00DC51EC" w:rsidRPr="00A74529" w:rsidRDefault="00DC51EC" w:rsidP="00856928">
            <w:pPr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5. Дайте характеристику современных тенденций в международном инвестировании и роли многонациональных компаний в этих процессах.</w:t>
            </w:r>
          </w:p>
          <w:p w:rsidR="00DC51EC" w:rsidRPr="00A74529" w:rsidRDefault="00DC51EC" w:rsidP="00274F8C">
            <w:pPr>
              <w:shd w:val="clear" w:color="auto" w:fill="FFFFFF"/>
              <w:spacing w:before="4" w:line="234" w:lineRule="exact"/>
              <w:ind w:right="32" w:firstLine="590"/>
              <w:jc w:val="both"/>
              <w:rPr>
                <w:sz w:val="28"/>
                <w:szCs w:val="28"/>
              </w:rPr>
            </w:pPr>
          </w:p>
          <w:p w:rsidR="00DC51EC" w:rsidRPr="00A74529" w:rsidRDefault="00DC51EC" w:rsidP="00274F8C">
            <w:pPr>
              <w:shd w:val="clear" w:color="auto" w:fill="FFFFFF"/>
              <w:spacing w:before="4" w:line="234" w:lineRule="exact"/>
              <w:ind w:right="32" w:firstLine="59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rPr>
          <w:gridBefore w:val="1"/>
        </w:trPr>
        <w:tc>
          <w:tcPr>
            <w:tcW w:w="0" w:type="auto"/>
            <w:vMerge w:val="restart"/>
          </w:tcPr>
          <w:p w:rsidR="00DC51EC" w:rsidRPr="00A74529" w:rsidRDefault="00DC51EC" w:rsidP="00274F8C">
            <w:pPr>
              <w:shd w:val="clear" w:color="auto" w:fill="FFFFFF"/>
              <w:spacing w:before="4" w:line="234" w:lineRule="exact"/>
              <w:ind w:right="32"/>
              <w:jc w:val="both"/>
              <w:rPr>
                <w:sz w:val="28"/>
                <w:szCs w:val="28"/>
                <w:u w:val="single"/>
              </w:rPr>
            </w:pPr>
            <w:r w:rsidRPr="00A74529">
              <w:rPr>
                <w:b/>
                <w:sz w:val="28"/>
                <w:szCs w:val="28"/>
                <w:u w:val="single"/>
              </w:rPr>
              <w:t>Тема 5.3.</w:t>
            </w:r>
            <w:r w:rsidRPr="00A74529">
              <w:rPr>
                <w:sz w:val="28"/>
                <w:szCs w:val="28"/>
                <w:u w:val="single"/>
              </w:rPr>
              <w:t xml:space="preserve"> Глобализация мировой экономики</w:t>
            </w:r>
          </w:p>
          <w:p w:rsidR="00DC51EC" w:rsidRPr="00A74529" w:rsidRDefault="00DC51EC" w:rsidP="003C54C3">
            <w:pPr>
              <w:shd w:val="clear" w:color="auto" w:fill="FFFFFF"/>
              <w:spacing w:before="4" w:line="234" w:lineRule="exact"/>
              <w:ind w:right="32" w:firstLine="59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C51EC" w:rsidRPr="00A74529" w:rsidRDefault="00DC51EC" w:rsidP="00D53A59">
            <w:pPr>
              <w:spacing w:line="360" w:lineRule="auto"/>
              <w:rPr>
                <w:b/>
                <w:sz w:val="28"/>
                <w:szCs w:val="28"/>
              </w:rPr>
            </w:pPr>
            <w:r w:rsidRPr="00A74529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rPr>
          <w:gridBefore w:val="1"/>
        </w:trPr>
        <w:tc>
          <w:tcPr>
            <w:tcW w:w="0" w:type="auto"/>
            <w:vMerge/>
          </w:tcPr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C51EC" w:rsidRPr="00A74529" w:rsidRDefault="00DC51EC" w:rsidP="00274F8C">
            <w:pPr>
              <w:shd w:val="clear" w:color="auto" w:fill="FFFFFF"/>
              <w:spacing w:before="4" w:line="234" w:lineRule="exact"/>
              <w:ind w:right="32" w:firstLine="590"/>
              <w:jc w:val="both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Сущность и современные тенденции глобализации мировой эконо</w:t>
            </w:r>
            <w:r w:rsidRPr="00A74529">
              <w:rPr>
                <w:sz w:val="28"/>
                <w:szCs w:val="28"/>
              </w:rPr>
              <w:softHyphen/>
              <w:t>мики. Роль научно-технической революции в глобализации мирового хозяй</w:t>
            </w:r>
            <w:r w:rsidRPr="00A74529">
              <w:rPr>
                <w:sz w:val="28"/>
                <w:szCs w:val="28"/>
              </w:rPr>
              <w:softHyphen/>
              <w:t>ства. Противоречия в глобализации.</w:t>
            </w:r>
          </w:p>
          <w:p w:rsidR="00DC51EC" w:rsidRPr="00A74529" w:rsidRDefault="00DC51EC" w:rsidP="00274F8C">
            <w:pPr>
              <w:shd w:val="clear" w:color="auto" w:fill="FFFFFF"/>
              <w:spacing w:before="4" w:line="234" w:lineRule="exact"/>
              <w:ind w:right="32" w:firstLine="590"/>
              <w:jc w:val="both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Глобальные проблемы, представляющие угрозу всей мировой цивилизации. Демографическая проблема. Проблема экономической отсталости и бедности многих развивающихся стран. Мировая экологическая проблема. Пути достижения международной экономической безопасности.</w:t>
            </w:r>
          </w:p>
          <w:p w:rsidR="00DC51EC" w:rsidRPr="00A74529" w:rsidRDefault="00DC51EC" w:rsidP="00D53A59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2</w:t>
            </w:r>
          </w:p>
        </w:tc>
      </w:tr>
      <w:tr w:rsidR="00DC51EC" w:rsidRPr="00A74529" w:rsidTr="00333486">
        <w:trPr>
          <w:gridBefore w:val="1"/>
        </w:trPr>
        <w:tc>
          <w:tcPr>
            <w:tcW w:w="0" w:type="auto"/>
            <w:vMerge/>
          </w:tcPr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C51EC" w:rsidRPr="00A74529" w:rsidRDefault="00DC51EC" w:rsidP="00D53A59">
            <w:pPr>
              <w:spacing w:line="360" w:lineRule="auto"/>
              <w:rPr>
                <w:b/>
                <w:sz w:val="28"/>
                <w:szCs w:val="28"/>
              </w:rPr>
            </w:pPr>
            <w:r w:rsidRPr="00A74529">
              <w:rPr>
                <w:b/>
                <w:sz w:val="28"/>
                <w:szCs w:val="28"/>
              </w:rPr>
              <w:t>Самостоятельная работа обучающихся:</w:t>
            </w:r>
          </w:p>
        </w:tc>
        <w:tc>
          <w:tcPr>
            <w:tcW w:w="0" w:type="auto"/>
            <w:vMerge w:val="restart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rPr>
          <w:gridBefore w:val="1"/>
        </w:trPr>
        <w:tc>
          <w:tcPr>
            <w:tcW w:w="0" w:type="auto"/>
            <w:vMerge/>
          </w:tcPr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  <w:lang w:val="en-US"/>
              </w:rPr>
              <w:t xml:space="preserve">- </w:t>
            </w:r>
            <w:r w:rsidRPr="00A74529">
              <w:rPr>
                <w:sz w:val="28"/>
                <w:szCs w:val="28"/>
              </w:rPr>
              <w:t>написать конспект;</w:t>
            </w:r>
          </w:p>
        </w:tc>
        <w:tc>
          <w:tcPr>
            <w:tcW w:w="0" w:type="auto"/>
            <w:vMerge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rPr>
          <w:gridBefore w:val="1"/>
        </w:trPr>
        <w:tc>
          <w:tcPr>
            <w:tcW w:w="0" w:type="auto"/>
            <w:vMerge/>
          </w:tcPr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- изучить учебный материал;</w:t>
            </w:r>
          </w:p>
        </w:tc>
        <w:tc>
          <w:tcPr>
            <w:tcW w:w="0" w:type="auto"/>
            <w:vMerge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rPr>
          <w:gridBefore w:val="1"/>
        </w:trPr>
        <w:tc>
          <w:tcPr>
            <w:tcW w:w="0" w:type="auto"/>
            <w:vMerge/>
          </w:tcPr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- ответить на контрольные вопросы;</w:t>
            </w:r>
          </w:p>
        </w:tc>
        <w:tc>
          <w:tcPr>
            <w:tcW w:w="0" w:type="auto"/>
            <w:vMerge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rPr>
          <w:gridBefore w:val="1"/>
        </w:trPr>
        <w:tc>
          <w:tcPr>
            <w:tcW w:w="0" w:type="auto"/>
            <w:vMerge/>
          </w:tcPr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- подготовиться к текущей аттестации.</w:t>
            </w:r>
          </w:p>
        </w:tc>
        <w:tc>
          <w:tcPr>
            <w:tcW w:w="0" w:type="auto"/>
            <w:vMerge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rPr>
          <w:gridBefore w:val="1"/>
        </w:trPr>
        <w:tc>
          <w:tcPr>
            <w:tcW w:w="0" w:type="auto"/>
            <w:vMerge/>
          </w:tcPr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Тематика внеаудиторной самостоятельной работы:</w:t>
            </w: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rPr>
          <w:gridBefore w:val="1"/>
        </w:trPr>
        <w:tc>
          <w:tcPr>
            <w:tcW w:w="0" w:type="auto"/>
            <w:vMerge/>
          </w:tcPr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C51EC" w:rsidRPr="00A74529" w:rsidRDefault="00DC51EC" w:rsidP="000E3C7F">
            <w:pPr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1. Раскройте содержание основных закономерностей процесса глобализации мировой экономики.</w:t>
            </w:r>
          </w:p>
          <w:p w:rsidR="00DC51EC" w:rsidRPr="00A74529" w:rsidRDefault="00DC51EC" w:rsidP="000E3C7F">
            <w:pPr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2.Поясните, в чём состоит особенность глобализации финансовых и товарных рынков на современном этапе развития мировой экономики.</w:t>
            </w:r>
          </w:p>
          <w:p w:rsidR="00DC51EC" w:rsidRPr="00A74529" w:rsidRDefault="00DC51EC" w:rsidP="000E3C7F">
            <w:pPr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3.Раскройте содержание основных противоречий процесса глобализации и механизмов их проявления.</w:t>
            </w:r>
          </w:p>
          <w:p w:rsidR="00DC51EC" w:rsidRPr="00A74529" w:rsidRDefault="00DC51EC" w:rsidP="000E3C7F">
            <w:pPr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4.Дайте развёрнутую характеристику содержания и путей решения основных глобальных  проблем.</w:t>
            </w:r>
          </w:p>
          <w:p w:rsidR="00DC51EC" w:rsidRPr="00A74529" w:rsidRDefault="00DC51EC" w:rsidP="000E3C7F">
            <w:pPr>
              <w:rPr>
                <w:sz w:val="28"/>
                <w:szCs w:val="28"/>
              </w:rPr>
            </w:pPr>
            <w:r w:rsidRPr="00A74529">
              <w:rPr>
                <w:sz w:val="28"/>
                <w:szCs w:val="28"/>
              </w:rPr>
              <w:t>5.Поясните, в чём заключается основные особенности интеграции России в мировую экономику на современном этапе её развития.</w:t>
            </w:r>
          </w:p>
          <w:p w:rsidR="00DC51EC" w:rsidRPr="00A74529" w:rsidRDefault="00DC51EC" w:rsidP="000E3C7F">
            <w:pPr>
              <w:rPr>
                <w:sz w:val="28"/>
                <w:szCs w:val="28"/>
              </w:rPr>
            </w:pPr>
          </w:p>
          <w:p w:rsidR="00DC51EC" w:rsidRPr="00A74529" w:rsidRDefault="00DC51EC" w:rsidP="000E3C7F">
            <w:pPr>
              <w:spacing w:line="360" w:lineRule="auto"/>
              <w:ind w:left="720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C51EC" w:rsidRPr="00A74529" w:rsidTr="00333486">
        <w:trPr>
          <w:gridBefore w:val="1"/>
        </w:trPr>
        <w:tc>
          <w:tcPr>
            <w:tcW w:w="0" w:type="auto"/>
            <w:vMerge/>
          </w:tcPr>
          <w:p w:rsidR="00DC51EC" w:rsidRPr="00A74529" w:rsidRDefault="00DC51EC" w:rsidP="00D53A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C51EC" w:rsidRPr="00A74529" w:rsidRDefault="00DC51EC" w:rsidP="00D53A59">
            <w:pPr>
              <w:spacing w:line="360" w:lineRule="auto"/>
              <w:rPr>
                <w:b/>
                <w:sz w:val="28"/>
                <w:szCs w:val="28"/>
              </w:rPr>
            </w:pPr>
            <w:r w:rsidRPr="00A74529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0" w:type="auto"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74529">
              <w:rPr>
                <w:b/>
                <w:sz w:val="28"/>
                <w:szCs w:val="28"/>
              </w:rPr>
              <w:t>102</w:t>
            </w:r>
          </w:p>
        </w:tc>
        <w:tc>
          <w:tcPr>
            <w:tcW w:w="0" w:type="auto"/>
            <w:vAlign w:val="center"/>
          </w:tcPr>
          <w:p w:rsidR="00DC51EC" w:rsidRPr="00A74529" w:rsidRDefault="00DC51EC" w:rsidP="00D53A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DC51EC" w:rsidRPr="00A74529" w:rsidRDefault="00DC51EC" w:rsidP="00D53A59">
      <w:pPr>
        <w:spacing w:line="360" w:lineRule="auto"/>
        <w:jc w:val="center"/>
        <w:rPr>
          <w:sz w:val="28"/>
          <w:szCs w:val="28"/>
        </w:rPr>
      </w:pPr>
    </w:p>
    <w:p w:rsidR="00DC51EC" w:rsidRPr="00A74529" w:rsidRDefault="00DC51EC" w:rsidP="00D53A59">
      <w:pPr>
        <w:spacing w:line="360" w:lineRule="auto"/>
        <w:jc w:val="center"/>
        <w:rPr>
          <w:sz w:val="28"/>
          <w:szCs w:val="28"/>
        </w:rPr>
        <w:sectPr w:rsidR="00DC51EC" w:rsidRPr="00A74529" w:rsidSect="00D53A59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DC51EC" w:rsidRPr="00A20A8B" w:rsidRDefault="00DC51EC" w:rsidP="00D53A59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3</w:t>
      </w:r>
      <w:r w:rsidRPr="00A20A8B">
        <w:rPr>
          <w:b/>
          <w:caps/>
          <w:sz w:val="28"/>
          <w:szCs w:val="28"/>
        </w:rPr>
        <w:t xml:space="preserve">. условия реализации </w:t>
      </w:r>
      <w:r>
        <w:rPr>
          <w:b/>
          <w:caps/>
          <w:sz w:val="28"/>
          <w:szCs w:val="28"/>
        </w:rPr>
        <w:t>РАБОЧЕЙ ПРОГРАММЫ УЧЕБНОЙ</w:t>
      </w:r>
      <w:r w:rsidRPr="00A20A8B">
        <w:rPr>
          <w:b/>
          <w:caps/>
          <w:sz w:val="28"/>
          <w:szCs w:val="28"/>
        </w:rPr>
        <w:t xml:space="preserve"> дисциплины</w:t>
      </w:r>
    </w:p>
    <w:p w:rsidR="00DC51EC" w:rsidRPr="00A20A8B" w:rsidRDefault="00DC51EC" w:rsidP="00D53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DC51EC" w:rsidRPr="00A20A8B" w:rsidRDefault="00DC51EC" w:rsidP="00D53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Реализация </w:t>
      </w:r>
      <w:r>
        <w:rPr>
          <w:bCs/>
          <w:sz w:val="28"/>
          <w:szCs w:val="28"/>
        </w:rPr>
        <w:t>учебной</w:t>
      </w:r>
      <w:r w:rsidRPr="00A20A8B">
        <w:rPr>
          <w:bCs/>
          <w:sz w:val="28"/>
          <w:szCs w:val="28"/>
        </w:rPr>
        <w:t xml:space="preserve"> дисциплины требует наличия учебного кабинета</w:t>
      </w:r>
      <w:r>
        <w:rPr>
          <w:bCs/>
          <w:sz w:val="28"/>
          <w:szCs w:val="28"/>
        </w:rPr>
        <w:t>.</w:t>
      </w:r>
      <w:r w:rsidRPr="00A20A8B">
        <w:rPr>
          <w:bCs/>
          <w:sz w:val="28"/>
          <w:szCs w:val="28"/>
        </w:rPr>
        <w:t xml:space="preserve"> </w:t>
      </w:r>
    </w:p>
    <w:p w:rsidR="00DC51EC" w:rsidRDefault="00DC51EC" w:rsidP="00D53A59">
      <w:pPr>
        <w:spacing w:line="360" w:lineRule="auto"/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Оборудование учебного кабинета: </w:t>
      </w:r>
    </w:p>
    <w:p w:rsidR="00DC51EC" w:rsidRPr="0044785D" w:rsidRDefault="00DC51EC" w:rsidP="00D53A59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44785D">
        <w:rPr>
          <w:sz w:val="28"/>
          <w:szCs w:val="28"/>
        </w:rPr>
        <w:t>посадочные места по количество обучающихся;</w:t>
      </w:r>
    </w:p>
    <w:p w:rsidR="00DC51EC" w:rsidRPr="0044785D" w:rsidRDefault="00DC51EC" w:rsidP="00D53A59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44785D">
        <w:rPr>
          <w:sz w:val="28"/>
          <w:szCs w:val="28"/>
        </w:rPr>
        <w:t>рабочее место преподавателя;</w:t>
      </w:r>
    </w:p>
    <w:p w:rsidR="00DC51EC" w:rsidRPr="00952BE6" w:rsidRDefault="00DC51EC" w:rsidP="00D53A59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44785D">
        <w:rPr>
          <w:sz w:val="28"/>
          <w:szCs w:val="28"/>
        </w:rPr>
        <w:t>комплект учебно-методической документации</w:t>
      </w:r>
      <w:r>
        <w:rPr>
          <w:sz w:val="28"/>
          <w:szCs w:val="28"/>
        </w:rPr>
        <w:t>.</w:t>
      </w:r>
    </w:p>
    <w:p w:rsidR="00DC51EC" w:rsidRDefault="00DC51EC" w:rsidP="00D53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Технические средства обучения: </w:t>
      </w:r>
    </w:p>
    <w:p w:rsidR="00DC51EC" w:rsidRPr="0044785D" w:rsidRDefault="00DC51EC" w:rsidP="00D53A59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44785D">
        <w:rPr>
          <w:sz w:val="28"/>
          <w:szCs w:val="28"/>
        </w:rPr>
        <w:t>компьютер с лицензионным программным обеспечением;</w:t>
      </w:r>
    </w:p>
    <w:p w:rsidR="00DC51EC" w:rsidRPr="0044785D" w:rsidRDefault="00DC51EC" w:rsidP="00D53A59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44785D">
        <w:rPr>
          <w:sz w:val="28"/>
          <w:szCs w:val="28"/>
        </w:rPr>
        <w:t>мультимедиапроектор;</w:t>
      </w:r>
    </w:p>
    <w:p w:rsidR="00DC51EC" w:rsidRPr="0044785D" w:rsidRDefault="00DC51EC" w:rsidP="00D53A59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44785D">
        <w:rPr>
          <w:sz w:val="28"/>
          <w:szCs w:val="28"/>
        </w:rPr>
        <w:t>лазерный принтер;</w:t>
      </w:r>
    </w:p>
    <w:p w:rsidR="00DC51EC" w:rsidRPr="0044785D" w:rsidRDefault="00DC51EC" w:rsidP="00D53A59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44785D">
        <w:rPr>
          <w:sz w:val="28"/>
          <w:szCs w:val="28"/>
        </w:rPr>
        <w:t>сканер</w:t>
      </w:r>
    </w:p>
    <w:p w:rsidR="00DC51EC" w:rsidRPr="0044785D" w:rsidRDefault="00DC51EC" w:rsidP="00D53A59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44785D">
        <w:rPr>
          <w:sz w:val="28"/>
          <w:szCs w:val="28"/>
          <w:lang w:val="en-US"/>
        </w:rPr>
        <w:t>DVD</w:t>
      </w:r>
      <w:r w:rsidRPr="0044785D">
        <w:rPr>
          <w:sz w:val="28"/>
          <w:szCs w:val="28"/>
        </w:rPr>
        <w:t xml:space="preserve"> – проигрыватель;</w:t>
      </w:r>
    </w:p>
    <w:p w:rsidR="00DC51EC" w:rsidRPr="00A20A8B" w:rsidRDefault="00DC51EC" w:rsidP="00D53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16"/>
          <w:szCs w:val="16"/>
        </w:rPr>
      </w:pPr>
    </w:p>
    <w:p w:rsidR="00DC51EC" w:rsidRPr="00A20A8B" w:rsidRDefault="00DC51EC" w:rsidP="00D53A59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3.2. Информационное обеспечение обучения</w:t>
      </w:r>
    </w:p>
    <w:p w:rsidR="00DC51EC" w:rsidRPr="00A20A8B" w:rsidRDefault="00DC51EC" w:rsidP="00D53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Перечень учебных изданий, Интернет-ресурсов, дополнительной литературы</w:t>
      </w:r>
    </w:p>
    <w:p w:rsidR="00DC51EC" w:rsidRDefault="00DC51EC" w:rsidP="00D53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Основные источники: </w:t>
      </w:r>
    </w:p>
    <w:p w:rsidR="00DC51EC" w:rsidRPr="00AA2DCC" w:rsidRDefault="00DC51EC" w:rsidP="001652F7">
      <w:pPr>
        <w:pStyle w:val="ListParagraph"/>
        <w:numPr>
          <w:ilvl w:val="0"/>
          <w:numId w:val="16"/>
        </w:numPr>
        <w:shd w:val="clear" w:color="auto" w:fill="FFFFFF"/>
        <w:spacing w:before="4" w:line="234" w:lineRule="exact"/>
        <w:ind w:right="32"/>
        <w:jc w:val="both"/>
        <w:rPr>
          <w:sz w:val="28"/>
          <w:szCs w:val="28"/>
        </w:rPr>
      </w:pPr>
      <w:r w:rsidRPr="00AA2DCC">
        <w:rPr>
          <w:sz w:val="28"/>
          <w:szCs w:val="28"/>
        </w:rPr>
        <w:t>Борисов Е.Ф. Основы экономики. -М.: Дрофа, 2012.</w:t>
      </w:r>
    </w:p>
    <w:p w:rsidR="00DC51EC" w:rsidRDefault="00DC51EC" w:rsidP="00D53A59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Кожевников Н.Н.. Основы экономики: учеб. пособие для студ. сред. проф. учеб. заведений – М: Издательский центр «Академия», 2008г.</w:t>
      </w:r>
    </w:p>
    <w:p w:rsidR="00DC51EC" w:rsidRPr="00AA2DCC" w:rsidRDefault="00DC51EC" w:rsidP="00D53A59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AA2DCC">
        <w:rPr>
          <w:bCs/>
          <w:sz w:val="28"/>
          <w:szCs w:val="28"/>
        </w:rPr>
        <w:t xml:space="preserve">Соколова С.В.. Основы экономики: учебное пособие </w:t>
      </w:r>
      <w:r>
        <w:rPr>
          <w:bCs/>
          <w:sz w:val="28"/>
          <w:szCs w:val="28"/>
        </w:rPr>
        <w:t xml:space="preserve"> - М: Издательский центр «Академия», 2008г.</w:t>
      </w:r>
    </w:p>
    <w:p w:rsidR="00DC51EC" w:rsidRDefault="00DC51EC" w:rsidP="00D53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Дополнительные источники: </w:t>
      </w:r>
    </w:p>
    <w:p w:rsidR="00DC51EC" w:rsidRDefault="00DC51EC" w:rsidP="00D53A59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AC1FE7">
        <w:rPr>
          <w:bCs/>
          <w:sz w:val="28"/>
          <w:szCs w:val="28"/>
        </w:rPr>
        <w:t>Налоги и налогообложение. Практикум: учеб. пособие/С.Ф. Беликов. – Ростов н/Д.: Феникс, 2006</w:t>
      </w:r>
      <w:r>
        <w:rPr>
          <w:bCs/>
          <w:sz w:val="28"/>
          <w:szCs w:val="28"/>
        </w:rPr>
        <w:t xml:space="preserve"> г. </w:t>
      </w:r>
    </w:p>
    <w:p w:rsidR="00DC51EC" w:rsidRPr="00A20A8B" w:rsidRDefault="00DC51EC" w:rsidP="00D53A59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Основы экономики: Рабочая тетрадь: Учеб. пособие /С.В Соколова. – М.: Издательский центр «Академия», 2006 г.</w:t>
      </w:r>
    </w:p>
    <w:p w:rsidR="00DC51EC" w:rsidRPr="00CC6667" w:rsidRDefault="00DC51EC" w:rsidP="00D53A59">
      <w:pPr>
        <w:spacing w:line="360" w:lineRule="auto"/>
        <w:ind w:firstLine="567"/>
        <w:rPr>
          <w:sz w:val="28"/>
          <w:szCs w:val="28"/>
        </w:rPr>
      </w:pPr>
      <w:r w:rsidRPr="00CC6667">
        <w:rPr>
          <w:sz w:val="28"/>
          <w:szCs w:val="28"/>
        </w:rPr>
        <w:t>Интернет – ресурсы:</w:t>
      </w:r>
    </w:p>
    <w:p w:rsidR="00DC51EC" w:rsidRPr="00CC2E27" w:rsidRDefault="00DC51EC" w:rsidP="00D53A59">
      <w:pPr>
        <w:ind w:firstLine="567"/>
        <w:rPr>
          <w:bCs/>
          <w:sz w:val="28"/>
          <w:szCs w:val="28"/>
        </w:rPr>
      </w:pPr>
    </w:p>
    <w:p w:rsidR="00DC51EC" w:rsidRPr="00CC2E27" w:rsidRDefault="00DC51EC" w:rsidP="00D53A59">
      <w:pPr>
        <w:numPr>
          <w:ilvl w:val="0"/>
          <w:numId w:val="9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Cs/>
          <w:sz w:val="28"/>
          <w:szCs w:val="28"/>
        </w:rPr>
      </w:pPr>
      <w:r w:rsidRPr="00CC2E27">
        <w:rPr>
          <w:bCs/>
          <w:sz w:val="28"/>
          <w:szCs w:val="28"/>
        </w:rPr>
        <w:t xml:space="preserve">Единое окно доступа к образовательным ресурсам. Электронная библиотека [Электронный ресурс]. — Режим доступа: </w:t>
      </w:r>
      <w:hyperlink r:id="rId11" w:history="1">
        <w:r w:rsidRPr="00CC2E27">
          <w:rPr>
            <w:bCs/>
          </w:rPr>
          <w:t>http://window.edu.ru/window</w:t>
        </w:r>
      </w:hyperlink>
      <w:r w:rsidRPr="00CC2E27">
        <w:rPr>
          <w:bCs/>
          <w:sz w:val="28"/>
          <w:szCs w:val="28"/>
        </w:rPr>
        <w:t>, свободный. — Загл. с экрана.</w:t>
      </w:r>
    </w:p>
    <w:p w:rsidR="00DC51EC" w:rsidRPr="00CC2E27" w:rsidRDefault="00DC51EC" w:rsidP="00D53A59">
      <w:pPr>
        <w:numPr>
          <w:ilvl w:val="0"/>
          <w:numId w:val="9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Cs/>
          <w:sz w:val="28"/>
          <w:szCs w:val="28"/>
        </w:rPr>
      </w:pPr>
      <w:r w:rsidRPr="00CC2E27">
        <w:rPr>
          <w:bCs/>
          <w:sz w:val="28"/>
          <w:szCs w:val="28"/>
        </w:rPr>
        <w:t>Российская национальная библиотека [Электронный ресурс]. — Режим доступа: http:// nlr.ru/lawcenter, свободный. — Загл. с экрана.</w:t>
      </w:r>
    </w:p>
    <w:p w:rsidR="00DC51EC" w:rsidRPr="00CC2E27" w:rsidRDefault="00DC51EC" w:rsidP="00D53A59">
      <w:pPr>
        <w:numPr>
          <w:ilvl w:val="0"/>
          <w:numId w:val="9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Cs/>
          <w:sz w:val="28"/>
          <w:szCs w:val="28"/>
        </w:rPr>
      </w:pPr>
      <w:r w:rsidRPr="00CC2E27">
        <w:rPr>
          <w:bCs/>
          <w:sz w:val="28"/>
          <w:szCs w:val="28"/>
        </w:rPr>
        <w:t xml:space="preserve">Рос Кодекс. Кодексы и Законы РФ 2010 [Электронный ресурс]. — Режим доступа: </w:t>
      </w:r>
      <w:hyperlink r:id="rId12" w:history="1">
        <w:r w:rsidRPr="00CC2E27">
          <w:rPr>
            <w:bCs/>
          </w:rPr>
          <w:t>http://www.roskodeks.ru</w:t>
        </w:r>
      </w:hyperlink>
      <w:r w:rsidRPr="00CC2E27">
        <w:rPr>
          <w:bCs/>
          <w:sz w:val="28"/>
          <w:szCs w:val="28"/>
        </w:rPr>
        <w:t>, свободный. — Загл. с экрана.</w:t>
      </w:r>
    </w:p>
    <w:p w:rsidR="00DC51EC" w:rsidRPr="0058162D" w:rsidRDefault="00DC51EC" w:rsidP="00D53A59">
      <w:pPr>
        <w:numPr>
          <w:ilvl w:val="0"/>
          <w:numId w:val="9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Cs/>
          <w:sz w:val="28"/>
          <w:szCs w:val="28"/>
        </w:rPr>
      </w:pPr>
      <w:r w:rsidRPr="00CC2E27">
        <w:rPr>
          <w:bCs/>
          <w:sz w:val="28"/>
          <w:szCs w:val="28"/>
        </w:rPr>
        <w:t xml:space="preserve">Электронные библиотеки России /pdf учебники студентам [Электронный ресурс]. — Режим доступа : </w:t>
      </w:r>
      <w:hyperlink r:id="rId13" w:history="1">
        <w:r w:rsidRPr="00CC2E27">
          <w:rPr>
            <w:bCs/>
          </w:rPr>
          <w:t>http://www.gaudeamus.omskcity.com/my_PDF_library.html</w:t>
        </w:r>
      </w:hyperlink>
      <w:r w:rsidRPr="00CC2E27">
        <w:rPr>
          <w:bCs/>
          <w:sz w:val="28"/>
          <w:szCs w:val="28"/>
        </w:rPr>
        <w:t xml:space="preserve">, свободный. — Загл. с экрана. </w:t>
      </w:r>
    </w:p>
    <w:p w:rsidR="00DC51EC" w:rsidRPr="00CC2E27" w:rsidRDefault="00DC51EC" w:rsidP="00D53A59">
      <w:pPr>
        <w:numPr>
          <w:ilvl w:val="0"/>
          <w:numId w:val="9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Cs/>
          <w:sz w:val="28"/>
          <w:szCs w:val="28"/>
        </w:rPr>
      </w:pPr>
      <w:r w:rsidRPr="00CC2E27">
        <w:rPr>
          <w:bCs/>
          <w:sz w:val="28"/>
          <w:szCs w:val="28"/>
        </w:rPr>
        <w:t>www. Consultant.ru</w:t>
      </w:r>
    </w:p>
    <w:p w:rsidR="00DC51EC" w:rsidRPr="00A20A8B" w:rsidRDefault="00DC51EC" w:rsidP="000B3967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 w:rsidRPr="00A20A8B">
        <w:rPr>
          <w:b/>
          <w:caps/>
          <w:sz w:val="28"/>
          <w:szCs w:val="28"/>
        </w:rPr>
        <w:t xml:space="preserve">4. Контроль и оценка результатов освоения </w:t>
      </w:r>
      <w:r>
        <w:rPr>
          <w:b/>
          <w:caps/>
          <w:sz w:val="28"/>
          <w:szCs w:val="28"/>
        </w:rPr>
        <w:t xml:space="preserve">УЧЕБНОЙ </w:t>
      </w:r>
      <w:r w:rsidRPr="00A20A8B">
        <w:rPr>
          <w:b/>
          <w:caps/>
          <w:sz w:val="28"/>
          <w:szCs w:val="28"/>
        </w:rPr>
        <w:t>Дисциплины</w:t>
      </w:r>
    </w:p>
    <w:p w:rsidR="00DC51EC" w:rsidRPr="00A20A8B" w:rsidRDefault="00DC51EC" w:rsidP="000B3967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Контроль</w:t>
      </w:r>
      <w:r w:rsidRPr="00A20A8B">
        <w:rPr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и оценка</w:t>
      </w:r>
      <w:r w:rsidRPr="00A20A8B">
        <w:rPr>
          <w:sz w:val="28"/>
          <w:szCs w:val="28"/>
        </w:rPr>
        <w:t xml:space="preserve"> результатов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 xml:space="preserve">дисциплины осуществляется преподавателем в процессе проведения </w:t>
      </w:r>
      <w:r>
        <w:rPr>
          <w:sz w:val="28"/>
          <w:szCs w:val="28"/>
        </w:rPr>
        <w:t>учебных</w:t>
      </w:r>
      <w:r w:rsidRPr="00A20A8B">
        <w:rPr>
          <w:sz w:val="28"/>
          <w:szCs w:val="28"/>
        </w:rPr>
        <w:t xml:space="preserve"> занятий, тестирования, </w:t>
      </w:r>
      <w:r>
        <w:rPr>
          <w:sz w:val="28"/>
          <w:szCs w:val="28"/>
        </w:rPr>
        <w:t xml:space="preserve">зачета, </w:t>
      </w:r>
      <w:r w:rsidRPr="00A20A8B">
        <w:rPr>
          <w:sz w:val="28"/>
          <w:szCs w:val="28"/>
        </w:rPr>
        <w:t xml:space="preserve">а также выполнения обучающимися индивидуальных заданий, </w:t>
      </w:r>
      <w:r>
        <w:rPr>
          <w:sz w:val="28"/>
          <w:szCs w:val="28"/>
        </w:rPr>
        <w:t>внеаудиторных самостоятельных работ</w:t>
      </w:r>
      <w:r w:rsidRPr="00A20A8B">
        <w:rPr>
          <w:sz w:val="28"/>
          <w:szCs w:val="28"/>
        </w:rPr>
        <w:t>.</w:t>
      </w:r>
    </w:p>
    <w:p w:rsidR="00DC51EC" w:rsidRPr="00A20A8B" w:rsidRDefault="00DC51EC" w:rsidP="000B3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DC51EC" w:rsidRPr="00A20A8B" w:rsidTr="004749E7">
        <w:tc>
          <w:tcPr>
            <w:tcW w:w="4608" w:type="dxa"/>
            <w:vAlign w:val="center"/>
          </w:tcPr>
          <w:p w:rsidR="00DC51EC" w:rsidRPr="00A20A8B" w:rsidRDefault="00DC51EC" w:rsidP="004749E7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Результаты обучения</w:t>
            </w:r>
          </w:p>
          <w:p w:rsidR="00DC51EC" w:rsidRPr="00A20A8B" w:rsidRDefault="00DC51EC" w:rsidP="004749E7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vAlign w:val="center"/>
          </w:tcPr>
          <w:p w:rsidR="00DC51EC" w:rsidRPr="00A20A8B" w:rsidRDefault="00DC51EC" w:rsidP="004749E7">
            <w:pPr>
              <w:jc w:val="center"/>
              <w:rPr>
                <w:b/>
                <w:bCs/>
              </w:rPr>
            </w:pPr>
            <w:r w:rsidRPr="00A20A8B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DC51EC" w:rsidRPr="00A20A8B" w:rsidTr="004749E7">
        <w:tc>
          <w:tcPr>
            <w:tcW w:w="4608" w:type="dxa"/>
          </w:tcPr>
          <w:p w:rsidR="00DC51EC" w:rsidRPr="006B0EAE" w:rsidRDefault="00DC51EC" w:rsidP="004C4593">
            <w:pPr>
              <w:tabs>
                <w:tab w:val="left" w:pos="142"/>
                <w:tab w:val="left" w:pos="1276"/>
              </w:tabs>
              <w:ind w:left="142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Умения</w:t>
            </w:r>
          </w:p>
        </w:tc>
        <w:tc>
          <w:tcPr>
            <w:tcW w:w="4860" w:type="dxa"/>
          </w:tcPr>
          <w:p w:rsidR="00DC51EC" w:rsidRDefault="00DC51EC" w:rsidP="004749E7">
            <w:pPr>
              <w:jc w:val="both"/>
              <w:rPr>
                <w:bCs/>
                <w:i/>
              </w:rPr>
            </w:pPr>
          </w:p>
        </w:tc>
      </w:tr>
      <w:tr w:rsidR="00DC51EC" w:rsidRPr="00A20A8B" w:rsidTr="004749E7">
        <w:tc>
          <w:tcPr>
            <w:tcW w:w="4608" w:type="dxa"/>
          </w:tcPr>
          <w:p w:rsidR="00DC51EC" w:rsidRPr="00053A7D" w:rsidRDefault="00DC51EC" w:rsidP="00053A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Находить и использовать необходимую экономическую информацию</w:t>
            </w:r>
          </w:p>
        </w:tc>
        <w:tc>
          <w:tcPr>
            <w:tcW w:w="4860" w:type="dxa"/>
          </w:tcPr>
          <w:p w:rsidR="00DC51EC" w:rsidRPr="009369D7" w:rsidRDefault="00DC51EC" w:rsidP="004749E7">
            <w:pPr>
              <w:jc w:val="both"/>
              <w:rPr>
                <w:bCs/>
                <w:sz w:val="28"/>
                <w:szCs w:val="28"/>
              </w:rPr>
            </w:pPr>
            <w:r w:rsidRPr="009369D7">
              <w:rPr>
                <w:bCs/>
                <w:sz w:val="28"/>
                <w:szCs w:val="28"/>
              </w:rPr>
              <w:t>Текущий контроль, рубежный контроль, внеаудиторная самостоятельная работа, зачет</w:t>
            </w:r>
          </w:p>
        </w:tc>
      </w:tr>
      <w:tr w:rsidR="00DC51EC" w:rsidRPr="00A20A8B" w:rsidTr="004749E7">
        <w:tc>
          <w:tcPr>
            <w:tcW w:w="4608" w:type="dxa"/>
          </w:tcPr>
          <w:p w:rsidR="00DC51EC" w:rsidRPr="006B0EAE" w:rsidRDefault="00DC51EC" w:rsidP="004C4593">
            <w:pPr>
              <w:tabs>
                <w:tab w:val="left" w:pos="142"/>
                <w:tab w:val="left" w:pos="1276"/>
              </w:tabs>
              <w:ind w:left="142"/>
              <w:jc w:val="center"/>
              <w:rPr>
                <w:b/>
                <w:bCs/>
                <w:i/>
              </w:rPr>
            </w:pPr>
            <w:r w:rsidRPr="006B0EAE">
              <w:rPr>
                <w:b/>
                <w:bCs/>
                <w:i/>
              </w:rPr>
              <w:t>Знания:</w:t>
            </w:r>
          </w:p>
        </w:tc>
        <w:tc>
          <w:tcPr>
            <w:tcW w:w="4860" w:type="dxa"/>
          </w:tcPr>
          <w:p w:rsidR="00DC51EC" w:rsidRPr="009369D7" w:rsidRDefault="00DC51EC" w:rsidP="004749E7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DC51EC" w:rsidRPr="00A20A8B" w:rsidTr="004749E7">
        <w:tc>
          <w:tcPr>
            <w:tcW w:w="4608" w:type="dxa"/>
          </w:tcPr>
          <w:p w:rsidR="00DC51EC" w:rsidRDefault="00DC51EC" w:rsidP="00053A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Главная функция экономики;</w:t>
            </w:r>
          </w:p>
          <w:p w:rsidR="00DC51EC" w:rsidRDefault="00DC51EC" w:rsidP="00053A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формы хозяйственной деятельности и составные черты современного рынка;</w:t>
            </w:r>
          </w:p>
          <w:p w:rsidR="00DC51EC" w:rsidRDefault="00DC51EC" w:rsidP="00053A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Принципы распределения доходов в микроэкономике и макроэкономике;</w:t>
            </w:r>
          </w:p>
          <w:p w:rsidR="00DC51EC" w:rsidRDefault="00DC51EC" w:rsidP="00053A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структуры макроэкономики;</w:t>
            </w:r>
          </w:p>
          <w:p w:rsidR="00DC51EC" w:rsidRPr="00053A7D" w:rsidRDefault="00DC51EC" w:rsidP="00053A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053A7D">
              <w:rPr>
                <w:sz w:val="28"/>
                <w:szCs w:val="28"/>
              </w:rPr>
              <w:t xml:space="preserve">Характерные черты развития мирового рынка товаров, услуг и валюты. </w:t>
            </w:r>
          </w:p>
        </w:tc>
        <w:tc>
          <w:tcPr>
            <w:tcW w:w="4860" w:type="dxa"/>
          </w:tcPr>
          <w:p w:rsidR="00DC51EC" w:rsidRPr="009369D7" w:rsidRDefault="00DC51EC" w:rsidP="006E128A">
            <w:pPr>
              <w:jc w:val="both"/>
              <w:rPr>
                <w:bCs/>
                <w:sz w:val="28"/>
                <w:szCs w:val="28"/>
              </w:rPr>
            </w:pPr>
            <w:r w:rsidRPr="009369D7">
              <w:rPr>
                <w:bCs/>
                <w:sz w:val="28"/>
                <w:szCs w:val="28"/>
              </w:rPr>
              <w:t>Текущий контроль, рубежный контроль, внеаудиторная самостоятельная работа, зачет</w:t>
            </w:r>
          </w:p>
        </w:tc>
      </w:tr>
    </w:tbl>
    <w:p w:rsidR="00DC51EC" w:rsidRPr="00A20A8B" w:rsidRDefault="00DC51EC" w:rsidP="000B3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DC51EC" w:rsidRPr="005C1794" w:rsidRDefault="00DC51EC" w:rsidP="000B3967">
      <w:pPr>
        <w:widowControl w:val="0"/>
        <w:suppressAutoHyphens/>
        <w:autoSpaceDE w:val="0"/>
        <w:autoSpaceDN w:val="0"/>
        <w:adjustRightInd w:val="0"/>
        <w:jc w:val="right"/>
        <w:rPr>
          <w:color w:val="333333"/>
        </w:rPr>
      </w:pPr>
    </w:p>
    <w:p w:rsidR="00DC51EC" w:rsidRDefault="00DC51EC" w:rsidP="000B3967">
      <w:pPr>
        <w:spacing w:line="360" w:lineRule="auto"/>
        <w:rPr>
          <w:b/>
        </w:rPr>
      </w:pPr>
    </w:p>
    <w:p w:rsidR="00DC51EC" w:rsidRPr="006416F7" w:rsidRDefault="00DC51EC" w:rsidP="000B3967">
      <w:pPr>
        <w:tabs>
          <w:tab w:val="left" w:pos="6225"/>
        </w:tabs>
        <w:rPr>
          <w:sz w:val="20"/>
        </w:rPr>
      </w:pPr>
    </w:p>
    <w:p w:rsidR="00DC51EC" w:rsidRDefault="00DC51EC" w:rsidP="000B3967"/>
    <w:p w:rsidR="00DC51EC" w:rsidRDefault="00DC51EC" w:rsidP="000B3967">
      <w:pPr>
        <w:tabs>
          <w:tab w:val="left" w:pos="6225"/>
        </w:tabs>
      </w:pPr>
    </w:p>
    <w:p w:rsidR="00DC51EC" w:rsidRDefault="00DC51EC"/>
    <w:sectPr w:rsidR="00DC51EC" w:rsidSect="00C61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1EC" w:rsidRDefault="00DC51EC" w:rsidP="00CB60CA">
      <w:r>
        <w:separator/>
      </w:r>
    </w:p>
  </w:endnote>
  <w:endnote w:type="continuationSeparator" w:id="0">
    <w:p w:rsidR="00DC51EC" w:rsidRDefault="00DC51EC" w:rsidP="00CB60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1EC" w:rsidRDefault="00DC51EC" w:rsidP="00D53A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C51EC" w:rsidRDefault="00DC51EC" w:rsidP="00D53A5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1EC" w:rsidRDefault="00DC51EC" w:rsidP="00D53A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30</w:t>
    </w:r>
    <w:r>
      <w:rPr>
        <w:rStyle w:val="PageNumber"/>
      </w:rPr>
      <w:fldChar w:fldCharType="end"/>
    </w:r>
  </w:p>
  <w:p w:rsidR="00DC51EC" w:rsidRDefault="00DC51EC" w:rsidP="00D53A5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1EC" w:rsidRDefault="00DC51EC" w:rsidP="00CB60CA">
      <w:r>
        <w:separator/>
      </w:r>
    </w:p>
  </w:footnote>
  <w:footnote w:type="continuationSeparator" w:id="0">
    <w:p w:rsidR="00DC51EC" w:rsidRDefault="00DC51EC" w:rsidP="00CB60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37FA"/>
    <w:multiLevelType w:val="hybridMultilevel"/>
    <w:tmpl w:val="6F7ED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97E29"/>
    <w:multiLevelType w:val="hybridMultilevel"/>
    <w:tmpl w:val="1696E3AC"/>
    <w:lvl w:ilvl="0" w:tplc="5A68A49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2">
    <w:nsid w:val="0B707398"/>
    <w:multiLevelType w:val="hybridMultilevel"/>
    <w:tmpl w:val="5D18E8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C816F56"/>
    <w:multiLevelType w:val="hybridMultilevel"/>
    <w:tmpl w:val="7858253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4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>
    <w:nsid w:val="0E477F45"/>
    <w:multiLevelType w:val="hybridMultilevel"/>
    <w:tmpl w:val="B332247E"/>
    <w:lvl w:ilvl="0" w:tplc="0419000F">
      <w:start w:val="1"/>
      <w:numFmt w:val="decimal"/>
      <w:lvlText w:val="%1."/>
      <w:lvlJc w:val="left"/>
      <w:pPr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6">
    <w:nsid w:val="11E47B7B"/>
    <w:multiLevelType w:val="hybridMultilevel"/>
    <w:tmpl w:val="3680392A"/>
    <w:lvl w:ilvl="0" w:tplc="5F720EC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>
    <w:nsid w:val="13CD43BB"/>
    <w:multiLevelType w:val="hybridMultilevel"/>
    <w:tmpl w:val="1696E3AC"/>
    <w:lvl w:ilvl="0" w:tplc="5A68A49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8">
    <w:nsid w:val="14DA2307"/>
    <w:multiLevelType w:val="hybridMultilevel"/>
    <w:tmpl w:val="128E2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7ED241E"/>
    <w:multiLevelType w:val="hybridMultilevel"/>
    <w:tmpl w:val="977017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A9162F7"/>
    <w:multiLevelType w:val="hybridMultilevel"/>
    <w:tmpl w:val="DA64CF02"/>
    <w:lvl w:ilvl="0" w:tplc="DC1E0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2F7871"/>
    <w:multiLevelType w:val="hybridMultilevel"/>
    <w:tmpl w:val="BBC631B0"/>
    <w:lvl w:ilvl="0" w:tplc="DC1E0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C1E04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702186"/>
    <w:multiLevelType w:val="hybridMultilevel"/>
    <w:tmpl w:val="AC12C79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8C8071D"/>
    <w:multiLevelType w:val="hybridMultilevel"/>
    <w:tmpl w:val="282A3484"/>
    <w:lvl w:ilvl="0" w:tplc="DC1E0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C65E23"/>
    <w:multiLevelType w:val="hybridMultilevel"/>
    <w:tmpl w:val="786406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CA0145F"/>
    <w:multiLevelType w:val="hybridMultilevel"/>
    <w:tmpl w:val="4570335C"/>
    <w:lvl w:ilvl="0" w:tplc="ADB0B4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kern w:val="20"/>
        <w:position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CC50FFD"/>
    <w:multiLevelType w:val="hybridMultilevel"/>
    <w:tmpl w:val="1696E3AC"/>
    <w:lvl w:ilvl="0" w:tplc="5A68A49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19">
    <w:nsid w:val="3ED66831"/>
    <w:multiLevelType w:val="hybridMultilevel"/>
    <w:tmpl w:val="AD9254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97A1DA4"/>
    <w:multiLevelType w:val="hybridMultilevel"/>
    <w:tmpl w:val="B9D80A16"/>
    <w:lvl w:ilvl="0" w:tplc="DC1E0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B11601"/>
    <w:multiLevelType w:val="hybridMultilevel"/>
    <w:tmpl w:val="D78A8A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10274F8"/>
    <w:multiLevelType w:val="hybridMultilevel"/>
    <w:tmpl w:val="8138DA4E"/>
    <w:lvl w:ilvl="0" w:tplc="DC1E0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2D68F2"/>
    <w:multiLevelType w:val="hybridMultilevel"/>
    <w:tmpl w:val="D8247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FB4F78"/>
    <w:multiLevelType w:val="hybridMultilevel"/>
    <w:tmpl w:val="F75C089A"/>
    <w:lvl w:ilvl="0" w:tplc="DC1E0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CF4CC3"/>
    <w:multiLevelType w:val="hybridMultilevel"/>
    <w:tmpl w:val="181C54E4"/>
    <w:lvl w:ilvl="0" w:tplc="DC1E0470">
      <w:start w:val="1"/>
      <w:numFmt w:val="bullet"/>
      <w:lvlText w:val="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26">
    <w:nsid w:val="706066E9"/>
    <w:multiLevelType w:val="hybridMultilevel"/>
    <w:tmpl w:val="1696E3AC"/>
    <w:lvl w:ilvl="0" w:tplc="5A68A49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27">
    <w:nsid w:val="725446CE"/>
    <w:multiLevelType w:val="hybridMultilevel"/>
    <w:tmpl w:val="A328E906"/>
    <w:lvl w:ilvl="0" w:tplc="5A68A49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28">
    <w:nsid w:val="73072334"/>
    <w:multiLevelType w:val="hybridMultilevel"/>
    <w:tmpl w:val="755E1F56"/>
    <w:lvl w:ilvl="0" w:tplc="DC1E0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0B41D5"/>
    <w:multiLevelType w:val="hybridMultilevel"/>
    <w:tmpl w:val="89B8C3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7C50325"/>
    <w:multiLevelType w:val="hybridMultilevel"/>
    <w:tmpl w:val="FC4CBC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925599A"/>
    <w:multiLevelType w:val="hybridMultilevel"/>
    <w:tmpl w:val="1696E3AC"/>
    <w:lvl w:ilvl="0" w:tplc="5A68A49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32">
    <w:nsid w:val="7CDC5F1C"/>
    <w:multiLevelType w:val="hybridMultilevel"/>
    <w:tmpl w:val="E84C29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3"/>
  </w:num>
  <w:num w:numId="4">
    <w:abstractNumId w:val="4"/>
  </w:num>
  <w:num w:numId="5">
    <w:abstractNumId w:val="14"/>
  </w:num>
  <w:num w:numId="6">
    <w:abstractNumId w:val="20"/>
  </w:num>
  <w:num w:numId="7">
    <w:abstractNumId w:val="11"/>
  </w:num>
  <w:num w:numId="8">
    <w:abstractNumId w:val="22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24"/>
  </w:num>
  <w:num w:numId="12">
    <w:abstractNumId w:val="12"/>
  </w:num>
  <w:num w:numId="13">
    <w:abstractNumId w:val="13"/>
  </w:num>
  <w:num w:numId="14">
    <w:abstractNumId w:val="32"/>
  </w:num>
  <w:num w:numId="15">
    <w:abstractNumId w:val="30"/>
  </w:num>
  <w:num w:numId="16">
    <w:abstractNumId w:val="16"/>
  </w:num>
  <w:num w:numId="17">
    <w:abstractNumId w:val="10"/>
  </w:num>
  <w:num w:numId="18">
    <w:abstractNumId w:val="23"/>
  </w:num>
  <w:num w:numId="19">
    <w:abstractNumId w:val="0"/>
  </w:num>
  <w:num w:numId="20">
    <w:abstractNumId w:val="15"/>
  </w:num>
  <w:num w:numId="21">
    <w:abstractNumId w:val="25"/>
  </w:num>
  <w:num w:numId="22">
    <w:abstractNumId w:val="18"/>
  </w:num>
  <w:num w:numId="23">
    <w:abstractNumId w:val="27"/>
  </w:num>
  <w:num w:numId="24">
    <w:abstractNumId w:val="3"/>
  </w:num>
  <w:num w:numId="25">
    <w:abstractNumId w:val="31"/>
  </w:num>
  <w:num w:numId="26">
    <w:abstractNumId w:val="26"/>
  </w:num>
  <w:num w:numId="27">
    <w:abstractNumId w:val="1"/>
  </w:num>
  <w:num w:numId="28">
    <w:abstractNumId w:val="7"/>
  </w:num>
  <w:num w:numId="29">
    <w:abstractNumId w:val="29"/>
  </w:num>
  <w:num w:numId="30">
    <w:abstractNumId w:val="8"/>
  </w:num>
  <w:num w:numId="31">
    <w:abstractNumId w:val="5"/>
  </w:num>
  <w:num w:numId="32">
    <w:abstractNumId w:val="21"/>
  </w:num>
  <w:num w:numId="33">
    <w:abstractNumId w:val="19"/>
  </w:num>
  <w:num w:numId="3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1CF2"/>
    <w:rsid w:val="00006BC6"/>
    <w:rsid w:val="000251D5"/>
    <w:rsid w:val="00050F8E"/>
    <w:rsid w:val="00053A7D"/>
    <w:rsid w:val="00071428"/>
    <w:rsid w:val="000A44AA"/>
    <w:rsid w:val="000B3967"/>
    <w:rsid w:val="000C1E33"/>
    <w:rsid w:val="000C6E6C"/>
    <w:rsid w:val="000E3C7F"/>
    <w:rsid w:val="000F4B8F"/>
    <w:rsid w:val="00102A4C"/>
    <w:rsid w:val="001034CA"/>
    <w:rsid w:val="0011158A"/>
    <w:rsid w:val="001259B4"/>
    <w:rsid w:val="001652F7"/>
    <w:rsid w:val="0017447F"/>
    <w:rsid w:val="00186C0A"/>
    <w:rsid w:val="001A5912"/>
    <w:rsid w:val="001B0F55"/>
    <w:rsid w:val="001D7192"/>
    <w:rsid w:val="001E1E47"/>
    <w:rsid w:val="0023115F"/>
    <w:rsid w:val="00274F8C"/>
    <w:rsid w:val="002B5771"/>
    <w:rsid w:val="002C4629"/>
    <w:rsid w:val="002F30B1"/>
    <w:rsid w:val="00322F35"/>
    <w:rsid w:val="00326E73"/>
    <w:rsid w:val="00327107"/>
    <w:rsid w:val="00333486"/>
    <w:rsid w:val="00347291"/>
    <w:rsid w:val="003547AA"/>
    <w:rsid w:val="003758E8"/>
    <w:rsid w:val="0038276D"/>
    <w:rsid w:val="003A539E"/>
    <w:rsid w:val="003C3A1D"/>
    <w:rsid w:val="003C3D2E"/>
    <w:rsid w:val="003C54C3"/>
    <w:rsid w:val="003D3921"/>
    <w:rsid w:val="003D3E1B"/>
    <w:rsid w:val="0044785D"/>
    <w:rsid w:val="00452A4E"/>
    <w:rsid w:val="0045752E"/>
    <w:rsid w:val="004749E7"/>
    <w:rsid w:val="004C4593"/>
    <w:rsid w:val="005113B5"/>
    <w:rsid w:val="00526B5A"/>
    <w:rsid w:val="00546497"/>
    <w:rsid w:val="00566AF4"/>
    <w:rsid w:val="00573DC0"/>
    <w:rsid w:val="00575B2A"/>
    <w:rsid w:val="0058162D"/>
    <w:rsid w:val="00585C3D"/>
    <w:rsid w:val="005C1794"/>
    <w:rsid w:val="005C4994"/>
    <w:rsid w:val="005F3B15"/>
    <w:rsid w:val="005F7668"/>
    <w:rsid w:val="00604A02"/>
    <w:rsid w:val="0063457C"/>
    <w:rsid w:val="006416F7"/>
    <w:rsid w:val="00645E68"/>
    <w:rsid w:val="00646153"/>
    <w:rsid w:val="00673384"/>
    <w:rsid w:val="00676473"/>
    <w:rsid w:val="00687E27"/>
    <w:rsid w:val="006945F4"/>
    <w:rsid w:val="006B0EAE"/>
    <w:rsid w:val="006C27F5"/>
    <w:rsid w:val="006E128A"/>
    <w:rsid w:val="006E4112"/>
    <w:rsid w:val="006E64A5"/>
    <w:rsid w:val="00716014"/>
    <w:rsid w:val="007168CF"/>
    <w:rsid w:val="00726D48"/>
    <w:rsid w:val="00727E3F"/>
    <w:rsid w:val="00761BD6"/>
    <w:rsid w:val="007A14BD"/>
    <w:rsid w:val="007D3054"/>
    <w:rsid w:val="007E5FA4"/>
    <w:rsid w:val="008105C5"/>
    <w:rsid w:val="00856928"/>
    <w:rsid w:val="00871369"/>
    <w:rsid w:val="00874B1D"/>
    <w:rsid w:val="008C5E3D"/>
    <w:rsid w:val="008D76D1"/>
    <w:rsid w:val="008E2AD6"/>
    <w:rsid w:val="00931883"/>
    <w:rsid w:val="009369D7"/>
    <w:rsid w:val="00936BAA"/>
    <w:rsid w:val="00952BE6"/>
    <w:rsid w:val="00980B26"/>
    <w:rsid w:val="009A030A"/>
    <w:rsid w:val="00A20A8B"/>
    <w:rsid w:val="00A20C19"/>
    <w:rsid w:val="00A212AB"/>
    <w:rsid w:val="00A3764C"/>
    <w:rsid w:val="00A43EFE"/>
    <w:rsid w:val="00A54AA3"/>
    <w:rsid w:val="00A74529"/>
    <w:rsid w:val="00AA2DCC"/>
    <w:rsid w:val="00AA42D4"/>
    <w:rsid w:val="00AC1FE7"/>
    <w:rsid w:val="00AD5B3B"/>
    <w:rsid w:val="00AD7423"/>
    <w:rsid w:val="00AE33B7"/>
    <w:rsid w:val="00B2120B"/>
    <w:rsid w:val="00B21325"/>
    <w:rsid w:val="00B2243C"/>
    <w:rsid w:val="00B23C2F"/>
    <w:rsid w:val="00B24CB1"/>
    <w:rsid w:val="00B30807"/>
    <w:rsid w:val="00B56D8B"/>
    <w:rsid w:val="00B9725A"/>
    <w:rsid w:val="00BB67BC"/>
    <w:rsid w:val="00BF01DB"/>
    <w:rsid w:val="00BF1AF3"/>
    <w:rsid w:val="00BF5421"/>
    <w:rsid w:val="00C002E7"/>
    <w:rsid w:val="00C230B8"/>
    <w:rsid w:val="00C26BCC"/>
    <w:rsid w:val="00C3450F"/>
    <w:rsid w:val="00C34D0D"/>
    <w:rsid w:val="00C413E5"/>
    <w:rsid w:val="00C52B18"/>
    <w:rsid w:val="00C61602"/>
    <w:rsid w:val="00C61D62"/>
    <w:rsid w:val="00C63D84"/>
    <w:rsid w:val="00C7745A"/>
    <w:rsid w:val="00C90491"/>
    <w:rsid w:val="00C91CF2"/>
    <w:rsid w:val="00CA23B9"/>
    <w:rsid w:val="00CB60CA"/>
    <w:rsid w:val="00CC2E27"/>
    <w:rsid w:val="00CC6667"/>
    <w:rsid w:val="00D3545F"/>
    <w:rsid w:val="00D46EFB"/>
    <w:rsid w:val="00D53A59"/>
    <w:rsid w:val="00DB1E1A"/>
    <w:rsid w:val="00DC308F"/>
    <w:rsid w:val="00DC51EC"/>
    <w:rsid w:val="00DD365E"/>
    <w:rsid w:val="00E0166F"/>
    <w:rsid w:val="00E072C3"/>
    <w:rsid w:val="00E20170"/>
    <w:rsid w:val="00E30A58"/>
    <w:rsid w:val="00E413F2"/>
    <w:rsid w:val="00E505BB"/>
    <w:rsid w:val="00E933EC"/>
    <w:rsid w:val="00EB2377"/>
    <w:rsid w:val="00EE1689"/>
    <w:rsid w:val="00EE1FC3"/>
    <w:rsid w:val="00EE74D9"/>
    <w:rsid w:val="00EE7CCF"/>
    <w:rsid w:val="00F1792E"/>
    <w:rsid w:val="00F21DB7"/>
    <w:rsid w:val="00F75291"/>
    <w:rsid w:val="00F8213D"/>
    <w:rsid w:val="00FA7114"/>
    <w:rsid w:val="00FB6E10"/>
    <w:rsid w:val="00FC1476"/>
    <w:rsid w:val="00FC2339"/>
    <w:rsid w:val="00FC5C4D"/>
    <w:rsid w:val="00FF2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CF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91CF2"/>
    <w:pPr>
      <w:keepNext/>
      <w:autoSpaceDE w:val="0"/>
      <w:autoSpaceDN w:val="0"/>
      <w:ind w:firstLine="284"/>
      <w:outlineLv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91CF2"/>
    <w:rPr>
      <w:rFonts w:ascii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C91CF2"/>
    <w:pPr>
      <w:spacing w:before="100" w:beforeAutospacing="1" w:after="100" w:afterAutospacing="1"/>
    </w:pPr>
  </w:style>
  <w:style w:type="paragraph" w:styleId="List2">
    <w:name w:val="List 2"/>
    <w:basedOn w:val="Normal"/>
    <w:uiPriority w:val="99"/>
    <w:rsid w:val="00C91CF2"/>
    <w:pPr>
      <w:ind w:left="566" w:hanging="283"/>
    </w:pPr>
  </w:style>
  <w:style w:type="paragraph" w:styleId="BodyTextIndent2">
    <w:name w:val="Body Text Indent 2"/>
    <w:basedOn w:val="Normal"/>
    <w:link w:val="BodyTextIndent2Char"/>
    <w:uiPriority w:val="99"/>
    <w:rsid w:val="00C91CF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91CF2"/>
    <w:rPr>
      <w:rFonts w:ascii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C91CF2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uiPriority w:val="99"/>
    <w:semiHidden/>
    <w:rsid w:val="00C91CF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91CF2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C91CF2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C91C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1CF2"/>
    <w:rPr>
      <w:rFonts w:ascii="Tahoma" w:hAnsi="Tahoma" w:cs="Tahoma"/>
      <w:sz w:val="16"/>
      <w:szCs w:val="16"/>
      <w:lang w:eastAsia="ru-RU"/>
    </w:rPr>
  </w:style>
  <w:style w:type="paragraph" w:styleId="BodyText2">
    <w:name w:val="Body Text 2"/>
    <w:basedOn w:val="Normal"/>
    <w:link w:val="BodyText2Char"/>
    <w:uiPriority w:val="99"/>
    <w:rsid w:val="00C91CF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C91CF2"/>
    <w:rPr>
      <w:rFonts w:ascii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C91CF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C91CF2"/>
    <w:rPr>
      <w:rFonts w:ascii="Times New Roman" w:hAnsi="Times New Roman" w:cs="Times New Roman"/>
      <w:sz w:val="24"/>
      <w:szCs w:val="24"/>
      <w:lang w:eastAsia="ru-RU"/>
    </w:rPr>
  </w:style>
  <w:style w:type="character" w:styleId="CommentReference">
    <w:name w:val="annotation reference"/>
    <w:basedOn w:val="DefaultParagraphFont"/>
    <w:uiPriority w:val="99"/>
    <w:semiHidden/>
    <w:rsid w:val="00C91CF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91C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91CF2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91C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91CF2"/>
    <w:rPr>
      <w:b/>
      <w:bCs/>
    </w:rPr>
  </w:style>
  <w:style w:type="table" w:styleId="TableGrid">
    <w:name w:val="Table Grid"/>
    <w:basedOn w:val="TableNormal"/>
    <w:uiPriority w:val="99"/>
    <w:rsid w:val="00C91CF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"/>
    <w:basedOn w:val="Normal"/>
    <w:uiPriority w:val="99"/>
    <w:rsid w:val="00C91CF2"/>
    <w:pPr>
      <w:spacing w:after="160" w:line="240" w:lineRule="exact"/>
    </w:pPr>
    <w:rPr>
      <w:rFonts w:ascii="Verdana" w:hAnsi="Verdana"/>
      <w:sz w:val="20"/>
      <w:szCs w:val="20"/>
    </w:rPr>
  </w:style>
  <w:style w:type="table" w:styleId="TableGrid1">
    <w:name w:val="Table Grid 1"/>
    <w:basedOn w:val="TableNormal"/>
    <w:uiPriority w:val="99"/>
    <w:rsid w:val="00C91CF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oter">
    <w:name w:val="footer"/>
    <w:basedOn w:val="Normal"/>
    <w:link w:val="FooterChar"/>
    <w:uiPriority w:val="99"/>
    <w:rsid w:val="00C91CF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91CF2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C91CF2"/>
    <w:rPr>
      <w:rFonts w:cs="Times New Roman"/>
    </w:rPr>
  </w:style>
  <w:style w:type="paragraph" w:customStyle="1" w:styleId="2">
    <w:name w:val="Знак2"/>
    <w:basedOn w:val="Normal"/>
    <w:uiPriority w:val="99"/>
    <w:rsid w:val="00C91CF2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C91CF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91CF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0">
    <w:name w:val="Знак Знак Знак"/>
    <w:basedOn w:val="Normal"/>
    <w:uiPriority w:val="99"/>
    <w:rsid w:val="00C91CF2"/>
    <w:pPr>
      <w:spacing w:after="160" w:line="240" w:lineRule="exact"/>
    </w:pPr>
    <w:rPr>
      <w:rFonts w:ascii="Verdana" w:hAnsi="Verdana"/>
      <w:sz w:val="20"/>
      <w:szCs w:val="20"/>
    </w:rPr>
  </w:style>
  <w:style w:type="character" w:styleId="Hyperlink">
    <w:name w:val="Hyperlink"/>
    <w:basedOn w:val="DefaultParagraphFont"/>
    <w:uiPriority w:val="99"/>
    <w:rsid w:val="00C91CF2"/>
    <w:rPr>
      <w:rFonts w:cs="Times New Roman"/>
      <w:color w:val="0000FF"/>
      <w:u w:val="single"/>
    </w:rPr>
  </w:style>
  <w:style w:type="paragraph" w:customStyle="1" w:styleId="20">
    <w:name w:val="2 Знак"/>
    <w:basedOn w:val="Normal"/>
    <w:uiPriority w:val="99"/>
    <w:rsid w:val="00C91CF2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1652F7"/>
    <w:pPr>
      <w:ind w:left="720"/>
      <w:contextualSpacing/>
    </w:pPr>
  </w:style>
  <w:style w:type="paragraph" w:styleId="NoSpacing">
    <w:name w:val="No Spacing"/>
    <w:uiPriority w:val="99"/>
    <w:qFormat/>
    <w:rsid w:val="00A54AA3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www.gaudeamus.omskcity.com/my_PDF_library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roskodek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indow.edu.ru/window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106</TotalTime>
  <Pages>30</Pages>
  <Words>4627</Words>
  <Characters>26380</Characters>
  <Application>Microsoft Office Outlook</Application>
  <DocSecurity>0</DocSecurity>
  <Lines>0</Lines>
  <Paragraphs>0</Paragraphs>
  <ScaleCrop>false</ScaleCrop>
  <Company>ОГБОУ СПО Ряжский дорожный техникум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olgam</dc:creator>
  <cp:keywords/>
  <dc:description/>
  <cp:lastModifiedBy>кузьмина</cp:lastModifiedBy>
  <cp:revision>31</cp:revision>
  <cp:lastPrinted>2014-10-02T04:56:00Z</cp:lastPrinted>
  <dcterms:created xsi:type="dcterms:W3CDTF">2013-09-16T04:31:00Z</dcterms:created>
  <dcterms:modified xsi:type="dcterms:W3CDTF">2014-10-02T04:58:00Z</dcterms:modified>
</cp:coreProperties>
</file>